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9F01" w14:textId="77777777" w:rsidR="006F1EF2" w:rsidRDefault="00892F03">
      <w:r>
        <w:rPr>
          <w:noProof/>
          <w:lang w:eastAsia="en-GB"/>
        </w:rPr>
        <mc:AlternateContent>
          <mc:Choice Requires="wps">
            <w:drawing>
              <wp:anchor distT="0" distB="0" distL="114300" distR="114300" simplePos="0" relativeHeight="251656704" behindDoc="0" locked="0" layoutInCell="0" allowOverlap="1" wp14:anchorId="645735C1" wp14:editId="00B61C50">
                <wp:simplePos x="0" y="0"/>
                <wp:positionH relativeFrom="column">
                  <wp:posOffset>3816350</wp:posOffset>
                </wp:positionH>
                <wp:positionV relativeFrom="paragraph">
                  <wp:posOffset>-11430</wp:posOffset>
                </wp:positionV>
                <wp:extent cx="2934970" cy="16783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5EF0" w14:textId="77777777" w:rsidR="008A2BED" w:rsidRPr="00E34079" w:rsidRDefault="008A2BED" w:rsidP="00E34079">
                            <w:pPr>
                              <w:jc w:val="right"/>
                              <w:rPr>
                                <w:rFonts w:asciiTheme="minorHAnsi" w:hAnsiTheme="minorHAnsi" w:cstheme="minorHAnsi"/>
                                <w:color w:val="0000FF"/>
                                <w:sz w:val="20"/>
                              </w:rPr>
                            </w:pPr>
                            <w:smartTag w:uri="urn:schemas-microsoft-com:office:smarttags" w:element="Street">
                              <w:smartTag w:uri="urn:schemas-microsoft-com:office:smarttags" w:element="country-region">
                                <w:r w:rsidRPr="00E34079">
                                  <w:rPr>
                                    <w:rFonts w:asciiTheme="minorHAnsi" w:hAnsiTheme="minorHAnsi" w:cstheme="minorHAnsi"/>
                                    <w:color w:val="0000FF"/>
                                    <w:sz w:val="20"/>
                                  </w:rPr>
                                  <w:t>Hill Street</w:t>
                                </w:r>
                              </w:smartTag>
                            </w:smartTag>
                          </w:p>
                          <w:p w14:paraId="0B46ECC4" w14:textId="77777777" w:rsidR="008A2BED" w:rsidRPr="00E34079" w:rsidRDefault="008A2BED" w:rsidP="00E34079">
                            <w:pPr>
                              <w:jc w:val="right"/>
                              <w:rPr>
                                <w:rFonts w:asciiTheme="minorHAnsi" w:hAnsiTheme="minorHAnsi" w:cstheme="minorHAnsi"/>
                                <w:color w:val="0000FF"/>
                                <w:sz w:val="20"/>
                              </w:rPr>
                            </w:pPr>
                            <w:r w:rsidRPr="00E34079">
                              <w:rPr>
                                <w:rFonts w:asciiTheme="minorHAnsi" w:hAnsiTheme="minorHAnsi" w:cstheme="minorHAnsi"/>
                                <w:color w:val="0000FF"/>
                                <w:sz w:val="20"/>
                              </w:rPr>
                              <w:t>Wollescote</w:t>
                            </w:r>
                          </w:p>
                          <w:p w14:paraId="3AF5CAEF" w14:textId="77777777" w:rsidR="008A2BED" w:rsidRPr="00E34079" w:rsidRDefault="008A2BED" w:rsidP="00E34079">
                            <w:pPr>
                              <w:pStyle w:val="Heading3"/>
                              <w:rPr>
                                <w:rFonts w:asciiTheme="minorHAnsi" w:hAnsiTheme="minorHAnsi" w:cstheme="minorHAnsi"/>
                                <w:i w:val="0"/>
                                <w:color w:val="0000FF"/>
                                <w:sz w:val="20"/>
                              </w:rPr>
                            </w:pPr>
                            <w:r w:rsidRPr="00E34079">
                              <w:rPr>
                                <w:rFonts w:asciiTheme="minorHAnsi" w:hAnsiTheme="minorHAnsi" w:cstheme="minorHAnsi"/>
                                <w:i w:val="0"/>
                                <w:color w:val="0000FF"/>
                                <w:sz w:val="20"/>
                              </w:rPr>
                              <w:t>Stourbridge</w:t>
                            </w:r>
                          </w:p>
                          <w:p w14:paraId="0277015A" w14:textId="77777777" w:rsidR="008A2BED" w:rsidRPr="00E34079" w:rsidRDefault="008A2BED" w:rsidP="00E34079">
                            <w:pPr>
                              <w:jc w:val="right"/>
                              <w:rPr>
                                <w:rFonts w:asciiTheme="minorHAnsi" w:hAnsiTheme="minorHAnsi" w:cstheme="minorHAnsi"/>
                                <w:color w:val="0000FF"/>
                                <w:sz w:val="20"/>
                              </w:rPr>
                            </w:pPr>
                            <w:smartTag w:uri="urn:schemas-microsoft-com:office:smarttags" w:element="place">
                              <w:r w:rsidRPr="00E34079">
                                <w:rPr>
                                  <w:rFonts w:asciiTheme="minorHAnsi" w:hAnsiTheme="minorHAnsi" w:cstheme="minorHAnsi"/>
                                  <w:color w:val="0000FF"/>
                                  <w:sz w:val="20"/>
                                </w:rPr>
                                <w:t>West Midlands</w:t>
                              </w:r>
                            </w:smartTag>
                          </w:p>
                          <w:p w14:paraId="2A7B9AF6" w14:textId="77777777" w:rsidR="008A2BED" w:rsidRPr="00E34079" w:rsidRDefault="008A2BED" w:rsidP="00E34079">
                            <w:pPr>
                              <w:pStyle w:val="Heading4"/>
                              <w:rPr>
                                <w:rFonts w:asciiTheme="minorHAnsi" w:hAnsiTheme="minorHAnsi" w:cstheme="minorHAnsi"/>
                                <w:i w:val="0"/>
                                <w:color w:val="0000FF"/>
                              </w:rPr>
                            </w:pPr>
                            <w:r w:rsidRPr="00E34079">
                              <w:rPr>
                                <w:rFonts w:asciiTheme="minorHAnsi" w:hAnsiTheme="minorHAnsi" w:cstheme="minorHAnsi"/>
                                <w:i w:val="0"/>
                                <w:color w:val="0000FF"/>
                              </w:rPr>
                              <w:t>DY9 8TL</w:t>
                            </w:r>
                          </w:p>
                          <w:p w14:paraId="62F48ADC" w14:textId="77777777" w:rsidR="008A2BED" w:rsidRPr="00E34079" w:rsidRDefault="008A2BED" w:rsidP="00E34079">
                            <w:pPr>
                              <w:rPr>
                                <w:rFonts w:asciiTheme="minorHAnsi" w:hAnsiTheme="minorHAnsi" w:cstheme="minorHAnsi"/>
                                <w:color w:val="0000FF"/>
                                <w:sz w:val="22"/>
                              </w:rPr>
                            </w:pPr>
                          </w:p>
                          <w:p w14:paraId="5A80134E" w14:textId="77777777" w:rsidR="008A2BED" w:rsidRPr="00E34079" w:rsidRDefault="008A2BED" w:rsidP="00E34079">
                            <w:pPr>
                              <w:pStyle w:val="Heading3"/>
                              <w:rPr>
                                <w:rFonts w:asciiTheme="minorHAnsi" w:hAnsiTheme="minorHAnsi" w:cstheme="minorHAnsi"/>
                                <w:i w:val="0"/>
                                <w:color w:val="0000FF"/>
                                <w:sz w:val="20"/>
                              </w:rPr>
                            </w:pPr>
                            <w:r w:rsidRPr="00E34079">
                              <w:rPr>
                                <w:rFonts w:asciiTheme="minorHAnsi" w:hAnsiTheme="minorHAnsi" w:cstheme="minorHAnsi"/>
                                <w:i w:val="0"/>
                                <w:color w:val="0000FF"/>
                                <w:sz w:val="20"/>
                              </w:rPr>
                              <w:t>Tel: 01384 892137</w:t>
                            </w:r>
                          </w:p>
                          <w:p w14:paraId="7E717B10" w14:textId="77777777" w:rsidR="008A2BED" w:rsidRPr="00E34079" w:rsidRDefault="008A2BED" w:rsidP="00E34079">
                            <w:pPr>
                              <w:jc w:val="right"/>
                              <w:rPr>
                                <w:rFonts w:asciiTheme="minorHAnsi" w:hAnsiTheme="minorHAnsi" w:cstheme="minorHAnsi"/>
                                <w:color w:val="0000FF"/>
                                <w:sz w:val="20"/>
                              </w:rPr>
                            </w:pPr>
                            <w:r w:rsidRPr="00E34079">
                              <w:rPr>
                                <w:rFonts w:asciiTheme="minorHAnsi" w:hAnsiTheme="minorHAnsi" w:cstheme="minorHAnsi"/>
                                <w:color w:val="0000FF"/>
                                <w:sz w:val="20"/>
                              </w:rPr>
                              <w:t xml:space="preserve">e-mail: </w:t>
                            </w:r>
                            <w:r w:rsidR="00E25162">
                              <w:rPr>
                                <w:rFonts w:asciiTheme="minorHAnsi" w:hAnsiTheme="minorHAnsi" w:cstheme="minorHAnsi"/>
                                <w:color w:val="0000FF"/>
                                <w:sz w:val="20"/>
                              </w:rPr>
                              <w:t>admin@bethelchapel.org.uk</w:t>
                            </w:r>
                          </w:p>
                          <w:p w14:paraId="628B0BF2" w14:textId="77777777" w:rsidR="008A2BED" w:rsidRPr="00E34079" w:rsidRDefault="008A2BED" w:rsidP="00E34079">
                            <w:pPr>
                              <w:jc w:val="right"/>
                              <w:rPr>
                                <w:rFonts w:asciiTheme="minorHAnsi" w:hAnsiTheme="minorHAnsi" w:cstheme="minorHAnsi"/>
                                <w:color w:val="0000FF"/>
                                <w:sz w:val="20"/>
                              </w:rPr>
                            </w:pPr>
                            <w:r w:rsidRPr="00E34079">
                              <w:rPr>
                                <w:rFonts w:asciiTheme="minorHAnsi" w:hAnsiTheme="minorHAnsi" w:cstheme="minorHAnsi"/>
                                <w:color w:val="0000FF"/>
                                <w:sz w:val="20"/>
                              </w:rPr>
                              <w:t>website: www.bethelchapel.net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35C1" id="_x0000_t202" coordsize="21600,21600" o:spt="202" path="m,l,21600r21600,l21600,xe">
                <v:stroke joinstyle="miter"/>
                <v:path gradientshapeok="t" o:connecttype="rect"/>
              </v:shapetype>
              <v:shape id="Text Box 2" o:spid="_x0000_s1026" type="#_x0000_t202" style="position:absolute;margin-left:300.5pt;margin-top:-.9pt;width:231.1pt;height:13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" o:allowincell="f" filled="f" stroked="f">
                <v:textbox>
                  <w:txbxContent>
                    <w:p w14:paraId="4A005EF0" w14:textId="77777777" w:rsidR="008A2BED" w:rsidRPr="00E34079" w:rsidRDefault="008A2BED" w:rsidP="00E34079">
                      <w:pPr>
                        <w:jc w:val="right"/>
                        <w:rPr>
                          <w:rFonts w:asciiTheme="minorHAnsi" w:hAnsiTheme="minorHAnsi" w:cstheme="minorHAnsi"/>
                          <w:color w:val="0000FF"/>
                          <w:sz w:val="20"/>
                        </w:rPr>
                      </w:pPr>
                      <w:smartTag w:uri="urn:schemas-microsoft-com:office:smarttags" w:element="Street">
                        <w:smartTag w:uri="urn:schemas-microsoft-com:office:smarttags" w:element="country-region">
                          <w:r w:rsidRPr="00E34079">
                            <w:rPr>
                              <w:rFonts w:asciiTheme="minorHAnsi" w:hAnsiTheme="minorHAnsi" w:cstheme="minorHAnsi"/>
                              <w:color w:val="0000FF"/>
                              <w:sz w:val="20"/>
                            </w:rPr>
                            <w:t>Hill Street</w:t>
                          </w:r>
                        </w:smartTag>
                      </w:smartTag>
                    </w:p>
                    <w:p w14:paraId="0B46ECC4" w14:textId="77777777" w:rsidR="008A2BED" w:rsidRPr="00E34079" w:rsidRDefault="008A2BED" w:rsidP="00E34079">
                      <w:pPr>
                        <w:jc w:val="right"/>
                        <w:rPr>
                          <w:rFonts w:asciiTheme="minorHAnsi" w:hAnsiTheme="minorHAnsi" w:cstheme="minorHAnsi"/>
                          <w:color w:val="0000FF"/>
                          <w:sz w:val="20"/>
                        </w:rPr>
                      </w:pPr>
                      <w:r w:rsidRPr="00E34079">
                        <w:rPr>
                          <w:rFonts w:asciiTheme="minorHAnsi" w:hAnsiTheme="minorHAnsi" w:cstheme="minorHAnsi"/>
                          <w:color w:val="0000FF"/>
                          <w:sz w:val="20"/>
                        </w:rPr>
                        <w:t>Wollescote</w:t>
                      </w:r>
                    </w:p>
                    <w:p w14:paraId="3AF5CAEF" w14:textId="77777777" w:rsidR="008A2BED" w:rsidRPr="00E34079" w:rsidRDefault="008A2BED" w:rsidP="00E34079">
                      <w:pPr>
                        <w:pStyle w:val="Heading3"/>
                        <w:rPr>
                          <w:rFonts w:asciiTheme="minorHAnsi" w:hAnsiTheme="minorHAnsi" w:cstheme="minorHAnsi"/>
                          <w:i w:val="0"/>
                          <w:color w:val="0000FF"/>
                          <w:sz w:val="20"/>
                        </w:rPr>
                      </w:pPr>
                      <w:r w:rsidRPr="00E34079">
                        <w:rPr>
                          <w:rFonts w:asciiTheme="minorHAnsi" w:hAnsiTheme="minorHAnsi" w:cstheme="minorHAnsi"/>
                          <w:i w:val="0"/>
                          <w:color w:val="0000FF"/>
                          <w:sz w:val="20"/>
                        </w:rPr>
                        <w:t>Stourbridge</w:t>
                      </w:r>
                    </w:p>
                    <w:p w14:paraId="0277015A" w14:textId="77777777" w:rsidR="008A2BED" w:rsidRPr="00E34079" w:rsidRDefault="008A2BED" w:rsidP="00E34079">
                      <w:pPr>
                        <w:jc w:val="right"/>
                        <w:rPr>
                          <w:rFonts w:asciiTheme="minorHAnsi" w:hAnsiTheme="minorHAnsi" w:cstheme="minorHAnsi"/>
                          <w:color w:val="0000FF"/>
                          <w:sz w:val="20"/>
                        </w:rPr>
                      </w:pPr>
                      <w:smartTag w:uri="urn:schemas-microsoft-com:office:smarttags" w:element="place">
                        <w:r w:rsidRPr="00E34079">
                          <w:rPr>
                            <w:rFonts w:asciiTheme="minorHAnsi" w:hAnsiTheme="minorHAnsi" w:cstheme="minorHAnsi"/>
                            <w:color w:val="0000FF"/>
                            <w:sz w:val="20"/>
                          </w:rPr>
                          <w:t>West Midlands</w:t>
                        </w:r>
                      </w:smartTag>
                    </w:p>
                    <w:p w14:paraId="2A7B9AF6" w14:textId="77777777" w:rsidR="008A2BED" w:rsidRPr="00E34079" w:rsidRDefault="008A2BED" w:rsidP="00E34079">
                      <w:pPr>
                        <w:pStyle w:val="Heading4"/>
                        <w:rPr>
                          <w:rFonts w:asciiTheme="minorHAnsi" w:hAnsiTheme="minorHAnsi" w:cstheme="minorHAnsi"/>
                          <w:i w:val="0"/>
                          <w:color w:val="0000FF"/>
                        </w:rPr>
                      </w:pPr>
                      <w:r w:rsidRPr="00E34079">
                        <w:rPr>
                          <w:rFonts w:asciiTheme="minorHAnsi" w:hAnsiTheme="minorHAnsi" w:cstheme="minorHAnsi"/>
                          <w:i w:val="0"/>
                          <w:color w:val="0000FF"/>
                        </w:rPr>
                        <w:t>DY9 8TL</w:t>
                      </w:r>
                    </w:p>
                    <w:p w14:paraId="62F48ADC" w14:textId="77777777" w:rsidR="008A2BED" w:rsidRPr="00E34079" w:rsidRDefault="008A2BED" w:rsidP="00E34079">
                      <w:pPr>
                        <w:rPr>
                          <w:rFonts w:asciiTheme="minorHAnsi" w:hAnsiTheme="minorHAnsi" w:cstheme="minorHAnsi"/>
                          <w:color w:val="0000FF"/>
                          <w:sz w:val="22"/>
                        </w:rPr>
                      </w:pPr>
                    </w:p>
                    <w:p w14:paraId="5A80134E" w14:textId="77777777" w:rsidR="008A2BED" w:rsidRPr="00E34079" w:rsidRDefault="008A2BED" w:rsidP="00E34079">
                      <w:pPr>
                        <w:pStyle w:val="Heading3"/>
                        <w:rPr>
                          <w:rFonts w:asciiTheme="minorHAnsi" w:hAnsiTheme="minorHAnsi" w:cstheme="minorHAnsi"/>
                          <w:i w:val="0"/>
                          <w:color w:val="0000FF"/>
                          <w:sz w:val="20"/>
                        </w:rPr>
                      </w:pPr>
                      <w:r w:rsidRPr="00E34079">
                        <w:rPr>
                          <w:rFonts w:asciiTheme="minorHAnsi" w:hAnsiTheme="minorHAnsi" w:cstheme="minorHAnsi"/>
                          <w:i w:val="0"/>
                          <w:color w:val="0000FF"/>
                          <w:sz w:val="20"/>
                        </w:rPr>
                        <w:t>Tel: 01384 892137</w:t>
                      </w:r>
                    </w:p>
                    <w:p w14:paraId="7E717B10" w14:textId="77777777" w:rsidR="008A2BED" w:rsidRPr="00E34079" w:rsidRDefault="008A2BED" w:rsidP="00E34079">
                      <w:pPr>
                        <w:jc w:val="right"/>
                        <w:rPr>
                          <w:rFonts w:asciiTheme="minorHAnsi" w:hAnsiTheme="minorHAnsi" w:cstheme="minorHAnsi"/>
                          <w:color w:val="0000FF"/>
                          <w:sz w:val="20"/>
                        </w:rPr>
                      </w:pPr>
                      <w:r w:rsidRPr="00E34079">
                        <w:rPr>
                          <w:rFonts w:asciiTheme="minorHAnsi" w:hAnsiTheme="minorHAnsi" w:cstheme="minorHAnsi"/>
                          <w:color w:val="0000FF"/>
                          <w:sz w:val="20"/>
                        </w:rPr>
                        <w:t xml:space="preserve">e-mail: </w:t>
                      </w:r>
                      <w:r w:rsidR="00E25162">
                        <w:rPr>
                          <w:rFonts w:asciiTheme="minorHAnsi" w:hAnsiTheme="minorHAnsi" w:cstheme="minorHAnsi"/>
                          <w:color w:val="0000FF"/>
                          <w:sz w:val="20"/>
                        </w:rPr>
                        <w:t>admin@bethelchapel.org.uk</w:t>
                      </w:r>
                    </w:p>
                    <w:p w14:paraId="628B0BF2" w14:textId="77777777" w:rsidR="008A2BED" w:rsidRPr="00E34079" w:rsidRDefault="008A2BED" w:rsidP="00E34079">
                      <w:pPr>
                        <w:jc w:val="right"/>
                        <w:rPr>
                          <w:rFonts w:asciiTheme="minorHAnsi" w:hAnsiTheme="minorHAnsi" w:cstheme="minorHAnsi"/>
                          <w:color w:val="0000FF"/>
                          <w:sz w:val="20"/>
                        </w:rPr>
                      </w:pPr>
                      <w:r w:rsidRPr="00E34079">
                        <w:rPr>
                          <w:rFonts w:asciiTheme="minorHAnsi" w:hAnsiTheme="minorHAnsi" w:cstheme="minorHAnsi"/>
                          <w:color w:val="0000FF"/>
                          <w:sz w:val="20"/>
                        </w:rPr>
                        <w:t>website: www.bethelchapel.net</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0" allowOverlap="1" wp14:anchorId="6568CB74" wp14:editId="0052094C">
                <wp:simplePos x="0" y="0"/>
                <wp:positionH relativeFrom="column">
                  <wp:posOffset>1127125</wp:posOffset>
                </wp:positionH>
                <wp:positionV relativeFrom="paragraph">
                  <wp:posOffset>-45085</wp:posOffset>
                </wp:positionV>
                <wp:extent cx="4340225" cy="8826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2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B3FD" w14:textId="77777777" w:rsidR="008A2BED" w:rsidRPr="00E34079" w:rsidRDefault="008A2BED">
                            <w:pPr>
                              <w:pStyle w:val="Heading1"/>
                              <w:jc w:val="left"/>
                              <w:rPr>
                                <w:rFonts w:ascii="Imprint MT Shadow" w:hAnsi="Imprint MT Shadow"/>
                                <w:b w:val="0"/>
                                <w:i w:val="0"/>
                                <w:color w:val="0000FF"/>
                                <w:sz w:val="86"/>
                              </w:rPr>
                            </w:pPr>
                            <w:r w:rsidRPr="00E34079">
                              <w:rPr>
                                <w:rFonts w:ascii="Imprint MT Shadow" w:hAnsi="Imprint MT Shadow"/>
                                <w:b w:val="0"/>
                                <w:i w:val="0"/>
                                <w:color w:val="0000FF"/>
                                <w:sz w:val="104"/>
                              </w:rPr>
                              <w:t>Bethel Chapel</w:t>
                            </w:r>
                          </w:p>
                          <w:p w14:paraId="3B16AFED" w14:textId="77777777" w:rsidR="008A2BED" w:rsidRPr="00032937" w:rsidRDefault="008A2BED">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CB74" id="Text Box 6" o:spid="_x0000_s1027" type="#_x0000_t202" style="position:absolute;margin-left:88.75pt;margin-top:-3.55pt;width:341.75pt;height: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" o:allowincell="f" filled="f" stroked="f">
                <v:textbox>
                  <w:txbxContent>
                    <w:p w14:paraId="0645B3FD" w14:textId="77777777" w:rsidR="008A2BED" w:rsidRPr="00E34079" w:rsidRDefault="008A2BED">
                      <w:pPr>
                        <w:pStyle w:val="Heading1"/>
                        <w:jc w:val="left"/>
                        <w:rPr>
                          <w:rFonts w:ascii="Imprint MT Shadow" w:hAnsi="Imprint MT Shadow"/>
                          <w:b w:val="0"/>
                          <w:i w:val="0"/>
                          <w:color w:val="0000FF"/>
                          <w:sz w:val="86"/>
                        </w:rPr>
                      </w:pPr>
                      <w:r w:rsidRPr="00E34079">
                        <w:rPr>
                          <w:rFonts w:ascii="Imprint MT Shadow" w:hAnsi="Imprint MT Shadow"/>
                          <w:b w:val="0"/>
                          <w:i w:val="0"/>
                          <w:color w:val="0000FF"/>
                          <w:sz w:val="104"/>
                        </w:rPr>
                        <w:t>Bethel Chapel</w:t>
                      </w:r>
                    </w:p>
                    <w:p w14:paraId="3B16AFED" w14:textId="77777777" w:rsidR="008A2BED" w:rsidRPr="00032937" w:rsidRDefault="008A2BED">
                      <w:pPr>
                        <w:rPr>
                          <w:color w:val="0000FF"/>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663B539E" wp14:editId="0D03B848">
                <wp:simplePos x="0" y="0"/>
                <wp:positionH relativeFrom="column">
                  <wp:posOffset>11430</wp:posOffset>
                </wp:positionH>
                <wp:positionV relativeFrom="paragraph">
                  <wp:posOffset>-320040</wp:posOffset>
                </wp:positionV>
                <wp:extent cx="1059815" cy="18351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183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0000"/>
                              </a:solidFill>
                              <a:miter lim="800000"/>
                              <a:headEnd/>
                              <a:tailEnd/>
                            </a14:hiddenLine>
                          </a:ext>
                        </a:extLst>
                      </wps:spPr>
                      <wps:txbx>
                        <w:txbxContent>
                          <w:p w14:paraId="5D3168C4" w14:textId="77777777" w:rsidR="008A2BED" w:rsidRDefault="008A2BED">
                            <w:pPr>
                              <w:jc w:val="center"/>
                            </w:pPr>
                            <w:r>
                              <w:object w:dxaOrig="1635" w:dyaOrig="2865" w14:anchorId="6A17F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143.25pt" fillcolor="window">
                                  <v:imagedata r:id="rId5" o:title=""/>
                                </v:shape>
                                <o:OLEObject Type="Embed" ProgID="Word.Picture.8" ShapeID="_x0000_i1026" DrawAspect="Content" ObjectID="_1797174267" r:id="rId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539E" id="Rectangle 3" o:spid="_x0000_s1028" style="position:absolute;margin-left:.9pt;margin-top:-25.2pt;width:83.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" o:allowincell="f" filled="f" stroked="f" strokecolor="maroon" strokeweight=".25pt">
                <v:textbox inset="1pt,1pt,1pt,1pt">
                  <w:txbxContent>
                    <w:p w14:paraId="5D3168C4" w14:textId="77777777" w:rsidR="008A2BED" w:rsidRDefault="008A2BED">
                      <w:pPr>
                        <w:jc w:val="center"/>
                      </w:pPr>
                      <w:r>
                        <w:object w:dxaOrig="1635" w:dyaOrig="2865" w14:anchorId="6A17F3EC">
                          <v:shape id="_x0000_i1026" type="#_x0000_t75" style="width:81.75pt;height:143.25pt" fillcolor="window">
                            <v:imagedata r:id="rId5" o:title=""/>
                          </v:shape>
                          <o:OLEObject Type="Embed" ProgID="Word.Picture.8" ShapeID="_x0000_i1026" DrawAspect="Content" ObjectID="_1797174267" r:id="rId7"/>
                        </w:object>
                      </w:r>
                    </w:p>
                  </w:txbxContent>
                </v:textbox>
              </v:rect>
            </w:pict>
          </mc:Fallback>
        </mc:AlternateContent>
      </w:r>
    </w:p>
    <w:p w14:paraId="0E66C6A7" w14:textId="77777777" w:rsidR="006F1EF2" w:rsidRDefault="006F1EF2"/>
    <w:p w14:paraId="17DFAD9E" w14:textId="77777777" w:rsidR="006F1EF2" w:rsidRDefault="006F1EF2"/>
    <w:p w14:paraId="7B143BAB" w14:textId="77777777" w:rsidR="006F1EF2" w:rsidRDefault="006F1EF2"/>
    <w:p w14:paraId="524214F1" w14:textId="77777777" w:rsidR="006F1EF2" w:rsidRDefault="006F1EF2"/>
    <w:p w14:paraId="4C2A4B46" w14:textId="77777777" w:rsidR="006F1EF2" w:rsidRDefault="00892F03">
      <w:r>
        <w:rPr>
          <w:noProof/>
          <w:lang w:eastAsia="en-GB"/>
        </w:rPr>
        <mc:AlternateContent>
          <mc:Choice Requires="wps">
            <w:drawing>
              <wp:anchor distT="0" distB="0" distL="114300" distR="114300" simplePos="0" relativeHeight="251659776" behindDoc="0" locked="0" layoutInCell="0" allowOverlap="1" wp14:anchorId="62C168E3" wp14:editId="30E1B84A">
                <wp:simplePos x="0" y="0"/>
                <wp:positionH relativeFrom="column">
                  <wp:posOffset>1212215</wp:posOffset>
                </wp:positionH>
                <wp:positionV relativeFrom="paragraph">
                  <wp:posOffset>9525</wp:posOffset>
                </wp:positionV>
                <wp:extent cx="545274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527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FAFF" id="Line 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75pt" to="52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" o:allowincell="f" strokeweight="2.25pt"/>
            </w:pict>
          </mc:Fallback>
        </mc:AlternateContent>
      </w:r>
      <w:r>
        <w:rPr>
          <w:noProof/>
          <w:lang w:eastAsia="en-GB"/>
        </w:rPr>
        <mc:AlternateContent>
          <mc:Choice Requires="wps">
            <w:drawing>
              <wp:anchor distT="0" distB="0" distL="114300" distR="114300" simplePos="0" relativeHeight="251657728" behindDoc="0" locked="0" layoutInCell="0" allowOverlap="1" wp14:anchorId="5E67B0F8" wp14:editId="4AFCFBE0">
                <wp:simplePos x="0" y="0"/>
                <wp:positionH relativeFrom="column">
                  <wp:posOffset>1212215</wp:posOffset>
                </wp:positionH>
                <wp:positionV relativeFrom="paragraph">
                  <wp:posOffset>88900</wp:posOffset>
                </wp:positionV>
                <wp:extent cx="2604135" cy="244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C737" w14:textId="77777777" w:rsidR="008A2BED" w:rsidRPr="00E34079" w:rsidRDefault="008A2BED">
                            <w:pPr>
                              <w:pStyle w:val="Heading2"/>
                              <w:jc w:val="left"/>
                              <w:rPr>
                                <w:rFonts w:asciiTheme="minorHAnsi" w:hAnsiTheme="minorHAnsi" w:cstheme="minorHAnsi"/>
                                <w:color w:val="0000FF"/>
                                <w:sz w:val="18"/>
                              </w:rPr>
                            </w:pPr>
                            <w:smartTag w:uri="urn:schemas-microsoft-com:office:smarttags" w:element="City">
                              <w:smartTag w:uri="urn:schemas-microsoft-com:office:smarttags" w:element="place">
                                <w:r w:rsidRPr="00E34079">
                                  <w:rPr>
                                    <w:rFonts w:asciiTheme="minorHAnsi" w:hAnsiTheme="minorHAnsi" w:cstheme="minorHAnsi"/>
                                    <w:color w:val="0000FF"/>
                                    <w:sz w:val="18"/>
                                  </w:rPr>
                                  <w:t>Bethel</w:t>
                                </w:r>
                              </w:smartTag>
                            </w:smartTag>
                            <w:r w:rsidRPr="00E34079">
                              <w:rPr>
                                <w:rFonts w:asciiTheme="minorHAnsi" w:hAnsiTheme="minorHAnsi" w:cstheme="minorHAnsi"/>
                                <w:color w:val="0000FF"/>
                                <w:sz w:val="18"/>
                              </w:rPr>
                              <w:t xml:space="preserve"> is a registered charity – No 1001260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B0F8" id="Text Box 4" o:spid="_x0000_s1029" type="#_x0000_t202" style="position:absolute;margin-left:95.45pt;margin-top:7pt;width:205.0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" o:allowincell="f" filled="f" stroked="f">
                <v:textbox>
                  <w:txbxContent>
                    <w:p w14:paraId="7C98C737" w14:textId="77777777" w:rsidR="008A2BED" w:rsidRPr="00E34079" w:rsidRDefault="008A2BED">
                      <w:pPr>
                        <w:pStyle w:val="Heading2"/>
                        <w:jc w:val="left"/>
                        <w:rPr>
                          <w:rFonts w:asciiTheme="minorHAnsi" w:hAnsiTheme="minorHAnsi" w:cstheme="minorHAnsi"/>
                          <w:color w:val="0000FF"/>
                          <w:sz w:val="18"/>
                        </w:rPr>
                      </w:pPr>
                      <w:smartTag w:uri="urn:schemas-microsoft-com:office:smarttags" w:element="City">
                        <w:smartTag w:uri="urn:schemas-microsoft-com:office:smarttags" w:element="place">
                          <w:r w:rsidRPr="00E34079">
                            <w:rPr>
                              <w:rFonts w:asciiTheme="minorHAnsi" w:hAnsiTheme="minorHAnsi" w:cstheme="minorHAnsi"/>
                              <w:color w:val="0000FF"/>
                              <w:sz w:val="18"/>
                            </w:rPr>
                            <w:t>Bethel</w:t>
                          </w:r>
                        </w:smartTag>
                      </w:smartTag>
                      <w:r w:rsidRPr="00E34079">
                        <w:rPr>
                          <w:rFonts w:asciiTheme="minorHAnsi" w:hAnsiTheme="minorHAnsi" w:cstheme="minorHAnsi"/>
                          <w:color w:val="0000FF"/>
                          <w:sz w:val="18"/>
                        </w:rPr>
                        <w:t xml:space="preserve"> is a registered charity – No 1001260</w:t>
                      </w:r>
                    </w:p>
                  </w:txbxContent>
                </v:textbox>
              </v:shape>
            </w:pict>
          </mc:Fallback>
        </mc:AlternateContent>
      </w:r>
    </w:p>
    <w:p w14:paraId="0D96A196" w14:textId="77777777" w:rsidR="006F1EF2" w:rsidRDefault="006F1EF2"/>
    <w:p w14:paraId="66C1B335" w14:textId="30D0CFB2" w:rsidR="006F1EF2" w:rsidRPr="004E4D0E" w:rsidRDefault="004E4D0E">
      <w:pPr>
        <w:rPr>
          <w:rFonts w:ascii="Comic Sans MS" w:hAnsi="Comic Sans MS"/>
          <w:color w:val="0000FF"/>
        </w:rPr>
      </w:pPr>
      <w:r>
        <w:rPr>
          <w:rFonts w:ascii="Comic Sans MS" w:hAnsi="Comic Sans MS"/>
          <w:color w:val="0000FF"/>
        </w:rPr>
        <w:t xml:space="preserve">                           </w:t>
      </w:r>
      <w:r w:rsidRPr="004E4D0E">
        <w:rPr>
          <w:rFonts w:ascii="Comic Sans MS" w:hAnsi="Comic Sans MS"/>
          <w:color w:val="0000FF"/>
        </w:rPr>
        <w:t>Including Little Lambs Pre-School Centre</w:t>
      </w:r>
    </w:p>
    <w:p w14:paraId="67C34B4B" w14:textId="77777777" w:rsidR="004E4D0E" w:rsidRDefault="004E4D0E" w:rsidP="004E4D0E">
      <w:pPr>
        <w:jc w:val="center"/>
      </w:pPr>
    </w:p>
    <w:p w14:paraId="74EAACFB" w14:textId="1759B6B7" w:rsidR="004E4D0E" w:rsidRPr="004E4D0E" w:rsidRDefault="004E4D0E" w:rsidP="004E4D0E">
      <w:pPr>
        <w:jc w:val="center"/>
        <w:rPr>
          <w:rFonts w:ascii="Arial" w:hAnsi="Arial" w:cs="Arial"/>
          <w:b/>
          <w:sz w:val="28"/>
        </w:rPr>
      </w:pPr>
      <w:r w:rsidRPr="004E4D0E">
        <w:rPr>
          <w:rFonts w:ascii="Arial" w:hAnsi="Arial" w:cs="Arial"/>
          <w:b/>
          <w:sz w:val="32"/>
        </w:rPr>
        <w:t>Job Application Form</w:t>
      </w:r>
    </w:p>
    <w:p w14:paraId="69FB21B3" w14:textId="77777777" w:rsidR="004E4D0E" w:rsidRPr="004E4D0E" w:rsidRDefault="004E4D0E" w:rsidP="004E4D0E">
      <w:pPr>
        <w:rPr>
          <w:rFonts w:ascii="Arial" w:hAnsi="Arial" w:cs="Arial"/>
        </w:rPr>
      </w:pPr>
    </w:p>
    <w:p w14:paraId="6248CE6E" w14:textId="77777777" w:rsidR="004E4D0E" w:rsidRPr="004E4D0E" w:rsidRDefault="004E4D0E" w:rsidP="004E4D0E">
      <w:pPr>
        <w:rPr>
          <w:rFonts w:ascii="Arial" w:hAnsi="Arial" w:cs="Arial"/>
          <w:sz w:val="18"/>
        </w:rPr>
      </w:pPr>
      <w:r w:rsidRPr="004E4D0E">
        <w:rPr>
          <w:rFonts w:ascii="Arial" w:hAnsi="Arial" w:cs="Arial"/>
          <w:sz w:val="18"/>
        </w:rPr>
        <w:t>Please complete this form in type or black ink. All questions must be answered in the boxes provided.</w:t>
      </w: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961"/>
        <w:gridCol w:w="51"/>
        <w:gridCol w:w="460"/>
        <w:gridCol w:w="1212"/>
        <w:gridCol w:w="1316"/>
        <w:gridCol w:w="970"/>
        <w:gridCol w:w="561"/>
        <w:gridCol w:w="166"/>
        <w:gridCol w:w="290"/>
        <w:gridCol w:w="105"/>
        <w:gridCol w:w="339"/>
        <w:gridCol w:w="583"/>
        <w:gridCol w:w="3192"/>
      </w:tblGrid>
      <w:tr w:rsidR="004E4D0E" w:rsidRPr="004E4D0E" w14:paraId="69334117" w14:textId="77777777" w:rsidTr="00D05247">
        <w:tc>
          <w:tcPr>
            <w:tcW w:w="961" w:type="dxa"/>
            <w:tcBorders>
              <w:top w:val="nil"/>
              <w:bottom w:val="nil"/>
            </w:tcBorders>
          </w:tcPr>
          <w:p w14:paraId="1E243C36" w14:textId="77777777" w:rsidR="004E4D0E" w:rsidRPr="004E4D0E" w:rsidRDefault="004E4D0E" w:rsidP="00D05247">
            <w:pPr>
              <w:rPr>
                <w:rFonts w:ascii="Arial" w:hAnsi="Arial" w:cs="Arial"/>
                <w:sz w:val="18"/>
              </w:rPr>
            </w:pPr>
          </w:p>
          <w:p w14:paraId="6F26ACD2" w14:textId="77777777" w:rsidR="004E4D0E" w:rsidRPr="004E4D0E" w:rsidRDefault="004E4D0E" w:rsidP="00D05247">
            <w:pPr>
              <w:rPr>
                <w:rFonts w:ascii="Arial" w:hAnsi="Arial" w:cs="Arial"/>
                <w:b/>
                <w:sz w:val="18"/>
              </w:rPr>
            </w:pPr>
            <w:r w:rsidRPr="004E4D0E">
              <w:rPr>
                <w:rFonts w:ascii="Arial" w:hAnsi="Arial" w:cs="Arial"/>
                <w:b/>
                <w:sz w:val="18"/>
              </w:rPr>
              <w:t>Post:</w:t>
            </w:r>
          </w:p>
        </w:tc>
        <w:tc>
          <w:tcPr>
            <w:tcW w:w="4009" w:type="dxa"/>
            <w:gridSpan w:val="5"/>
            <w:tcBorders>
              <w:top w:val="nil"/>
              <w:bottom w:val="single" w:sz="4" w:space="0" w:color="auto"/>
            </w:tcBorders>
            <w:vAlign w:val="center"/>
          </w:tcPr>
          <w:p w14:paraId="39C0DFE3" w14:textId="4AF095ED" w:rsidR="004E4D0E" w:rsidRPr="004E4D0E" w:rsidRDefault="004E4D0E" w:rsidP="00D05247">
            <w:pPr>
              <w:rPr>
                <w:rFonts w:ascii="Arial" w:hAnsi="Arial" w:cs="Arial"/>
                <w:sz w:val="18"/>
              </w:rPr>
            </w:pPr>
            <w:r>
              <w:rPr>
                <w:rFonts w:ascii="Arial" w:hAnsi="Arial" w:cs="Arial"/>
                <w:sz w:val="18"/>
              </w:rPr>
              <w:t>Caretaker/General Maintenance</w:t>
            </w:r>
          </w:p>
        </w:tc>
        <w:tc>
          <w:tcPr>
            <w:tcW w:w="1461" w:type="dxa"/>
            <w:gridSpan w:val="5"/>
            <w:tcBorders>
              <w:top w:val="nil"/>
              <w:bottom w:val="nil"/>
            </w:tcBorders>
          </w:tcPr>
          <w:p w14:paraId="3759DB03" w14:textId="77777777" w:rsidR="004E4D0E" w:rsidRPr="004E4D0E" w:rsidRDefault="004E4D0E" w:rsidP="00D05247">
            <w:pPr>
              <w:rPr>
                <w:rFonts w:ascii="Arial" w:hAnsi="Arial" w:cs="Arial"/>
                <w:b/>
                <w:sz w:val="18"/>
              </w:rPr>
            </w:pPr>
          </w:p>
          <w:p w14:paraId="0D33C9E0" w14:textId="77777777" w:rsidR="004E4D0E" w:rsidRPr="004E4D0E" w:rsidRDefault="004E4D0E" w:rsidP="00D05247">
            <w:pPr>
              <w:rPr>
                <w:rFonts w:ascii="Arial" w:hAnsi="Arial" w:cs="Arial"/>
                <w:sz w:val="18"/>
              </w:rPr>
            </w:pPr>
            <w:r w:rsidRPr="004E4D0E">
              <w:rPr>
                <w:rFonts w:ascii="Arial" w:hAnsi="Arial" w:cs="Arial"/>
                <w:b/>
                <w:sz w:val="18"/>
              </w:rPr>
              <w:t>Closing Date:</w:t>
            </w:r>
          </w:p>
        </w:tc>
        <w:tc>
          <w:tcPr>
            <w:tcW w:w="3775" w:type="dxa"/>
            <w:gridSpan w:val="2"/>
            <w:tcBorders>
              <w:top w:val="nil"/>
              <w:bottom w:val="single" w:sz="4" w:space="0" w:color="auto"/>
            </w:tcBorders>
            <w:vAlign w:val="center"/>
          </w:tcPr>
          <w:p w14:paraId="16D44A4E" w14:textId="6AB7982E" w:rsidR="004E4D0E" w:rsidRPr="004E4D0E" w:rsidRDefault="00E15409" w:rsidP="00D05247">
            <w:pPr>
              <w:rPr>
                <w:rFonts w:ascii="Arial" w:hAnsi="Arial" w:cs="Arial"/>
                <w:sz w:val="18"/>
              </w:rPr>
            </w:pPr>
            <w:r>
              <w:rPr>
                <w:rFonts w:ascii="Arial" w:hAnsi="Arial" w:cs="Arial"/>
                <w:sz w:val="18"/>
              </w:rPr>
              <w:t>Monday</w:t>
            </w:r>
            <w:r w:rsidR="002501B8">
              <w:rPr>
                <w:rFonts w:ascii="Arial" w:hAnsi="Arial" w:cs="Arial"/>
                <w:sz w:val="18"/>
              </w:rPr>
              <w:t xml:space="preserve"> </w:t>
            </w:r>
            <w:r w:rsidR="004E4D0E">
              <w:rPr>
                <w:rFonts w:ascii="Arial" w:hAnsi="Arial" w:cs="Arial"/>
                <w:sz w:val="18"/>
              </w:rPr>
              <w:t>2</w:t>
            </w:r>
            <w:r w:rsidR="002501B8">
              <w:rPr>
                <w:rFonts w:ascii="Arial" w:hAnsi="Arial" w:cs="Arial"/>
                <w:sz w:val="18"/>
              </w:rPr>
              <w:t>0</w:t>
            </w:r>
            <w:r w:rsidR="004E4D0E">
              <w:rPr>
                <w:rFonts w:ascii="Arial" w:hAnsi="Arial" w:cs="Arial"/>
                <w:sz w:val="18"/>
              </w:rPr>
              <w:t xml:space="preserve"> </w:t>
            </w:r>
            <w:r>
              <w:rPr>
                <w:rFonts w:ascii="Arial" w:hAnsi="Arial" w:cs="Arial"/>
                <w:sz w:val="18"/>
              </w:rPr>
              <w:t>January</w:t>
            </w:r>
            <w:r w:rsidR="004E4D0E">
              <w:rPr>
                <w:rFonts w:ascii="Arial" w:hAnsi="Arial" w:cs="Arial"/>
                <w:sz w:val="18"/>
              </w:rPr>
              <w:t xml:space="preserve"> 202</w:t>
            </w:r>
            <w:r>
              <w:rPr>
                <w:rFonts w:ascii="Arial" w:hAnsi="Arial" w:cs="Arial"/>
                <w:sz w:val="18"/>
              </w:rPr>
              <w:t>5</w:t>
            </w:r>
          </w:p>
        </w:tc>
      </w:tr>
      <w:tr w:rsidR="004E4D0E" w:rsidRPr="004E4D0E" w14:paraId="5C20EFF9" w14:textId="77777777" w:rsidTr="00D05247">
        <w:tc>
          <w:tcPr>
            <w:tcW w:w="961" w:type="dxa"/>
            <w:tcBorders>
              <w:top w:val="nil"/>
              <w:bottom w:val="single" w:sz="18" w:space="0" w:color="000080"/>
            </w:tcBorders>
          </w:tcPr>
          <w:p w14:paraId="6E54F661" w14:textId="77777777" w:rsidR="004E4D0E" w:rsidRPr="004E4D0E" w:rsidRDefault="004E4D0E" w:rsidP="00D05247">
            <w:pPr>
              <w:rPr>
                <w:rFonts w:ascii="Arial" w:hAnsi="Arial" w:cs="Arial"/>
                <w:sz w:val="18"/>
              </w:rPr>
            </w:pPr>
          </w:p>
          <w:p w14:paraId="4C7CDE13" w14:textId="77777777" w:rsidR="004E4D0E" w:rsidRPr="004E4D0E" w:rsidRDefault="004E4D0E" w:rsidP="00D05247">
            <w:pPr>
              <w:rPr>
                <w:rFonts w:ascii="Arial" w:hAnsi="Arial" w:cs="Arial"/>
                <w:sz w:val="18"/>
              </w:rPr>
            </w:pPr>
          </w:p>
        </w:tc>
        <w:tc>
          <w:tcPr>
            <w:tcW w:w="4009" w:type="dxa"/>
            <w:gridSpan w:val="5"/>
            <w:tcBorders>
              <w:top w:val="nil"/>
              <w:bottom w:val="single" w:sz="18" w:space="0" w:color="000080"/>
            </w:tcBorders>
          </w:tcPr>
          <w:p w14:paraId="6D605C09" w14:textId="77777777" w:rsidR="004E4D0E" w:rsidRPr="004E4D0E" w:rsidRDefault="004E4D0E" w:rsidP="00D05247">
            <w:pPr>
              <w:rPr>
                <w:rFonts w:ascii="Arial" w:hAnsi="Arial" w:cs="Arial"/>
                <w:sz w:val="18"/>
              </w:rPr>
            </w:pPr>
          </w:p>
        </w:tc>
        <w:tc>
          <w:tcPr>
            <w:tcW w:w="1461" w:type="dxa"/>
            <w:gridSpan w:val="5"/>
            <w:tcBorders>
              <w:top w:val="nil"/>
              <w:bottom w:val="single" w:sz="18" w:space="0" w:color="000080"/>
            </w:tcBorders>
          </w:tcPr>
          <w:p w14:paraId="24B7BD02" w14:textId="77777777" w:rsidR="004E4D0E" w:rsidRPr="004E4D0E" w:rsidRDefault="004E4D0E" w:rsidP="00D05247">
            <w:pPr>
              <w:rPr>
                <w:rFonts w:ascii="Arial" w:hAnsi="Arial" w:cs="Arial"/>
                <w:sz w:val="18"/>
              </w:rPr>
            </w:pPr>
          </w:p>
        </w:tc>
        <w:tc>
          <w:tcPr>
            <w:tcW w:w="3775" w:type="dxa"/>
            <w:gridSpan w:val="2"/>
            <w:tcBorders>
              <w:top w:val="nil"/>
              <w:bottom w:val="single" w:sz="18" w:space="0" w:color="000080"/>
            </w:tcBorders>
          </w:tcPr>
          <w:p w14:paraId="37DAB365" w14:textId="77777777" w:rsidR="004E4D0E" w:rsidRPr="004E4D0E" w:rsidRDefault="004E4D0E" w:rsidP="00D05247">
            <w:pPr>
              <w:rPr>
                <w:rFonts w:ascii="Arial" w:hAnsi="Arial" w:cs="Arial"/>
                <w:sz w:val="18"/>
              </w:rPr>
            </w:pPr>
          </w:p>
        </w:tc>
      </w:tr>
      <w:tr w:rsidR="004E4D0E" w:rsidRPr="004E4D0E" w14:paraId="1DC122A2" w14:textId="77777777" w:rsidTr="00D05247">
        <w:tblPrEx>
          <w:tblBorders>
            <w:top w:val="single" w:sz="4" w:space="0" w:color="auto"/>
            <w:left w:val="single" w:sz="4" w:space="0" w:color="auto"/>
            <w:right w:val="single" w:sz="4" w:space="0" w:color="auto"/>
            <w:insideV w:val="single" w:sz="4" w:space="0" w:color="auto"/>
          </w:tblBorders>
        </w:tblPrEx>
        <w:tc>
          <w:tcPr>
            <w:tcW w:w="1472" w:type="dxa"/>
            <w:gridSpan w:val="3"/>
            <w:tcBorders>
              <w:top w:val="single" w:sz="4" w:space="0" w:color="000080"/>
              <w:left w:val="nil"/>
              <w:bottom w:val="nil"/>
              <w:right w:val="nil"/>
            </w:tcBorders>
          </w:tcPr>
          <w:p w14:paraId="76A30BD4" w14:textId="77777777" w:rsidR="004E4D0E" w:rsidRPr="004E4D0E" w:rsidRDefault="004E4D0E" w:rsidP="00D05247">
            <w:pPr>
              <w:rPr>
                <w:rFonts w:ascii="Arial" w:hAnsi="Arial" w:cs="Arial"/>
                <w:sz w:val="18"/>
              </w:rPr>
            </w:pPr>
          </w:p>
          <w:p w14:paraId="6809C531" w14:textId="77777777" w:rsidR="004E4D0E" w:rsidRPr="004E4D0E" w:rsidRDefault="004E4D0E" w:rsidP="00D05247">
            <w:pPr>
              <w:rPr>
                <w:rFonts w:ascii="Arial" w:hAnsi="Arial" w:cs="Arial"/>
                <w:sz w:val="18"/>
              </w:rPr>
            </w:pPr>
            <w:r w:rsidRPr="004E4D0E">
              <w:rPr>
                <w:rFonts w:ascii="Arial" w:hAnsi="Arial" w:cs="Arial"/>
                <w:sz w:val="18"/>
              </w:rPr>
              <w:t>First name(s):</w:t>
            </w:r>
          </w:p>
        </w:tc>
        <w:tc>
          <w:tcPr>
            <w:tcW w:w="3498" w:type="dxa"/>
            <w:gridSpan w:val="3"/>
            <w:tcBorders>
              <w:top w:val="single" w:sz="4" w:space="0" w:color="000080"/>
              <w:left w:val="nil"/>
              <w:bottom w:val="single" w:sz="4" w:space="0" w:color="000080"/>
              <w:right w:val="nil"/>
            </w:tcBorders>
          </w:tcPr>
          <w:p w14:paraId="59DEC855" w14:textId="77777777" w:rsidR="004E4D0E" w:rsidRPr="004E4D0E" w:rsidRDefault="004E4D0E" w:rsidP="00D05247">
            <w:pPr>
              <w:rPr>
                <w:rFonts w:ascii="Arial" w:hAnsi="Arial" w:cs="Arial"/>
                <w:sz w:val="18"/>
              </w:rPr>
            </w:pPr>
          </w:p>
        </w:tc>
        <w:tc>
          <w:tcPr>
            <w:tcW w:w="1122" w:type="dxa"/>
            <w:gridSpan w:val="4"/>
            <w:tcBorders>
              <w:top w:val="nil"/>
              <w:left w:val="nil"/>
              <w:bottom w:val="nil"/>
              <w:right w:val="nil"/>
            </w:tcBorders>
          </w:tcPr>
          <w:p w14:paraId="52B8556C" w14:textId="77777777" w:rsidR="004E4D0E" w:rsidRPr="004E4D0E" w:rsidRDefault="004E4D0E" w:rsidP="00D05247">
            <w:pPr>
              <w:rPr>
                <w:rFonts w:ascii="Arial" w:hAnsi="Arial" w:cs="Arial"/>
                <w:sz w:val="18"/>
              </w:rPr>
            </w:pPr>
          </w:p>
          <w:p w14:paraId="04B1E355" w14:textId="77777777" w:rsidR="004E4D0E" w:rsidRPr="004E4D0E" w:rsidRDefault="004E4D0E" w:rsidP="00D05247">
            <w:pPr>
              <w:rPr>
                <w:rFonts w:ascii="Arial" w:hAnsi="Arial" w:cs="Arial"/>
                <w:sz w:val="18"/>
              </w:rPr>
            </w:pPr>
            <w:r w:rsidRPr="004E4D0E">
              <w:rPr>
                <w:rFonts w:ascii="Arial" w:hAnsi="Arial" w:cs="Arial"/>
                <w:sz w:val="18"/>
              </w:rPr>
              <w:t>Surname:</w:t>
            </w:r>
          </w:p>
        </w:tc>
        <w:tc>
          <w:tcPr>
            <w:tcW w:w="4114" w:type="dxa"/>
            <w:gridSpan w:val="3"/>
            <w:tcBorders>
              <w:top w:val="single" w:sz="4" w:space="0" w:color="000080"/>
              <w:left w:val="nil"/>
              <w:bottom w:val="single" w:sz="4" w:space="0" w:color="000080"/>
              <w:right w:val="nil"/>
            </w:tcBorders>
          </w:tcPr>
          <w:p w14:paraId="376AF837" w14:textId="77777777" w:rsidR="004E4D0E" w:rsidRPr="004E4D0E" w:rsidRDefault="004E4D0E" w:rsidP="00D05247">
            <w:pPr>
              <w:rPr>
                <w:rFonts w:ascii="Arial" w:hAnsi="Arial" w:cs="Arial"/>
                <w:sz w:val="18"/>
              </w:rPr>
            </w:pPr>
          </w:p>
        </w:tc>
      </w:tr>
      <w:tr w:rsidR="004E4D0E" w:rsidRPr="004E4D0E" w14:paraId="1C613892" w14:textId="77777777" w:rsidTr="00D05247">
        <w:tblPrEx>
          <w:tblBorders>
            <w:top w:val="single" w:sz="4" w:space="0" w:color="auto"/>
            <w:left w:val="single" w:sz="4" w:space="0" w:color="auto"/>
            <w:right w:val="single" w:sz="4" w:space="0" w:color="auto"/>
            <w:insideV w:val="single" w:sz="4" w:space="0" w:color="auto"/>
          </w:tblBorders>
        </w:tblPrEx>
        <w:tc>
          <w:tcPr>
            <w:tcW w:w="1012" w:type="dxa"/>
            <w:gridSpan w:val="2"/>
            <w:tcBorders>
              <w:top w:val="nil"/>
              <w:left w:val="nil"/>
              <w:bottom w:val="nil"/>
              <w:right w:val="nil"/>
            </w:tcBorders>
          </w:tcPr>
          <w:p w14:paraId="155A73BA" w14:textId="77777777" w:rsidR="004E4D0E" w:rsidRPr="004E4D0E" w:rsidRDefault="004E4D0E" w:rsidP="00D05247">
            <w:pPr>
              <w:tabs>
                <w:tab w:val="left" w:pos="6380"/>
              </w:tabs>
              <w:rPr>
                <w:rFonts w:ascii="Arial" w:hAnsi="Arial" w:cs="Arial"/>
                <w:sz w:val="18"/>
              </w:rPr>
            </w:pPr>
          </w:p>
          <w:p w14:paraId="4A165600" w14:textId="77777777" w:rsidR="004E4D0E" w:rsidRPr="004E4D0E" w:rsidRDefault="004E4D0E" w:rsidP="00D05247">
            <w:pPr>
              <w:tabs>
                <w:tab w:val="left" w:pos="6380"/>
              </w:tabs>
              <w:rPr>
                <w:rFonts w:ascii="Arial" w:hAnsi="Arial" w:cs="Arial"/>
                <w:sz w:val="18"/>
              </w:rPr>
            </w:pPr>
            <w:r w:rsidRPr="004E4D0E">
              <w:rPr>
                <w:rFonts w:ascii="Arial" w:hAnsi="Arial" w:cs="Arial"/>
                <w:sz w:val="18"/>
              </w:rPr>
              <w:t>Address:</w:t>
            </w:r>
          </w:p>
        </w:tc>
        <w:tc>
          <w:tcPr>
            <w:tcW w:w="3958" w:type="dxa"/>
            <w:gridSpan w:val="4"/>
            <w:tcBorders>
              <w:top w:val="nil"/>
              <w:left w:val="nil"/>
              <w:bottom w:val="single" w:sz="4" w:space="0" w:color="000080"/>
              <w:right w:val="nil"/>
            </w:tcBorders>
          </w:tcPr>
          <w:p w14:paraId="55EE1704" w14:textId="77777777" w:rsidR="004E4D0E" w:rsidRPr="004E4D0E" w:rsidRDefault="004E4D0E" w:rsidP="00D05247">
            <w:pPr>
              <w:tabs>
                <w:tab w:val="left" w:pos="6380"/>
              </w:tabs>
              <w:rPr>
                <w:rFonts w:ascii="Arial" w:hAnsi="Arial" w:cs="Arial"/>
                <w:sz w:val="18"/>
              </w:rPr>
            </w:pPr>
          </w:p>
        </w:tc>
        <w:tc>
          <w:tcPr>
            <w:tcW w:w="1122" w:type="dxa"/>
            <w:gridSpan w:val="4"/>
            <w:tcBorders>
              <w:top w:val="nil"/>
              <w:left w:val="nil"/>
              <w:bottom w:val="single" w:sz="4" w:space="0" w:color="000080"/>
              <w:right w:val="nil"/>
            </w:tcBorders>
          </w:tcPr>
          <w:p w14:paraId="29F5C634" w14:textId="77777777" w:rsidR="004E4D0E" w:rsidRPr="004E4D0E" w:rsidRDefault="004E4D0E" w:rsidP="00D05247">
            <w:pPr>
              <w:tabs>
                <w:tab w:val="left" w:pos="6380"/>
              </w:tabs>
              <w:ind w:left="-108"/>
              <w:rPr>
                <w:rFonts w:ascii="Arial" w:hAnsi="Arial" w:cs="Arial"/>
                <w:sz w:val="18"/>
              </w:rPr>
            </w:pPr>
          </w:p>
        </w:tc>
        <w:tc>
          <w:tcPr>
            <w:tcW w:w="4114" w:type="dxa"/>
            <w:gridSpan w:val="3"/>
            <w:tcBorders>
              <w:top w:val="single" w:sz="4" w:space="0" w:color="000080"/>
              <w:left w:val="nil"/>
              <w:bottom w:val="single" w:sz="4" w:space="0" w:color="000080"/>
              <w:right w:val="nil"/>
            </w:tcBorders>
          </w:tcPr>
          <w:p w14:paraId="54C172E2" w14:textId="77777777" w:rsidR="004E4D0E" w:rsidRPr="004E4D0E" w:rsidRDefault="004E4D0E" w:rsidP="00D05247">
            <w:pPr>
              <w:tabs>
                <w:tab w:val="left" w:pos="6380"/>
              </w:tabs>
              <w:ind w:left="-108"/>
              <w:rPr>
                <w:rFonts w:ascii="Arial" w:hAnsi="Arial" w:cs="Arial"/>
                <w:sz w:val="18"/>
              </w:rPr>
            </w:pPr>
          </w:p>
        </w:tc>
      </w:tr>
      <w:tr w:rsidR="004E4D0E" w:rsidRPr="004E4D0E" w14:paraId="7040CA8A" w14:textId="77777777" w:rsidTr="00D05247">
        <w:tblPrEx>
          <w:tblBorders>
            <w:top w:val="single" w:sz="4" w:space="0" w:color="auto"/>
            <w:left w:val="single" w:sz="4" w:space="0" w:color="auto"/>
            <w:right w:val="single" w:sz="4" w:space="0" w:color="auto"/>
            <w:insideV w:val="single" w:sz="4" w:space="0" w:color="auto"/>
          </w:tblBorders>
        </w:tblPrEx>
        <w:tc>
          <w:tcPr>
            <w:tcW w:w="10206" w:type="dxa"/>
            <w:gridSpan w:val="13"/>
            <w:tcBorders>
              <w:top w:val="nil"/>
              <w:left w:val="nil"/>
              <w:bottom w:val="single" w:sz="4" w:space="0" w:color="000080"/>
              <w:right w:val="nil"/>
            </w:tcBorders>
          </w:tcPr>
          <w:p w14:paraId="58C4052A" w14:textId="77777777" w:rsidR="004E4D0E" w:rsidRPr="004E4D0E" w:rsidRDefault="004E4D0E" w:rsidP="00D05247">
            <w:pPr>
              <w:tabs>
                <w:tab w:val="left" w:pos="6380"/>
              </w:tabs>
              <w:rPr>
                <w:rFonts w:ascii="Arial" w:hAnsi="Arial" w:cs="Arial"/>
                <w:sz w:val="18"/>
              </w:rPr>
            </w:pPr>
          </w:p>
          <w:p w14:paraId="73070B13" w14:textId="77777777" w:rsidR="004E4D0E" w:rsidRPr="004E4D0E" w:rsidRDefault="004E4D0E" w:rsidP="00D05247">
            <w:pPr>
              <w:tabs>
                <w:tab w:val="left" w:pos="6380"/>
              </w:tabs>
              <w:rPr>
                <w:rFonts w:ascii="Arial" w:hAnsi="Arial" w:cs="Arial"/>
                <w:sz w:val="18"/>
              </w:rPr>
            </w:pPr>
          </w:p>
        </w:tc>
      </w:tr>
      <w:tr w:rsidR="004E4D0E" w:rsidRPr="004E4D0E" w14:paraId="076BC707" w14:textId="77777777" w:rsidTr="00D05247">
        <w:tblPrEx>
          <w:tblBorders>
            <w:top w:val="single" w:sz="4" w:space="0" w:color="auto"/>
            <w:left w:val="single" w:sz="4" w:space="0" w:color="auto"/>
            <w:right w:val="single" w:sz="4" w:space="0" w:color="auto"/>
            <w:insideV w:val="single" w:sz="4" w:space="0" w:color="auto"/>
          </w:tblBorders>
        </w:tblPrEx>
        <w:tc>
          <w:tcPr>
            <w:tcW w:w="5697" w:type="dxa"/>
            <w:gridSpan w:val="8"/>
            <w:tcBorders>
              <w:top w:val="single" w:sz="4" w:space="0" w:color="000080"/>
              <w:left w:val="nil"/>
              <w:bottom w:val="single" w:sz="4" w:space="0" w:color="000080"/>
              <w:right w:val="nil"/>
            </w:tcBorders>
          </w:tcPr>
          <w:p w14:paraId="00A70D0B" w14:textId="77777777" w:rsidR="004E4D0E" w:rsidRPr="004E4D0E" w:rsidRDefault="004E4D0E" w:rsidP="00D05247">
            <w:pPr>
              <w:tabs>
                <w:tab w:val="left" w:pos="6380"/>
              </w:tabs>
              <w:rPr>
                <w:rFonts w:ascii="Arial" w:hAnsi="Arial" w:cs="Arial"/>
                <w:sz w:val="18"/>
              </w:rPr>
            </w:pPr>
          </w:p>
        </w:tc>
        <w:tc>
          <w:tcPr>
            <w:tcW w:w="1317" w:type="dxa"/>
            <w:gridSpan w:val="4"/>
            <w:tcBorders>
              <w:top w:val="single" w:sz="4" w:space="0" w:color="000080"/>
              <w:left w:val="nil"/>
              <w:bottom w:val="nil"/>
              <w:right w:val="nil"/>
            </w:tcBorders>
          </w:tcPr>
          <w:p w14:paraId="23AC0AAE" w14:textId="77777777" w:rsidR="004E4D0E" w:rsidRPr="004E4D0E" w:rsidRDefault="004E4D0E" w:rsidP="00D05247">
            <w:pPr>
              <w:tabs>
                <w:tab w:val="left" w:pos="6380"/>
              </w:tabs>
              <w:rPr>
                <w:rFonts w:ascii="Arial" w:hAnsi="Arial" w:cs="Arial"/>
                <w:sz w:val="18"/>
              </w:rPr>
            </w:pPr>
          </w:p>
          <w:p w14:paraId="1A228B15" w14:textId="77777777" w:rsidR="004E4D0E" w:rsidRPr="004E4D0E" w:rsidRDefault="004E4D0E" w:rsidP="00D05247">
            <w:pPr>
              <w:tabs>
                <w:tab w:val="left" w:pos="6380"/>
              </w:tabs>
              <w:rPr>
                <w:rFonts w:ascii="Arial" w:hAnsi="Arial" w:cs="Arial"/>
                <w:sz w:val="18"/>
              </w:rPr>
            </w:pPr>
            <w:r w:rsidRPr="004E4D0E">
              <w:rPr>
                <w:rFonts w:ascii="Arial" w:hAnsi="Arial" w:cs="Arial"/>
                <w:sz w:val="18"/>
              </w:rPr>
              <w:t>Post Code:</w:t>
            </w:r>
          </w:p>
        </w:tc>
        <w:tc>
          <w:tcPr>
            <w:tcW w:w="3192" w:type="dxa"/>
            <w:tcBorders>
              <w:top w:val="nil"/>
              <w:left w:val="nil"/>
              <w:bottom w:val="single" w:sz="4" w:space="0" w:color="000080"/>
              <w:right w:val="nil"/>
            </w:tcBorders>
          </w:tcPr>
          <w:p w14:paraId="3A3E69C0" w14:textId="77777777" w:rsidR="004E4D0E" w:rsidRPr="004E4D0E" w:rsidRDefault="004E4D0E" w:rsidP="00D05247">
            <w:pPr>
              <w:tabs>
                <w:tab w:val="left" w:pos="6380"/>
              </w:tabs>
              <w:rPr>
                <w:rFonts w:ascii="Arial" w:hAnsi="Arial" w:cs="Arial"/>
                <w:sz w:val="18"/>
              </w:rPr>
            </w:pPr>
          </w:p>
        </w:tc>
      </w:tr>
      <w:tr w:rsidR="004E4D0E" w:rsidRPr="004E4D0E" w14:paraId="67762E8E" w14:textId="77777777" w:rsidTr="00D05247">
        <w:tblPrEx>
          <w:tblBorders>
            <w:top w:val="single" w:sz="4" w:space="0" w:color="auto"/>
            <w:left w:val="single" w:sz="4" w:space="0" w:color="auto"/>
            <w:right w:val="single" w:sz="4" w:space="0" w:color="auto"/>
            <w:insideV w:val="single" w:sz="4" w:space="0" w:color="auto"/>
          </w:tblBorders>
        </w:tblPrEx>
        <w:tc>
          <w:tcPr>
            <w:tcW w:w="2684" w:type="dxa"/>
            <w:gridSpan w:val="4"/>
            <w:tcBorders>
              <w:top w:val="nil"/>
              <w:left w:val="nil"/>
              <w:bottom w:val="nil"/>
              <w:right w:val="nil"/>
            </w:tcBorders>
          </w:tcPr>
          <w:p w14:paraId="4CBF1249" w14:textId="77777777" w:rsidR="004E4D0E" w:rsidRPr="004E4D0E" w:rsidRDefault="004E4D0E" w:rsidP="00D05247">
            <w:pPr>
              <w:tabs>
                <w:tab w:val="left" w:pos="6380"/>
              </w:tabs>
              <w:rPr>
                <w:rFonts w:ascii="Arial" w:hAnsi="Arial" w:cs="Arial"/>
                <w:sz w:val="18"/>
              </w:rPr>
            </w:pPr>
          </w:p>
          <w:p w14:paraId="592D63F1" w14:textId="77777777" w:rsidR="004E4D0E" w:rsidRPr="004E4D0E" w:rsidRDefault="004E4D0E" w:rsidP="00D05247">
            <w:pPr>
              <w:tabs>
                <w:tab w:val="left" w:pos="6380"/>
              </w:tabs>
              <w:rPr>
                <w:rFonts w:ascii="Arial" w:hAnsi="Arial" w:cs="Arial"/>
                <w:sz w:val="18"/>
              </w:rPr>
            </w:pPr>
            <w:r w:rsidRPr="004E4D0E">
              <w:rPr>
                <w:rFonts w:ascii="Arial" w:hAnsi="Arial" w:cs="Arial"/>
                <w:sz w:val="18"/>
              </w:rPr>
              <w:t>Date of Birth:</w:t>
            </w:r>
          </w:p>
        </w:tc>
        <w:tc>
          <w:tcPr>
            <w:tcW w:w="3303" w:type="dxa"/>
            <w:gridSpan w:val="5"/>
            <w:tcBorders>
              <w:top w:val="nil"/>
              <w:left w:val="nil"/>
              <w:bottom w:val="single" w:sz="4" w:space="0" w:color="000080"/>
              <w:right w:val="nil"/>
            </w:tcBorders>
          </w:tcPr>
          <w:p w14:paraId="3D600432" w14:textId="77777777" w:rsidR="004E4D0E" w:rsidRPr="004E4D0E" w:rsidRDefault="004E4D0E" w:rsidP="00D05247">
            <w:pPr>
              <w:tabs>
                <w:tab w:val="left" w:pos="6380"/>
              </w:tabs>
              <w:rPr>
                <w:rFonts w:ascii="Arial" w:hAnsi="Arial" w:cs="Arial"/>
                <w:sz w:val="18"/>
              </w:rPr>
            </w:pPr>
          </w:p>
        </w:tc>
        <w:tc>
          <w:tcPr>
            <w:tcW w:w="1027" w:type="dxa"/>
            <w:gridSpan w:val="3"/>
            <w:tcBorders>
              <w:top w:val="nil"/>
              <w:left w:val="nil"/>
              <w:bottom w:val="nil"/>
              <w:right w:val="nil"/>
            </w:tcBorders>
          </w:tcPr>
          <w:p w14:paraId="278DBE5E" w14:textId="77777777" w:rsidR="004E4D0E" w:rsidRPr="004E4D0E" w:rsidRDefault="004E4D0E" w:rsidP="00D05247">
            <w:pPr>
              <w:tabs>
                <w:tab w:val="left" w:pos="6380"/>
              </w:tabs>
              <w:rPr>
                <w:rFonts w:ascii="Arial" w:hAnsi="Arial" w:cs="Arial"/>
                <w:sz w:val="18"/>
              </w:rPr>
            </w:pPr>
          </w:p>
        </w:tc>
        <w:tc>
          <w:tcPr>
            <w:tcW w:w="3192" w:type="dxa"/>
            <w:tcBorders>
              <w:top w:val="single" w:sz="4" w:space="0" w:color="000080"/>
              <w:left w:val="nil"/>
              <w:bottom w:val="single" w:sz="4" w:space="0" w:color="000080"/>
              <w:right w:val="nil"/>
            </w:tcBorders>
          </w:tcPr>
          <w:p w14:paraId="03CCEB94" w14:textId="77777777" w:rsidR="004E4D0E" w:rsidRPr="004E4D0E" w:rsidRDefault="004E4D0E" w:rsidP="00D05247">
            <w:pPr>
              <w:tabs>
                <w:tab w:val="left" w:pos="6380"/>
              </w:tabs>
              <w:rPr>
                <w:rFonts w:ascii="Arial" w:hAnsi="Arial" w:cs="Arial"/>
                <w:sz w:val="18"/>
              </w:rPr>
            </w:pPr>
          </w:p>
        </w:tc>
      </w:tr>
      <w:tr w:rsidR="004E4D0E" w:rsidRPr="004E4D0E" w14:paraId="2F032AA4" w14:textId="77777777" w:rsidTr="00D05247">
        <w:tblPrEx>
          <w:tblBorders>
            <w:top w:val="single" w:sz="4" w:space="0" w:color="auto"/>
            <w:left w:val="single" w:sz="4" w:space="0" w:color="auto"/>
            <w:right w:val="single" w:sz="4" w:space="0" w:color="auto"/>
            <w:insideV w:val="single" w:sz="4" w:space="0" w:color="auto"/>
          </w:tblBorders>
        </w:tblPrEx>
        <w:tc>
          <w:tcPr>
            <w:tcW w:w="2684" w:type="dxa"/>
            <w:gridSpan w:val="4"/>
            <w:tcBorders>
              <w:top w:val="nil"/>
              <w:left w:val="nil"/>
              <w:bottom w:val="nil"/>
              <w:right w:val="nil"/>
            </w:tcBorders>
          </w:tcPr>
          <w:p w14:paraId="3BE4FAB7" w14:textId="77777777" w:rsidR="004E4D0E" w:rsidRPr="004E4D0E" w:rsidRDefault="004E4D0E" w:rsidP="00D05247">
            <w:pPr>
              <w:tabs>
                <w:tab w:val="left" w:pos="6380"/>
              </w:tabs>
              <w:rPr>
                <w:rFonts w:ascii="Arial" w:hAnsi="Arial" w:cs="Arial"/>
                <w:sz w:val="18"/>
              </w:rPr>
            </w:pPr>
          </w:p>
          <w:p w14:paraId="5A73255B" w14:textId="77777777" w:rsidR="004E4D0E" w:rsidRPr="004E4D0E" w:rsidRDefault="004E4D0E" w:rsidP="00D05247">
            <w:pPr>
              <w:tabs>
                <w:tab w:val="left" w:pos="6380"/>
              </w:tabs>
              <w:rPr>
                <w:rFonts w:ascii="Arial" w:hAnsi="Arial" w:cs="Arial"/>
                <w:sz w:val="18"/>
              </w:rPr>
            </w:pPr>
            <w:r w:rsidRPr="004E4D0E">
              <w:rPr>
                <w:rFonts w:ascii="Arial" w:hAnsi="Arial" w:cs="Arial"/>
                <w:sz w:val="18"/>
              </w:rPr>
              <w:t>Telephone Number:</w:t>
            </w:r>
          </w:p>
        </w:tc>
        <w:tc>
          <w:tcPr>
            <w:tcW w:w="3303" w:type="dxa"/>
            <w:gridSpan w:val="5"/>
            <w:tcBorders>
              <w:top w:val="nil"/>
              <w:left w:val="nil"/>
              <w:bottom w:val="single" w:sz="4" w:space="0" w:color="000080"/>
              <w:right w:val="nil"/>
            </w:tcBorders>
          </w:tcPr>
          <w:p w14:paraId="0E6CFCF6" w14:textId="77777777" w:rsidR="004E4D0E" w:rsidRPr="004E4D0E" w:rsidRDefault="004E4D0E" w:rsidP="00D05247">
            <w:pPr>
              <w:tabs>
                <w:tab w:val="left" w:pos="6380"/>
              </w:tabs>
              <w:rPr>
                <w:rFonts w:ascii="Arial" w:hAnsi="Arial" w:cs="Arial"/>
                <w:sz w:val="18"/>
              </w:rPr>
            </w:pPr>
          </w:p>
        </w:tc>
        <w:tc>
          <w:tcPr>
            <w:tcW w:w="1027" w:type="dxa"/>
            <w:gridSpan w:val="3"/>
            <w:tcBorders>
              <w:top w:val="nil"/>
              <w:left w:val="nil"/>
              <w:bottom w:val="nil"/>
              <w:right w:val="nil"/>
            </w:tcBorders>
          </w:tcPr>
          <w:p w14:paraId="0631283C" w14:textId="77777777" w:rsidR="004E4D0E" w:rsidRPr="004E4D0E" w:rsidRDefault="004E4D0E" w:rsidP="00D05247">
            <w:pPr>
              <w:tabs>
                <w:tab w:val="left" w:pos="6380"/>
              </w:tabs>
              <w:rPr>
                <w:rFonts w:ascii="Arial" w:hAnsi="Arial" w:cs="Arial"/>
                <w:sz w:val="18"/>
              </w:rPr>
            </w:pPr>
          </w:p>
          <w:p w14:paraId="26E1487C" w14:textId="77777777" w:rsidR="004E4D0E" w:rsidRPr="004E4D0E" w:rsidRDefault="004E4D0E" w:rsidP="00D05247">
            <w:pPr>
              <w:tabs>
                <w:tab w:val="left" w:pos="6380"/>
              </w:tabs>
              <w:rPr>
                <w:rFonts w:ascii="Arial" w:hAnsi="Arial" w:cs="Arial"/>
                <w:sz w:val="18"/>
              </w:rPr>
            </w:pPr>
            <w:r w:rsidRPr="004E4D0E">
              <w:rPr>
                <w:rFonts w:ascii="Arial" w:hAnsi="Arial" w:cs="Arial"/>
                <w:sz w:val="18"/>
              </w:rPr>
              <w:t>Work:</w:t>
            </w:r>
          </w:p>
        </w:tc>
        <w:tc>
          <w:tcPr>
            <w:tcW w:w="3192" w:type="dxa"/>
            <w:tcBorders>
              <w:top w:val="single" w:sz="4" w:space="0" w:color="000080"/>
              <w:left w:val="nil"/>
              <w:bottom w:val="single" w:sz="4" w:space="0" w:color="000080"/>
              <w:right w:val="nil"/>
            </w:tcBorders>
          </w:tcPr>
          <w:p w14:paraId="2BA689DA" w14:textId="77777777" w:rsidR="004E4D0E" w:rsidRPr="004E4D0E" w:rsidRDefault="004E4D0E" w:rsidP="00D05247">
            <w:pPr>
              <w:tabs>
                <w:tab w:val="left" w:pos="6380"/>
              </w:tabs>
              <w:rPr>
                <w:rFonts w:ascii="Arial" w:hAnsi="Arial" w:cs="Arial"/>
                <w:sz w:val="18"/>
              </w:rPr>
            </w:pPr>
          </w:p>
        </w:tc>
      </w:tr>
      <w:tr w:rsidR="004E4D0E" w:rsidRPr="004E4D0E" w14:paraId="1F031269" w14:textId="77777777" w:rsidTr="00D05247">
        <w:tblPrEx>
          <w:tblBorders>
            <w:top w:val="single" w:sz="4" w:space="0" w:color="auto"/>
            <w:left w:val="single" w:sz="4" w:space="0" w:color="auto"/>
            <w:right w:val="single" w:sz="4" w:space="0" w:color="auto"/>
            <w:insideV w:val="single" w:sz="4" w:space="0" w:color="auto"/>
          </w:tblBorders>
        </w:tblPrEx>
        <w:tc>
          <w:tcPr>
            <w:tcW w:w="4000" w:type="dxa"/>
            <w:gridSpan w:val="5"/>
            <w:tcBorders>
              <w:top w:val="nil"/>
              <w:left w:val="nil"/>
              <w:bottom w:val="nil"/>
              <w:right w:val="nil"/>
            </w:tcBorders>
          </w:tcPr>
          <w:p w14:paraId="2787A321" w14:textId="77777777" w:rsidR="004E4D0E" w:rsidRPr="004E4D0E" w:rsidRDefault="004E4D0E" w:rsidP="00D05247">
            <w:pPr>
              <w:tabs>
                <w:tab w:val="left" w:pos="6380"/>
              </w:tabs>
              <w:rPr>
                <w:rFonts w:ascii="Arial" w:hAnsi="Arial" w:cs="Arial"/>
                <w:sz w:val="18"/>
              </w:rPr>
            </w:pPr>
          </w:p>
          <w:p w14:paraId="198A02C1"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Can we ring you at work?   </w:t>
            </w:r>
            <w:r w:rsidRPr="004E4D0E">
              <w:rPr>
                <w:rFonts w:ascii="Arial" w:hAnsi="Arial" w:cs="Arial"/>
                <w:b/>
                <w:sz w:val="18"/>
              </w:rPr>
              <w:t>YES/NO</w:t>
            </w:r>
          </w:p>
        </w:tc>
        <w:tc>
          <w:tcPr>
            <w:tcW w:w="1531" w:type="dxa"/>
            <w:gridSpan w:val="2"/>
            <w:tcBorders>
              <w:top w:val="nil"/>
              <w:left w:val="nil"/>
              <w:bottom w:val="nil"/>
              <w:right w:val="nil"/>
            </w:tcBorders>
          </w:tcPr>
          <w:p w14:paraId="5E9870D1" w14:textId="77777777" w:rsidR="004E4D0E" w:rsidRPr="004E4D0E" w:rsidRDefault="004E4D0E" w:rsidP="00D05247">
            <w:pPr>
              <w:tabs>
                <w:tab w:val="left" w:pos="6380"/>
              </w:tabs>
              <w:rPr>
                <w:rFonts w:ascii="Arial" w:hAnsi="Arial" w:cs="Arial"/>
                <w:sz w:val="18"/>
              </w:rPr>
            </w:pPr>
          </w:p>
          <w:p w14:paraId="192CDF70" w14:textId="77777777" w:rsidR="004E4D0E" w:rsidRPr="004E4D0E" w:rsidRDefault="004E4D0E" w:rsidP="00D05247">
            <w:pPr>
              <w:tabs>
                <w:tab w:val="left" w:pos="6380"/>
              </w:tabs>
              <w:rPr>
                <w:rFonts w:ascii="Arial" w:hAnsi="Arial" w:cs="Arial"/>
                <w:sz w:val="18"/>
              </w:rPr>
            </w:pPr>
            <w:r w:rsidRPr="004E4D0E">
              <w:rPr>
                <w:rFonts w:ascii="Arial" w:hAnsi="Arial" w:cs="Arial"/>
                <w:sz w:val="18"/>
              </w:rPr>
              <w:t>E-mail Address:</w:t>
            </w:r>
          </w:p>
        </w:tc>
        <w:tc>
          <w:tcPr>
            <w:tcW w:w="4675" w:type="dxa"/>
            <w:gridSpan w:val="6"/>
            <w:tcBorders>
              <w:top w:val="nil"/>
              <w:left w:val="nil"/>
              <w:bottom w:val="single" w:sz="4" w:space="0" w:color="auto"/>
              <w:right w:val="nil"/>
            </w:tcBorders>
          </w:tcPr>
          <w:p w14:paraId="69849989" w14:textId="77777777" w:rsidR="004E4D0E" w:rsidRPr="004E4D0E" w:rsidRDefault="004E4D0E" w:rsidP="00D05247">
            <w:pPr>
              <w:tabs>
                <w:tab w:val="left" w:pos="6380"/>
              </w:tabs>
              <w:rPr>
                <w:rFonts w:ascii="Arial" w:hAnsi="Arial" w:cs="Arial"/>
                <w:sz w:val="18"/>
              </w:rPr>
            </w:pPr>
          </w:p>
        </w:tc>
      </w:tr>
      <w:tr w:rsidR="004E4D0E" w:rsidRPr="004E4D0E" w14:paraId="7F9085F3" w14:textId="77777777" w:rsidTr="00D05247">
        <w:tblPrEx>
          <w:tblBorders>
            <w:top w:val="single" w:sz="4" w:space="0" w:color="auto"/>
            <w:left w:val="single" w:sz="4" w:space="0" w:color="auto"/>
            <w:right w:val="single" w:sz="4" w:space="0" w:color="auto"/>
            <w:insideV w:val="single" w:sz="4" w:space="0" w:color="auto"/>
          </w:tblBorders>
        </w:tblPrEx>
        <w:tc>
          <w:tcPr>
            <w:tcW w:w="5531" w:type="dxa"/>
            <w:gridSpan w:val="7"/>
            <w:tcBorders>
              <w:top w:val="nil"/>
              <w:left w:val="nil"/>
              <w:bottom w:val="single" w:sz="18" w:space="0" w:color="000080"/>
              <w:right w:val="nil"/>
            </w:tcBorders>
          </w:tcPr>
          <w:p w14:paraId="53E6005D" w14:textId="77777777" w:rsidR="004E4D0E" w:rsidRPr="004E4D0E" w:rsidRDefault="004E4D0E" w:rsidP="00D05247">
            <w:pPr>
              <w:tabs>
                <w:tab w:val="left" w:pos="6380"/>
              </w:tabs>
              <w:rPr>
                <w:rFonts w:ascii="Arial" w:hAnsi="Arial" w:cs="Arial"/>
                <w:sz w:val="18"/>
              </w:rPr>
            </w:pPr>
          </w:p>
          <w:p w14:paraId="39A8CECC" w14:textId="77777777" w:rsidR="004E4D0E" w:rsidRPr="004E4D0E" w:rsidRDefault="004E4D0E" w:rsidP="00D05247">
            <w:pPr>
              <w:tabs>
                <w:tab w:val="left" w:pos="6380"/>
              </w:tabs>
              <w:rPr>
                <w:rFonts w:ascii="Arial" w:hAnsi="Arial" w:cs="Arial"/>
                <w:sz w:val="18"/>
              </w:rPr>
            </w:pPr>
          </w:p>
        </w:tc>
        <w:tc>
          <w:tcPr>
            <w:tcW w:w="4675" w:type="dxa"/>
            <w:gridSpan w:val="6"/>
            <w:tcBorders>
              <w:top w:val="nil"/>
              <w:left w:val="nil"/>
              <w:bottom w:val="single" w:sz="18" w:space="0" w:color="000080"/>
              <w:right w:val="nil"/>
            </w:tcBorders>
          </w:tcPr>
          <w:p w14:paraId="1C1227E0" w14:textId="77777777" w:rsidR="004E4D0E" w:rsidRPr="004E4D0E" w:rsidRDefault="004E4D0E" w:rsidP="00D05247">
            <w:pPr>
              <w:tabs>
                <w:tab w:val="left" w:pos="6380"/>
              </w:tabs>
              <w:rPr>
                <w:rFonts w:ascii="Arial" w:hAnsi="Arial" w:cs="Arial"/>
                <w:sz w:val="18"/>
              </w:rPr>
            </w:pPr>
          </w:p>
        </w:tc>
      </w:tr>
    </w:tbl>
    <w:p w14:paraId="666FC9B7" w14:textId="77777777" w:rsidR="004E4D0E" w:rsidRPr="004E4D0E" w:rsidRDefault="004E4D0E" w:rsidP="004E4D0E">
      <w:pPr>
        <w:tabs>
          <w:tab w:val="left" w:pos="6380"/>
        </w:tabs>
        <w:rPr>
          <w:rFonts w:ascii="Arial" w:hAnsi="Arial" w:cs="Arial"/>
          <w:sz w:val="18"/>
        </w:rPr>
      </w:pPr>
    </w:p>
    <w:p w14:paraId="699A56DB" w14:textId="77777777" w:rsidR="004E4D0E" w:rsidRPr="004E4D0E" w:rsidRDefault="004E4D0E" w:rsidP="004E4D0E">
      <w:pPr>
        <w:tabs>
          <w:tab w:val="left" w:pos="6380"/>
        </w:tabs>
        <w:jc w:val="both"/>
        <w:rPr>
          <w:rFonts w:ascii="Arial" w:hAnsi="Arial" w:cs="Arial"/>
          <w:b/>
          <w:sz w:val="18"/>
        </w:rPr>
      </w:pPr>
      <w:r w:rsidRPr="004E4D0E">
        <w:rPr>
          <w:rFonts w:ascii="Arial" w:hAnsi="Arial" w:cs="Arial"/>
          <w:b/>
          <w:sz w:val="18"/>
        </w:rPr>
        <w:t>Please give the names and addresses of two people who can verify or confirm your employment record.  One should be your present or most recent employer. The referees should be your immediate line manager, if this is not the case please give details of relationship.</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993"/>
        <w:gridCol w:w="850"/>
        <w:gridCol w:w="2566"/>
        <w:gridCol w:w="748"/>
        <w:gridCol w:w="1080"/>
        <w:gridCol w:w="675"/>
        <w:gridCol w:w="3294"/>
      </w:tblGrid>
      <w:tr w:rsidR="004E4D0E" w:rsidRPr="004E4D0E" w14:paraId="1344AF4C" w14:textId="77777777" w:rsidTr="00E15409">
        <w:tc>
          <w:tcPr>
            <w:tcW w:w="993" w:type="dxa"/>
            <w:tcBorders>
              <w:top w:val="nil"/>
              <w:left w:val="nil"/>
              <w:bottom w:val="nil"/>
              <w:right w:val="nil"/>
            </w:tcBorders>
          </w:tcPr>
          <w:p w14:paraId="6103068B" w14:textId="77777777" w:rsidR="004E4D0E" w:rsidRPr="004E4D0E" w:rsidRDefault="004E4D0E" w:rsidP="00D05247">
            <w:pPr>
              <w:tabs>
                <w:tab w:val="left" w:pos="6380"/>
              </w:tabs>
              <w:rPr>
                <w:rFonts w:ascii="Arial" w:hAnsi="Arial" w:cs="Arial"/>
                <w:sz w:val="18"/>
              </w:rPr>
            </w:pPr>
          </w:p>
          <w:p w14:paraId="4C1EED6B" w14:textId="77777777" w:rsidR="004E4D0E" w:rsidRPr="004E4D0E" w:rsidRDefault="004E4D0E" w:rsidP="00D05247">
            <w:pPr>
              <w:tabs>
                <w:tab w:val="left" w:pos="6380"/>
              </w:tabs>
              <w:rPr>
                <w:rFonts w:ascii="Arial" w:hAnsi="Arial" w:cs="Arial"/>
                <w:sz w:val="18"/>
              </w:rPr>
            </w:pPr>
            <w:r w:rsidRPr="004E4D0E">
              <w:rPr>
                <w:rFonts w:ascii="Arial" w:hAnsi="Arial" w:cs="Arial"/>
                <w:sz w:val="18"/>
              </w:rPr>
              <w:t>Name:</w:t>
            </w:r>
          </w:p>
        </w:tc>
        <w:tc>
          <w:tcPr>
            <w:tcW w:w="3416" w:type="dxa"/>
            <w:gridSpan w:val="2"/>
            <w:tcBorders>
              <w:top w:val="nil"/>
              <w:left w:val="nil"/>
              <w:right w:val="nil"/>
            </w:tcBorders>
          </w:tcPr>
          <w:p w14:paraId="5987036D" w14:textId="77777777" w:rsidR="004E4D0E" w:rsidRPr="004E4D0E" w:rsidRDefault="004E4D0E" w:rsidP="00D05247">
            <w:pPr>
              <w:tabs>
                <w:tab w:val="left" w:pos="6380"/>
              </w:tabs>
              <w:rPr>
                <w:rFonts w:ascii="Arial" w:hAnsi="Arial" w:cs="Arial"/>
                <w:sz w:val="18"/>
              </w:rPr>
            </w:pPr>
          </w:p>
        </w:tc>
        <w:tc>
          <w:tcPr>
            <w:tcW w:w="1828" w:type="dxa"/>
            <w:gridSpan w:val="2"/>
            <w:tcBorders>
              <w:top w:val="nil"/>
              <w:left w:val="nil"/>
              <w:bottom w:val="nil"/>
              <w:right w:val="nil"/>
            </w:tcBorders>
          </w:tcPr>
          <w:p w14:paraId="2B9B5978" w14:textId="77777777" w:rsidR="004E4D0E" w:rsidRPr="004E4D0E" w:rsidRDefault="004E4D0E" w:rsidP="00D05247">
            <w:pPr>
              <w:tabs>
                <w:tab w:val="left" w:pos="6380"/>
              </w:tabs>
              <w:rPr>
                <w:rFonts w:ascii="Arial" w:hAnsi="Arial" w:cs="Arial"/>
                <w:sz w:val="18"/>
              </w:rPr>
            </w:pPr>
          </w:p>
          <w:p w14:paraId="01C42784"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              Name:</w:t>
            </w:r>
          </w:p>
        </w:tc>
        <w:tc>
          <w:tcPr>
            <w:tcW w:w="3969" w:type="dxa"/>
            <w:gridSpan w:val="2"/>
            <w:tcBorders>
              <w:top w:val="nil"/>
              <w:left w:val="nil"/>
              <w:right w:val="nil"/>
            </w:tcBorders>
          </w:tcPr>
          <w:p w14:paraId="5D2C9B0A" w14:textId="77777777" w:rsidR="004E4D0E" w:rsidRPr="004E4D0E" w:rsidRDefault="004E4D0E" w:rsidP="00D05247">
            <w:pPr>
              <w:tabs>
                <w:tab w:val="left" w:pos="6380"/>
              </w:tabs>
              <w:rPr>
                <w:rFonts w:ascii="Arial" w:hAnsi="Arial" w:cs="Arial"/>
                <w:sz w:val="18"/>
              </w:rPr>
            </w:pPr>
          </w:p>
        </w:tc>
      </w:tr>
      <w:tr w:rsidR="004E4D0E" w:rsidRPr="004E4D0E" w14:paraId="0B229DE7" w14:textId="77777777" w:rsidTr="00E15409">
        <w:tc>
          <w:tcPr>
            <w:tcW w:w="993" w:type="dxa"/>
            <w:tcBorders>
              <w:top w:val="nil"/>
              <w:left w:val="nil"/>
              <w:bottom w:val="nil"/>
              <w:right w:val="nil"/>
            </w:tcBorders>
          </w:tcPr>
          <w:p w14:paraId="4D05A6DD" w14:textId="77777777" w:rsidR="004E4D0E" w:rsidRPr="004E4D0E" w:rsidRDefault="004E4D0E" w:rsidP="00D05247">
            <w:pPr>
              <w:tabs>
                <w:tab w:val="left" w:pos="6380"/>
              </w:tabs>
              <w:rPr>
                <w:rFonts w:ascii="Arial" w:hAnsi="Arial" w:cs="Arial"/>
                <w:sz w:val="18"/>
              </w:rPr>
            </w:pPr>
          </w:p>
          <w:p w14:paraId="6CDF4539" w14:textId="77777777" w:rsidR="004E4D0E" w:rsidRPr="004E4D0E" w:rsidRDefault="004E4D0E" w:rsidP="00D05247">
            <w:pPr>
              <w:tabs>
                <w:tab w:val="left" w:pos="6380"/>
              </w:tabs>
              <w:rPr>
                <w:rFonts w:ascii="Arial" w:hAnsi="Arial" w:cs="Arial"/>
                <w:sz w:val="18"/>
              </w:rPr>
            </w:pPr>
            <w:r w:rsidRPr="004E4D0E">
              <w:rPr>
                <w:rFonts w:ascii="Arial" w:hAnsi="Arial" w:cs="Arial"/>
                <w:sz w:val="18"/>
              </w:rPr>
              <w:t>Position:</w:t>
            </w:r>
          </w:p>
        </w:tc>
        <w:tc>
          <w:tcPr>
            <w:tcW w:w="3416" w:type="dxa"/>
            <w:gridSpan w:val="2"/>
            <w:tcBorders>
              <w:left w:val="nil"/>
              <w:bottom w:val="single" w:sz="4" w:space="0" w:color="auto"/>
              <w:right w:val="nil"/>
            </w:tcBorders>
          </w:tcPr>
          <w:p w14:paraId="4C6F8CD9" w14:textId="77777777" w:rsidR="004E4D0E" w:rsidRPr="004E4D0E" w:rsidRDefault="004E4D0E" w:rsidP="00D05247">
            <w:pPr>
              <w:tabs>
                <w:tab w:val="left" w:pos="6380"/>
              </w:tabs>
              <w:rPr>
                <w:rFonts w:ascii="Arial" w:hAnsi="Arial" w:cs="Arial"/>
                <w:sz w:val="18"/>
              </w:rPr>
            </w:pPr>
          </w:p>
        </w:tc>
        <w:tc>
          <w:tcPr>
            <w:tcW w:w="1828" w:type="dxa"/>
            <w:gridSpan w:val="2"/>
            <w:tcBorders>
              <w:top w:val="nil"/>
              <w:left w:val="nil"/>
              <w:bottom w:val="nil"/>
              <w:right w:val="nil"/>
            </w:tcBorders>
          </w:tcPr>
          <w:p w14:paraId="6E7B4575" w14:textId="77777777" w:rsidR="004E4D0E" w:rsidRPr="004E4D0E" w:rsidRDefault="004E4D0E" w:rsidP="00D05247">
            <w:pPr>
              <w:tabs>
                <w:tab w:val="left" w:pos="6380"/>
              </w:tabs>
              <w:rPr>
                <w:rFonts w:ascii="Arial" w:hAnsi="Arial" w:cs="Arial"/>
                <w:sz w:val="18"/>
              </w:rPr>
            </w:pPr>
          </w:p>
          <w:p w14:paraId="0A249789"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              Position:</w:t>
            </w:r>
          </w:p>
        </w:tc>
        <w:tc>
          <w:tcPr>
            <w:tcW w:w="3969" w:type="dxa"/>
            <w:gridSpan w:val="2"/>
            <w:tcBorders>
              <w:top w:val="nil"/>
              <w:left w:val="nil"/>
              <w:bottom w:val="single" w:sz="4" w:space="0" w:color="000080"/>
              <w:right w:val="nil"/>
            </w:tcBorders>
          </w:tcPr>
          <w:p w14:paraId="38D62A54" w14:textId="77777777" w:rsidR="004E4D0E" w:rsidRPr="004E4D0E" w:rsidRDefault="004E4D0E" w:rsidP="00D05247">
            <w:pPr>
              <w:tabs>
                <w:tab w:val="left" w:pos="6380"/>
              </w:tabs>
              <w:rPr>
                <w:rFonts w:ascii="Arial" w:hAnsi="Arial" w:cs="Arial"/>
                <w:sz w:val="18"/>
              </w:rPr>
            </w:pPr>
          </w:p>
        </w:tc>
      </w:tr>
      <w:tr w:rsidR="004E4D0E" w:rsidRPr="004E4D0E" w14:paraId="30E7CC11" w14:textId="77777777" w:rsidTr="00E15409">
        <w:tc>
          <w:tcPr>
            <w:tcW w:w="993" w:type="dxa"/>
            <w:tcBorders>
              <w:top w:val="nil"/>
              <w:left w:val="nil"/>
              <w:bottom w:val="nil"/>
              <w:right w:val="nil"/>
            </w:tcBorders>
          </w:tcPr>
          <w:p w14:paraId="4A106209" w14:textId="77777777" w:rsidR="004E4D0E" w:rsidRPr="004E4D0E" w:rsidRDefault="004E4D0E" w:rsidP="00D05247">
            <w:pPr>
              <w:tabs>
                <w:tab w:val="left" w:pos="6380"/>
              </w:tabs>
              <w:rPr>
                <w:rFonts w:ascii="Arial" w:hAnsi="Arial" w:cs="Arial"/>
                <w:sz w:val="18"/>
              </w:rPr>
            </w:pPr>
          </w:p>
          <w:p w14:paraId="718DD92B" w14:textId="77777777" w:rsidR="004E4D0E" w:rsidRPr="004E4D0E" w:rsidRDefault="004E4D0E" w:rsidP="00D05247">
            <w:pPr>
              <w:tabs>
                <w:tab w:val="left" w:pos="6380"/>
              </w:tabs>
              <w:rPr>
                <w:rFonts w:ascii="Arial" w:hAnsi="Arial" w:cs="Arial"/>
                <w:sz w:val="18"/>
              </w:rPr>
            </w:pPr>
            <w:r w:rsidRPr="004E4D0E">
              <w:rPr>
                <w:rFonts w:ascii="Arial" w:hAnsi="Arial" w:cs="Arial"/>
                <w:sz w:val="18"/>
              </w:rPr>
              <w:t>Address:</w:t>
            </w:r>
          </w:p>
        </w:tc>
        <w:tc>
          <w:tcPr>
            <w:tcW w:w="3416" w:type="dxa"/>
            <w:gridSpan w:val="2"/>
            <w:tcBorders>
              <w:top w:val="nil"/>
              <w:left w:val="nil"/>
              <w:bottom w:val="single" w:sz="4" w:space="0" w:color="auto"/>
              <w:right w:val="nil"/>
            </w:tcBorders>
          </w:tcPr>
          <w:p w14:paraId="69D14805" w14:textId="77777777" w:rsidR="004E4D0E" w:rsidRPr="004E4D0E" w:rsidRDefault="004E4D0E" w:rsidP="00D05247">
            <w:pPr>
              <w:tabs>
                <w:tab w:val="left" w:pos="6380"/>
              </w:tabs>
              <w:rPr>
                <w:rFonts w:ascii="Arial" w:hAnsi="Arial" w:cs="Arial"/>
                <w:sz w:val="18"/>
              </w:rPr>
            </w:pPr>
          </w:p>
        </w:tc>
        <w:tc>
          <w:tcPr>
            <w:tcW w:w="1828" w:type="dxa"/>
            <w:gridSpan w:val="2"/>
            <w:tcBorders>
              <w:top w:val="nil"/>
              <w:left w:val="nil"/>
              <w:bottom w:val="nil"/>
              <w:right w:val="nil"/>
            </w:tcBorders>
          </w:tcPr>
          <w:p w14:paraId="1CC4DC55" w14:textId="77777777" w:rsidR="004E4D0E" w:rsidRPr="004E4D0E" w:rsidRDefault="004E4D0E" w:rsidP="00D05247">
            <w:pPr>
              <w:tabs>
                <w:tab w:val="left" w:pos="6380"/>
              </w:tabs>
              <w:rPr>
                <w:rFonts w:ascii="Arial" w:hAnsi="Arial" w:cs="Arial"/>
                <w:sz w:val="18"/>
              </w:rPr>
            </w:pPr>
          </w:p>
          <w:p w14:paraId="47456DAA"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              Address:</w:t>
            </w:r>
          </w:p>
        </w:tc>
        <w:tc>
          <w:tcPr>
            <w:tcW w:w="3969" w:type="dxa"/>
            <w:gridSpan w:val="2"/>
            <w:tcBorders>
              <w:left w:val="nil"/>
              <w:right w:val="nil"/>
            </w:tcBorders>
          </w:tcPr>
          <w:p w14:paraId="4D8CE2DB" w14:textId="77777777" w:rsidR="004E4D0E" w:rsidRPr="004E4D0E" w:rsidRDefault="004E4D0E" w:rsidP="00D05247">
            <w:pPr>
              <w:tabs>
                <w:tab w:val="left" w:pos="6380"/>
              </w:tabs>
              <w:rPr>
                <w:rFonts w:ascii="Arial" w:hAnsi="Arial" w:cs="Arial"/>
                <w:sz w:val="18"/>
              </w:rPr>
            </w:pPr>
          </w:p>
        </w:tc>
      </w:tr>
      <w:tr w:rsidR="004E4D0E" w:rsidRPr="004E4D0E" w14:paraId="15C8BF0E" w14:textId="77777777" w:rsidTr="00D05247">
        <w:tc>
          <w:tcPr>
            <w:tcW w:w="4409" w:type="dxa"/>
            <w:gridSpan w:val="3"/>
            <w:tcBorders>
              <w:left w:val="nil"/>
              <w:bottom w:val="single" w:sz="4" w:space="0" w:color="000080"/>
              <w:right w:val="nil"/>
            </w:tcBorders>
          </w:tcPr>
          <w:p w14:paraId="478C8037" w14:textId="77777777" w:rsidR="004E4D0E" w:rsidRPr="004E4D0E" w:rsidRDefault="004E4D0E" w:rsidP="00D05247">
            <w:pPr>
              <w:tabs>
                <w:tab w:val="left" w:pos="6380"/>
              </w:tabs>
              <w:rPr>
                <w:rFonts w:ascii="Arial" w:hAnsi="Arial" w:cs="Arial"/>
                <w:sz w:val="18"/>
              </w:rPr>
            </w:pPr>
          </w:p>
          <w:p w14:paraId="741FA83A" w14:textId="77777777" w:rsidR="004E4D0E" w:rsidRPr="004E4D0E" w:rsidRDefault="004E4D0E" w:rsidP="00D05247">
            <w:pPr>
              <w:tabs>
                <w:tab w:val="left" w:pos="6380"/>
              </w:tabs>
              <w:rPr>
                <w:rFonts w:ascii="Arial" w:hAnsi="Arial" w:cs="Arial"/>
                <w:sz w:val="18"/>
              </w:rPr>
            </w:pPr>
          </w:p>
        </w:tc>
        <w:tc>
          <w:tcPr>
            <w:tcW w:w="748" w:type="dxa"/>
            <w:tcBorders>
              <w:top w:val="nil"/>
              <w:left w:val="nil"/>
              <w:bottom w:val="nil"/>
              <w:right w:val="nil"/>
            </w:tcBorders>
          </w:tcPr>
          <w:p w14:paraId="7D85A8A3" w14:textId="77777777" w:rsidR="004E4D0E" w:rsidRPr="004E4D0E" w:rsidRDefault="004E4D0E" w:rsidP="00D05247">
            <w:pPr>
              <w:tabs>
                <w:tab w:val="left" w:pos="6380"/>
              </w:tabs>
              <w:rPr>
                <w:rFonts w:ascii="Arial" w:hAnsi="Arial" w:cs="Arial"/>
                <w:sz w:val="18"/>
              </w:rPr>
            </w:pPr>
          </w:p>
        </w:tc>
        <w:tc>
          <w:tcPr>
            <w:tcW w:w="5049" w:type="dxa"/>
            <w:gridSpan w:val="3"/>
            <w:tcBorders>
              <w:left w:val="nil"/>
              <w:bottom w:val="single" w:sz="4" w:space="0" w:color="000080"/>
              <w:right w:val="nil"/>
            </w:tcBorders>
          </w:tcPr>
          <w:p w14:paraId="0BA360E4" w14:textId="77777777" w:rsidR="004E4D0E" w:rsidRPr="004E4D0E" w:rsidRDefault="004E4D0E" w:rsidP="00D05247">
            <w:pPr>
              <w:tabs>
                <w:tab w:val="left" w:pos="6380"/>
              </w:tabs>
              <w:rPr>
                <w:rFonts w:ascii="Arial" w:hAnsi="Arial" w:cs="Arial"/>
                <w:sz w:val="18"/>
              </w:rPr>
            </w:pPr>
          </w:p>
        </w:tc>
      </w:tr>
      <w:tr w:rsidR="00E15409" w:rsidRPr="004E4D0E" w14:paraId="18EF5331" w14:textId="77777777" w:rsidTr="00E15409">
        <w:tc>
          <w:tcPr>
            <w:tcW w:w="1843" w:type="dxa"/>
            <w:gridSpan w:val="2"/>
            <w:tcBorders>
              <w:top w:val="nil"/>
              <w:left w:val="nil"/>
              <w:bottom w:val="single" w:sz="4" w:space="0" w:color="000080"/>
              <w:right w:val="nil"/>
            </w:tcBorders>
          </w:tcPr>
          <w:p w14:paraId="11C21918" w14:textId="77777777" w:rsidR="00E15409" w:rsidRDefault="00E15409" w:rsidP="00D05247">
            <w:pPr>
              <w:tabs>
                <w:tab w:val="left" w:pos="6380"/>
              </w:tabs>
              <w:rPr>
                <w:rFonts w:ascii="Arial" w:hAnsi="Arial" w:cs="Arial"/>
                <w:sz w:val="18"/>
              </w:rPr>
            </w:pPr>
          </w:p>
          <w:p w14:paraId="496D30F3" w14:textId="1897C736" w:rsidR="00E15409" w:rsidRDefault="00E15409" w:rsidP="00D05247">
            <w:pPr>
              <w:tabs>
                <w:tab w:val="left" w:pos="6380"/>
              </w:tabs>
              <w:rPr>
                <w:rFonts w:ascii="Arial" w:hAnsi="Arial" w:cs="Arial"/>
                <w:sz w:val="18"/>
              </w:rPr>
            </w:pPr>
            <w:r>
              <w:rPr>
                <w:rFonts w:ascii="Arial" w:hAnsi="Arial" w:cs="Arial"/>
                <w:sz w:val="18"/>
              </w:rPr>
              <w:t>Email:</w:t>
            </w:r>
          </w:p>
        </w:tc>
        <w:tc>
          <w:tcPr>
            <w:tcW w:w="2566" w:type="dxa"/>
            <w:tcBorders>
              <w:top w:val="nil"/>
              <w:left w:val="nil"/>
              <w:bottom w:val="single" w:sz="4" w:space="0" w:color="000080"/>
              <w:right w:val="nil"/>
            </w:tcBorders>
          </w:tcPr>
          <w:p w14:paraId="75E3B105" w14:textId="5BE95F17" w:rsidR="00E15409" w:rsidRPr="004E4D0E" w:rsidRDefault="00E15409" w:rsidP="00D05247">
            <w:pPr>
              <w:tabs>
                <w:tab w:val="left" w:pos="6380"/>
              </w:tabs>
              <w:rPr>
                <w:rFonts w:ascii="Arial" w:hAnsi="Arial" w:cs="Arial"/>
                <w:sz w:val="18"/>
              </w:rPr>
            </w:pPr>
          </w:p>
        </w:tc>
        <w:tc>
          <w:tcPr>
            <w:tcW w:w="748" w:type="dxa"/>
            <w:tcBorders>
              <w:top w:val="nil"/>
              <w:left w:val="nil"/>
              <w:bottom w:val="nil"/>
              <w:right w:val="nil"/>
            </w:tcBorders>
          </w:tcPr>
          <w:p w14:paraId="3B0B0527" w14:textId="77777777" w:rsidR="00E15409" w:rsidRPr="004E4D0E" w:rsidRDefault="00E15409" w:rsidP="00D05247">
            <w:pPr>
              <w:tabs>
                <w:tab w:val="left" w:pos="6380"/>
              </w:tabs>
              <w:rPr>
                <w:rFonts w:ascii="Arial" w:hAnsi="Arial" w:cs="Arial"/>
                <w:sz w:val="18"/>
              </w:rPr>
            </w:pPr>
          </w:p>
        </w:tc>
        <w:tc>
          <w:tcPr>
            <w:tcW w:w="1755" w:type="dxa"/>
            <w:gridSpan w:val="2"/>
            <w:tcBorders>
              <w:top w:val="nil"/>
              <w:left w:val="nil"/>
              <w:right w:val="nil"/>
            </w:tcBorders>
          </w:tcPr>
          <w:p w14:paraId="58FEC48F" w14:textId="77777777" w:rsidR="00E15409" w:rsidRDefault="00E15409" w:rsidP="00D05247">
            <w:pPr>
              <w:tabs>
                <w:tab w:val="left" w:pos="6380"/>
              </w:tabs>
              <w:rPr>
                <w:rFonts w:ascii="Arial" w:hAnsi="Arial" w:cs="Arial"/>
                <w:sz w:val="18"/>
              </w:rPr>
            </w:pPr>
          </w:p>
          <w:p w14:paraId="30D17838" w14:textId="20EC9DB6" w:rsidR="00E15409" w:rsidRPr="004E4D0E" w:rsidRDefault="00E15409" w:rsidP="00D05247">
            <w:pPr>
              <w:tabs>
                <w:tab w:val="left" w:pos="6380"/>
              </w:tabs>
              <w:rPr>
                <w:rFonts w:ascii="Arial" w:hAnsi="Arial" w:cs="Arial"/>
                <w:sz w:val="18"/>
              </w:rPr>
            </w:pPr>
            <w:r>
              <w:rPr>
                <w:rFonts w:ascii="Arial" w:hAnsi="Arial" w:cs="Arial"/>
                <w:sz w:val="18"/>
              </w:rPr>
              <w:t>Email:</w:t>
            </w:r>
          </w:p>
        </w:tc>
        <w:tc>
          <w:tcPr>
            <w:tcW w:w="3294" w:type="dxa"/>
            <w:tcBorders>
              <w:left w:val="nil"/>
              <w:right w:val="nil"/>
            </w:tcBorders>
          </w:tcPr>
          <w:p w14:paraId="6EFDC805" w14:textId="77777777" w:rsidR="00E15409" w:rsidRPr="004E4D0E" w:rsidRDefault="00E15409" w:rsidP="00D05247">
            <w:pPr>
              <w:tabs>
                <w:tab w:val="left" w:pos="6380"/>
              </w:tabs>
              <w:rPr>
                <w:rFonts w:ascii="Arial" w:hAnsi="Arial" w:cs="Arial"/>
                <w:sz w:val="18"/>
              </w:rPr>
            </w:pPr>
          </w:p>
        </w:tc>
      </w:tr>
      <w:tr w:rsidR="004E4D0E" w:rsidRPr="004E4D0E" w14:paraId="0E3C385A" w14:textId="77777777" w:rsidTr="00E15409">
        <w:tc>
          <w:tcPr>
            <w:tcW w:w="1843" w:type="dxa"/>
            <w:gridSpan w:val="2"/>
            <w:tcBorders>
              <w:top w:val="nil"/>
              <w:left w:val="nil"/>
              <w:bottom w:val="nil"/>
              <w:right w:val="nil"/>
            </w:tcBorders>
          </w:tcPr>
          <w:p w14:paraId="30573D84" w14:textId="77777777" w:rsidR="004E4D0E" w:rsidRPr="004E4D0E" w:rsidRDefault="004E4D0E" w:rsidP="00D05247">
            <w:pPr>
              <w:tabs>
                <w:tab w:val="left" w:pos="6380"/>
              </w:tabs>
              <w:rPr>
                <w:rFonts w:ascii="Arial" w:hAnsi="Arial" w:cs="Arial"/>
                <w:sz w:val="18"/>
              </w:rPr>
            </w:pPr>
          </w:p>
          <w:p w14:paraId="1DDFCC11" w14:textId="652C15BC" w:rsidR="00AB02A8" w:rsidRPr="004E4D0E" w:rsidRDefault="004E4D0E" w:rsidP="00D05247">
            <w:pPr>
              <w:tabs>
                <w:tab w:val="left" w:pos="6380"/>
              </w:tabs>
              <w:rPr>
                <w:rFonts w:ascii="Arial" w:hAnsi="Arial" w:cs="Arial"/>
                <w:sz w:val="18"/>
              </w:rPr>
            </w:pPr>
            <w:r w:rsidRPr="004E4D0E">
              <w:rPr>
                <w:rFonts w:ascii="Arial" w:hAnsi="Arial" w:cs="Arial"/>
                <w:sz w:val="18"/>
              </w:rPr>
              <w:t>Tel:</w:t>
            </w:r>
          </w:p>
        </w:tc>
        <w:tc>
          <w:tcPr>
            <w:tcW w:w="2566" w:type="dxa"/>
            <w:tcBorders>
              <w:top w:val="nil"/>
              <w:left w:val="nil"/>
              <w:bottom w:val="single" w:sz="4" w:space="0" w:color="auto"/>
              <w:right w:val="nil"/>
            </w:tcBorders>
          </w:tcPr>
          <w:p w14:paraId="2DA47D39" w14:textId="77777777" w:rsidR="004E4D0E" w:rsidRPr="004E4D0E" w:rsidRDefault="004E4D0E" w:rsidP="00D05247">
            <w:pPr>
              <w:tabs>
                <w:tab w:val="left" w:pos="6380"/>
              </w:tabs>
              <w:rPr>
                <w:rFonts w:ascii="Arial" w:hAnsi="Arial" w:cs="Arial"/>
                <w:sz w:val="18"/>
              </w:rPr>
            </w:pPr>
          </w:p>
        </w:tc>
        <w:tc>
          <w:tcPr>
            <w:tcW w:w="2503" w:type="dxa"/>
            <w:gridSpan w:val="3"/>
            <w:tcBorders>
              <w:top w:val="nil"/>
              <w:left w:val="nil"/>
              <w:bottom w:val="nil"/>
              <w:right w:val="nil"/>
            </w:tcBorders>
          </w:tcPr>
          <w:p w14:paraId="1A64AD68" w14:textId="77777777" w:rsidR="004E4D0E" w:rsidRPr="004E4D0E" w:rsidRDefault="004E4D0E" w:rsidP="00D05247">
            <w:pPr>
              <w:tabs>
                <w:tab w:val="left" w:pos="6380"/>
              </w:tabs>
              <w:rPr>
                <w:rFonts w:ascii="Arial" w:hAnsi="Arial" w:cs="Arial"/>
                <w:sz w:val="18"/>
              </w:rPr>
            </w:pPr>
          </w:p>
          <w:p w14:paraId="235D1D04"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              Tel:</w:t>
            </w:r>
          </w:p>
        </w:tc>
        <w:tc>
          <w:tcPr>
            <w:tcW w:w="3294" w:type="dxa"/>
            <w:tcBorders>
              <w:left w:val="nil"/>
              <w:right w:val="nil"/>
            </w:tcBorders>
          </w:tcPr>
          <w:p w14:paraId="462ED8B3" w14:textId="77777777" w:rsidR="004E4D0E" w:rsidRPr="004E4D0E" w:rsidRDefault="004E4D0E" w:rsidP="00D05247">
            <w:pPr>
              <w:tabs>
                <w:tab w:val="left" w:pos="6380"/>
              </w:tabs>
              <w:rPr>
                <w:rFonts w:ascii="Arial" w:hAnsi="Arial" w:cs="Arial"/>
                <w:sz w:val="18"/>
              </w:rPr>
            </w:pPr>
          </w:p>
        </w:tc>
      </w:tr>
      <w:tr w:rsidR="004E4D0E" w:rsidRPr="004E4D0E" w14:paraId="4D2B55A0" w14:textId="77777777" w:rsidTr="00E15409">
        <w:tc>
          <w:tcPr>
            <w:tcW w:w="1843" w:type="dxa"/>
            <w:gridSpan w:val="2"/>
            <w:tcBorders>
              <w:top w:val="nil"/>
              <w:left w:val="nil"/>
              <w:bottom w:val="nil"/>
              <w:right w:val="nil"/>
            </w:tcBorders>
          </w:tcPr>
          <w:p w14:paraId="374A88B2" w14:textId="77777777" w:rsidR="004E4D0E" w:rsidRPr="004E4D0E" w:rsidRDefault="004E4D0E" w:rsidP="00D05247">
            <w:pPr>
              <w:tabs>
                <w:tab w:val="left" w:pos="6380"/>
              </w:tabs>
              <w:rPr>
                <w:rFonts w:ascii="Arial" w:hAnsi="Arial" w:cs="Arial"/>
                <w:sz w:val="18"/>
              </w:rPr>
            </w:pPr>
          </w:p>
          <w:p w14:paraId="416AF0C0" w14:textId="77777777" w:rsidR="004E4D0E" w:rsidRPr="004E4D0E" w:rsidRDefault="004E4D0E" w:rsidP="00D05247">
            <w:pPr>
              <w:tabs>
                <w:tab w:val="left" w:pos="6380"/>
              </w:tabs>
              <w:rPr>
                <w:rFonts w:ascii="Arial" w:hAnsi="Arial" w:cs="Arial"/>
                <w:sz w:val="18"/>
              </w:rPr>
            </w:pPr>
            <w:r w:rsidRPr="004E4D0E">
              <w:rPr>
                <w:rFonts w:ascii="Arial" w:hAnsi="Arial" w:cs="Arial"/>
                <w:sz w:val="18"/>
              </w:rPr>
              <w:t>Relationship to you:</w:t>
            </w:r>
          </w:p>
        </w:tc>
        <w:tc>
          <w:tcPr>
            <w:tcW w:w="2566" w:type="dxa"/>
            <w:tcBorders>
              <w:top w:val="nil"/>
              <w:left w:val="nil"/>
              <w:bottom w:val="single" w:sz="4" w:space="0" w:color="auto"/>
              <w:right w:val="nil"/>
            </w:tcBorders>
          </w:tcPr>
          <w:p w14:paraId="3EA2D8A8" w14:textId="77777777" w:rsidR="004E4D0E" w:rsidRPr="004E4D0E" w:rsidRDefault="004E4D0E" w:rsidP="00D05247">
            <w:pPr>
              <w:tabs>
                <w:tab w:val="left" w:pos="6380"/>
              </w:tabs>
              <w:rPr>
                <w:rFonts w:ascii="Arial" w:hAnsi="Arial" w:cs="Arial"/>
                <w:sz w:val="18"/>
              </w:rPr>
            </w:pPr>
          </w:p>
        </w:tc>
        <w:tc>
          <w:tcPr>
            <w:tcW w:w="2503" w:type="dxa"/>
            <w:gridSpan w:val="3"/>
            <w:tcBorders>
              <w:top w:val="nil"/>
              <w:left w:val="nil"/>
              <w:bottom w:val="nil"/>
              <w:right w:val="nil"/>
            </w:tcBorders>
          </w:tcPr>
          <w:p w14:paraId="085E75E2" w14:textId="77777777" w:rsidR="004E4D0E" w:rsidRPr="004E4D0E" w:rsidRDefault="004E4D0E" w:rsidP="00D05247">
            <w:pPr>
              <w:tabs>
                <w:tab w:val="left" w:pos="6380"/>
              </w:tabs>
              <w:rPr>
                <w:rFonts w:ascii="Arial" w:hAnsi="Arial" w:cs="Arial"/>
                <w:sz w:val="18"/>
              </w:rPr>
            </w:pPr>
          </w:p>
          <w:p w14:paraId="2ADD1234"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              Relationship to you:</w:t>
            </w:r>
          </w:p>
        </w:tc>
        <w:tc>
          <w:tcPr>
            <w:tcW w:w="3294" w:type="dxa"/>
            <w:tcBorders>
              <w:left w:val="nil"/>
              <w:right w:val="nil"/>
            </w:tcBorders>
          </w:tcPr>
          <w:p w14:paraId="7E102A15" w14:textId="77777777" w:rsidR="004E4D0E" w:rsidRPr="004E4D0E" w:rsidRDefault="004E4D0E" w:rsidP="00D05247">
            <w:pPr>
              <w:tabs>
                <w:tab w:val="left" w:pos="6380"/>
              </w:tabs>
              <w:rPr>
                <w:rFonts w:ascii="Arial" w:hAnsi="Arial" w:cs="Arial"/>
                <w:sz w:val="18"/>
              </w:rPr>
            </w:pPr>
          </w:p>
        </w:tc>
      </w:tr>
    </w:tbl>
    <w:p w14:paraId="1280A77B" w14:textId="77777777" w:rsidR="004E4D0E" w:rsidRPr="004E4D0E" w:rsidRDefault="004E4D0E" w:rsidP="004E4D0E">
      <w:pPr>
        <w:tabs>
          <w:tab w:val="left" w:pos="6380"/>
        </w:tabs>
        <w:rPr>
          <w:rFonts w:ascii="Arial" w:hAnsi="Arial" w:cs="Arial"/>
          <w:sz w:val="18"/>
        </w:rPr>
      </w:pPr>
    </w:p>
    <w:p w14:paraId="6CA5D0AE" w14:textId="77777777" w:rsidR="004E4D0E" w:rsidRPr="004E4D0E" w:rsidRDefault="004E4D0E" w:rsidP="004E4D0E">
      <w:pPr>
        <w:tabs>
          <w:tab w:val="left" w:pos="6380"/>
        </w:tabs>
        <w:rPr>
          <w:rFonts w:ascii="Arial" w:hAnsi="Arial" w:cs="Arial"/>
          <w:sz w:val="18"/>
        </w:rPr>
      </w:pPr>
      <w:r w:rsidRPr="004E4D0E">
        <w:rPr>
          <w:rFonts w:ascii="Arial" w:hAnsi="Arial" w:cs="Arial"/>
          <w:sz w:val="18"/>
        </w:rPr>
        <w:t xml:space="preserve">Verification is normally sought after interview. Please indicate whether your references can be approached before the interview. </w:t>
      </w:r>
      <w:r w:rsidRPr="004E4D0E">
        <w:rPr>
          <w:rFonts w:ascii="Arial" w:hAnsi="Arial" w:cs="Arial"/>
          <w:b/>
          <w:sz w:val="18"/>
        </w:rPr>
        <w:t xml:space="preserve"> YES/NO</w:t>
      </w:r>
      <w:r w:rsidRPr="004E4D0E">
        <w:rPr>
          <w:rFonts w:ascii="Arial" w:hAnsi="Arial" w:cs="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4E4D0E" w:rsidRPr="004E4D0E" w14:paraId="29FE5801" w14:textId="77777777" w:rsidTr="00D05247">
        <w:tc>
          <w:tcPr>
            <w:tcW w:w="10206" w:type="dxa"/>
            <w:tcBorders>
              <w:top w:val="nil"/>
              <w:left w:val="nil"/>
              <w:bottom w:val="single" w:sz="18" w:space="0" w:color="000080"/>
              <w:right w:val="nil"/>
            </w:tcBorders>
          </w:tcPr>
          <w:p w14:paraId="3043897D" w14:textId="77777777" w:rsidR="004E4D0E" w:rsidRPr="004E4D0E" w:rsidRDefault="004E4D0E" w:rsidP="00D05247">
            <w:pPr>
              <w:tabs>
                <w:tab w:val="left" w:pos="6380"/>
              </w:tabs>
              <w:rPr>
                <w:rFonts w:ascii="Arial" w:hAnsi="Arial" w:cs="Arial"/>
                <w:sz w:val="18"/>
              </w:rPr>
            </w:pPr>
          </w:p>
        </w:tc>
      </w:tr>
    </w:tbl>
    <w:p w14:paraId="1D82DECE" w14:textId="77777777" w:rsidR="004E4D0E" w:rsidRPr="004E4D0E" w:rsidRDefault="004E4D0E" w:rsidP="004E4D0E">
      <w:pPr>
        <w:tabs>
          <w:tab w:val="left" w:pos="6380"/>
        </w:tabs>
        <w:rPr>
          <w:rFonts w:ascii="Arial" w:hAnsi="Arial" w:cs="Arial"/>
          <w:sz w:val="18"/>
        </w:rPr>
      </w:pPr>
    </w:p>
    <w:p w14:paraId="40AA4067" w14:textId="77777777" w:rsidR="004E4D0E" w:rsidRPr="004E4D0E" w:rsidRDefault="004E4D0E" w:rsidP="004E4D0E">
      <w:pPr>
        <w:pStyle w:val="BodyText2"/>
        <w:rPr>
          <w:rFonts w:cs="Arial"/>
          <w:color w:val="auto"/>
        </w:rPr>
      </w:pPr>
      <w:r w:rsidRPr="004E4D0E">
        <w:rPr>
          <w:rFonts w:cs="Arial"/>
          <w:color w:val="auto"/>
        </w:rPr>
        <w:t>Only complete this section if the job description indicates that the post is exempt from the provisions of the Rehabilitation Act 1974.</w:t>
      </w:r>
    </w:p>
    <w:p w14:paraId="5E7598C4" w14:textId="77777777" w:rsidR="004E4D0E" w:rsidRPr="004E4D0E" w:rsidRDefault="004E4D0E" w:rsidP="004E4D0E">
      <w:pPr>
        <w:tabs>
          <w:tab w:val="left" w:pos="6380"/>
        </w:tabs>
        <w:rPr>
          <w:rFonts w:ascii="Arial" w:hAnsi="Arial" w:cs="Arial"/>
          <w:b/>
          <w:sz w:val="18"/>
        </w:rPr>
      </w:pPr>
    </w:p>
    <w:p w14:paraId="60727FE0" w14:textId="77777777" w:rsidR="004E4D0E" w:rsidRPr="004E4D0E" w:rsidRDefault="004E4D0E" w:rsidP="004E4D0E">
      <w:pPr>
        <w:tabs>
          <w:tab w:val="left" w:pos="6380"/>
        </w:tabs>
        <w:rPr>
          <w:rFonts w:ascii="Arial" w:hAnsi="Arial" w:cs="Arial"/>
          <w:b/>
          <w:sz w:val="18"/>
        </w:rPr>
      </w:pPr>
      <w:r w:rsidRPr="004E4D0E">
        <w:rPr>
          <w:rFonts w:ascii="Arial" w:hAnsi="Arial" w:cs="Arial"/>
          <w:sz w:val="18"/>
        </w:rPr>
        <w:t xml:space="preserve">Have you ever been convicted of any criminal offence?   </w:t>
      </w:r>
      <w:r w:rsidRPr="004E4D0E">
        <w:rPr>
          <w:rFonts w:ascii="Arial" w:hAnsi="Arial" w:cs="Arial"/>
          <w:b/>
          <w:sz w:val="18"/>
        </w:rPr>
        <w:t>YES/NO</w:t>
      </w:r>
    </w:p>
    <w:p w14:paraId="23A0AB10" w14:textId="77777777" w:rsidR="004E4D0E" w:rsidRPr="004E4D0E" w:rsidRDefault="004E4D0E" w:rsidP="004E4D0E">
      <w:pPr>
        <w:tabs>
          <w:tab w:val="left" w:pos="6380"/>
        </w:tabs>
        <w:rPr>
          <w:rFonts w:ascii="Arial" w:hAnsi="Arial" w:cs="Arial"/>
          <w:b/>
          <w:sz w:val="18"/>
        </w:rPr>
      </w:pPr>
    </w:p>
    <w:p w14:paraId="65CF53DC" w14:textId="77777777" w:rsidR="004E4D0E" w:rsidRPr="004E4D0E" w:rsidRDefault="004E4D0E" w:rsidP="004E4D0E">
      <w:pPr>
        <w:tabs>
          <w:tab w:val="left" w:pos="6380"/>
        </w:tabs>
        <w:rPr>
          <w:rFonts w:ascii="Arial" w:hAnsi="Arial" w:cs="Arial"/>
          <w:sz w:val="18"/>
        </w:rPr>
      </w:pPr>
      <w:r w:rsidRPr="004E4D0E">
        <w:rPr>
          <w:rFonts w:ascii="Arial" w:hAnsi="Arial" w:cs="Arial"/>
          <w:sz w:val="18"/>
        </w:rPr>
        <w:t xml:space="preserve">If </w:t>
      </w:r>
      <w:r w:rsidRPr="004E4D0E">
        <w:rPr>
          <w:rFonts w:ascii="Arial" w:hAnsi="Arial" w:cs="Arial"/>
          <w:b/>
          <w:sz w:val="18"/>
        </w:rPr>
        <w:t>YES</w:t>
      </w:r>
      <w:r w:rsidRPr="004E4D0E">
        <w:rPr>
          <w:rFonts w:ascii="Arial" w:hAnsi="Arial" w:cs="Arial"/>
          <w:sz w:val="18"/>
        </w:rPr>
        <w:t>, please give details of the conviction(s) and date(s) in the space provided below:</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7401"/>
        <w:gridCol w:w="2805"/>
      </w:tblGrid>
      <w:tr w:rsidR="004E4D0E" w:rsidRPr="004E4D0E" w14:paraId="51E46FAA" w14:textId="77777777" w:rsidTr="00D05247">
        <w:tc>
          <w:tcPr>
            <w:tcW w:w="10206" w:type="dxa"/>
            <w:gridSpan w:val="2"/>
            <w:tcBorders>
              <w:top w:val="nil"/>
              <w:left w:val="nil"/>
              <w:bottom w:val="single" w:sz="2" w:space="0" w:color="000080"/>
              <w:right w:val="nil"/>
            </w:tcBorders>
          </w:tcPr>
          <w:p w14:paraId="5DD110F6" w14:textId="77777777" w:rsidR="004E4D0E" w:rsidRPr="004E4D0E" w:rsidRDefault="004E4D0E" w:rsidP="00D05247">
            <w:pPr>
              <w:tabs>
                <w:tab w:val="left" w:pos="6380"/>
              </w:tabs>
              <w:rPr>
                <w:rFonts w:ascii="Arial" w:hAnsi="Arial" w:cs="Arial"/>
                <w:sz w:val="18"/>
              </w:rPr>
            </w:pPr>
          </w:p>
          <w:p w14:paraId="388498BD" w14:textId="77777777" w:rsidR="004E4D0E" w:rsidRPr="004E4D0E" w:rsidRDefault="004E4D0E" w:rsidP="00D05247">
            <w:pPr>
              <w:tabs>
                <w:tab w:val="left" w:pos="6380"/>
              </w:tabs>
              <w:rPr>
                <w:rFonts w:ascii="Arial" w:hAnsi="Arial" w:cs="Arial"/>
                <w:sz w:val="18"/>
              </w:rPr>
            </w:pPr>
          </w:p>
        </w:tc>
      </w:tr>
      <w:tr w:rsidR="004E4D0E" w:rsidRPr="004E4D0E" w14:paraId="1F11E051" w14:textId="77777777" w:rsidTr="00D05247">
        <w:tc>
          <w:tcPr>
            <w:tcW w:w="10206" w:type="dxa"/>
            <w:gridSpan w:val="2"/>
            <w:tcBorders>
              <w:left w:val="nil"/>
              <w:bottom w:val="single" w:sz="18" w:space="0" w:color="000080"/>
              <w:right w:val="nil"/>
            </w:tcBorders>
          </w:tcPr>
          <w:p w14:paraId="439CA0E7" w14:textId="77777777" w:rsidR="004E4D0E" w:rsidRPr="004E4D0E" w:rsidRDefault="004E4D0E" w:rsidP="00D05247">
            <w:pPr>
              <w:tabs>
                <w:tab w:val="left" w:pos="6380"/>
              </w:tabs>
              <w:rPr>
                <w:rFonts w:ascii="Arial" w:hAnsi="Arial" w:cs="Arial"/>
                <w:sz w:val="18"/>
              </w:rPr>
            </w:pPr>
          </w:p>
          <w:p w14:paraId="6AD59715" w14:textId="77777777" w:rsidR="004E4D0E" w:rsidRPr="004E4D0E" w:rsidRDefault="004E4D0E" w:rsidP="00D05247">
            <w:pPr>
              <w:tabs>
                <w:tab w:val="left" w:pos="6380"/>
              </w:tabs>
              <w:rPr>
                <w:rFonts w:ascii="Arial" w:hAnsi="Arial" w:cs="Arial"/>
                <w:sz w:val="18"/>
              </w:rPr>
            </w:pPr>
          </w:p>
        </w:tc>
      </w:tr>
      <w:tr w:rsidR="004E4D0E" w:rsidRPr="004E4D0E" w14:paraId="001BE1A8" w14:textId="77777777" w:rsidTr="004E4D0E">
        <w:trPr>
          <w:trHeight w:val="515"/>
        </w:trPr>
        <w:tc>
          <w:tcPr>
            <w:tcW w:w="7401" w:type="dxa"/>
            <w:tcBorders>
              <w:top w:val="nil"/>
              <w:left w:val="nil"/>
              <w:bottom w:val="nil"/>
              <w:right w:val="nil"/>
            </w:tcBorders>
          </w:tcPr>
          <w:p w14:paraId="0BD73542" w14:textId="77777777" w:rsidR="004E4D0E" w:rsidRPr="004E4D0E" w:rsidRDefault="004E4D0E" w:rsidP="00D05247">
            <w:pPr>
              <w:tabs>
                <w:tab w:val="left" w:pos="6380"/>
              </w:tabs>
              <w:rPr>
                <w:rFonts w:ascii="Arial" w:hAnsi="Arial" w:cs="Arial"/>
                <w:sz w:val="18"/>
              </w:rPr>
            </w:pPr>
          </w:p>
          <w:p w14:paraId="5A22D06F" w14:textId="77777777" w:rsidR="004E4D0E" w:rsidRPr="004E4D0E" w:rsidRDefault="004E4D0E" w:rsidP="00D05247">
            <w:pPr>
              <w:tabs>
                <w:tab w:val="left" w:pos="6380"/>
              </w:tabs>
              <w:rPr>
                <w:rFonts w:ascii="Arial" w:hAnsi="Arial" w:cs="Arial"/>
                <w:sz w:val="18"/>
              </w:rPr>
            </w:pPr>
            <w:r w:rsidRPr="004E4D0E">
              <w:rPr>
                <w:rFonts w:ascii="Arial" w:hAnsi="Arial" w:cs="Arial"/>
                <w:sz w:val="18"/>
              </w:rPr>
              <w:t xml:space="preserve">Do you need a work permit to work in the </w:t>
            </w:r>
            <w:smartTag w:uri="urn:schemas-microsoft-com:office:smarttags" w:element="country-region">
              <w:smartTag w:uri="urn:schemas-microsoft-com:office:smarttags" w:element="place">
                <w:r w:rsidRPr="004E4D0E">
                  <w:rPr>
                    <w:rFonts w:ascii="Arial" w:hAnsi="Arial" w:cs="Arial"/>
                    <w:sz w:val="18"/>
                  </w:rPr>
                  <w:t>UK</w:t>
                </w:r>
              </w:smartTag>
            </w:smartTag>
            <w:r w:rsidRPr="004E4D0E">
              <w:rPr>
                <w:rFonts w:ascii="Arial" w:hAnsi="Arial" w:cs="Arial"/>
                <w:sz w:val="18"/>
              </w:rPr>
              <w:t xml:space="preserve">?   </w:t>
            </w:r>
            <w:r w:rsidRPr="004E4D0E">
              <w:rPr>
                <w:rFonts w:ascii="Arial" w:hAnsi="Arial" w:cs="Arial"/>
                <w:b/>
                <w:sz w:val="18"/>
              </w:rPr>
              <w:t>YES/NO</w:t>
            </w:r>
            <w:r w:rsidRPr="004E4D0E">
              <w:rPr>
                <w:rFonts w:ascii="Arial" w:hAnsi="Arial" w:cs="Arial"/>
                <w:sz w:val="18"/>
              </w:rPr>
              <w:t xml:space="preserve">     National Insurance Number:</w:t>
            </w:r>
          </w:p>
        </w:tc>
        <w:tc>
          <w:tcPr>
            <w:tcW w:w="2805" w:type="dxa"/>
            <w:tcBorders>
              <w:top w:val="single" w:sz="18" w:space="0" w:color="000080"/>
              <w:left w:val="nil"/>
              <w:bottom w:val="single" w:sz="4" w:space="0" w:color="000080"/>
              <w:right w:val="nil"/>
            </w:tcBorders>
          </w:tcPr>
          <w:p w14:paraId="04A319A7" w14:textId="77777777" w:rsidR="004E4D0E" w:rsidRPr="004E4D0E" w:rsidRDefault="004E4D0E" w:rsidP="00D05247">
            <w:pPr>
              <w:tabs>
                <w:tab w:val="left" w:pos="6380"/>
              </w:tabs>
              <w:rPr>
                <w:rFonts w:ascii="Arial" w:hAnsi="Arial" w:cs="Arial"/>
                <w:sz w:val="18"/>
              </w:rPr>
            </w:pPr>
          </w:p>
        </w:tc>
      </w:tr>
      <w:tr w:rsidR="004E4D0E" w:rsidRPr="004E4D0E" w14:paraId="3DD80237" w14:textId="77777777" w:rsidTr="00D05247">
        <w:tc>
          <w:tcPr>
            <w:tcW w:w="7401" w:type="dxa"/>
            <w:tcBorders>
              <w:top w:val="nil"/>
              <w:left w:val="nil"/>
              <w:bottom w:val="single" w:sz="18" w:space="0" w:color="000080"/>
              <w:right w:val="nil"/>
            </w:tcBorders>
          </w:tcPr>
          <w:p w14:paraId="48AC902B" w14:textId="77777777" w:rsidR="004E4D0E" w:rsidRPr="004E4D0E" w:rsidRDefault="004E4D0E" w:rsidP="00D05247">
            <w:pPr>
              <w:tabs>
                <w:tab w:val="left" w:pos="6380"/>
              </w:tabs>
              <w:rPr>
                <w:rFonts w:ascii="Arial" w:hAnsi="Arial" w:cs="Arial"/>
                <w:sz w:val="18"/>
              </w:rPr>
            </w:pPr>
          </w:p>
          <w:p w14:paraId="1F23ACEC" w14:textId="77777777" w:rsidR="004E4D0E" w:rsidRPr="004E4D0E" w:rsidRDefault="004E4D0E" w:rsidP="00D05247">
            <w:pPr>
              <w:tabs>
                <w:tab w:val="left" w:pos="6380"/>
              </w:tabs>
              <w:rPr>
                <w:rFonts w:ascii="Arial" w:hAnsi="Arial" w:cs="Arial"/>
                <w:sz w:val="18"/>
              </w:rPr>
            </w:pPr>
          </w:p>
        </w:tc>
        <w:tc>
          <w:tcPr>
            <w:tcW w:w="2805" w:type="dxa"/>
            <w:tcBorders>
              <w:left w:val="nil"/>
              <w:bottom w:val="single" w:sz="18" w:space="0" w:color="000080"/>
              <w:right w:val="nil"/>
            </w:tcBorders>
          </w:tcPr>
          <w:p w14:paraId="36AD9FCB" w14:textId="77777777" w:rsidR="004E4D0E" w:rsidRPr="004E4D0E" w:rsidRDefault="004E4D0E" w:rsidP="00D05247">
            <w:pPr>
              <w:tabs>
                <w:tab w:val="left" w:pos="6380"/>
              </w:tabs>
              <w:rPr>
                <w:rFonts w:ascii="Arial" w:hAnsi="Arial" w:cs="Arial"/>
                <w:sz w:val="18"/>
              </w:rPr>
            </w:pPr>
          </w:p>
        </w:tc>
      </w:tr>
    </w:tbl>
    <w:p w14:paraId="0ADD5083" w14:textId="77777777" w:rsidR="00E15409" w:rsidRPr="004E4D0E" w:rsidRDefault="00E15409" w:rsidP="00E15409">
      <w:pPr>
        <w:tabs>
          <w:tab w:val="left" w:pos="6380"/>
        </w:tabs>
        <w:rPr>
          <w:rFonts w:ascii="Arial" w:hAnsi="Arial" w:cs="Arial"/>
          <w:b/>
          <w:sz w:val="18"/>
        </w:rPr>
      </w:pPr>
      <w:r w:rsidRPr="004E4D0E">
        <w:rPr>
          <w:rFonts w:ascii="Arial" w:hAnsi="Arial" w:cs="Arial"/>
          <w:b/>
          <w:sz w:val="18"/>
        </w:rPr>
        <w:lastRenderedPageBreak/>
        <w:t>Study currently being undertaken:</w:t>
      </w:r>
    </w:p>
    <w:tbl>
      <w:tblPr>
        <w:tblW w:w="0" w:type="auto"/>
        <w:tblBorders>
          <w:top w:val="single" w:sz="12" w:space="0" w:color="000080"/>
          <w:left w:val="single" w:sz="12" w:space="0" w:color="000080"/>
          <w:bottom w:val="single" w:sz="12" w:space="0" w:color="000080"/>
          <w:right w:val="single" w:sz="12" w:space="0" w:color="000080"/>
          <w:insideH w:val="single" w:sz="4"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E15409" w:rsidRPr="004E4D0E" w14:paraId="03AC711A" w14:textId="77777777" w:rsidTr="00CA73A7">
        <w:tc>
          <w:tcPr>
            <w:tcW w:w="3474" w:type="dxa"/>
          </w:tcPr>
          <w:p w14:paraId="67666AE8" w14:textId="77777777" w:rsidR="00E15409" w:rsidRPr="004E4D0E" w:rsidRDefault="00E15409" w:rsidP="00CA73A7">
            <w:pPr>
              <w:tabs>
                <w:tab w:val="left" w:pos="6380"/>
              </w:tabs>
              <w:rPr>
                <w:rFonts w:ascii="Arial" w:hAnsi="Arial" w:cs="Arial"/>
                <w:sz w:val="18"/>
              </w:rPr>
            </w:pPr>
            <w:r w:rsidRPr="004E4D0E">
              <w:rPr>
                <w:rFonts w:ascii="Arial" w:hAnsi="Arial" w:cs="Arial"/>
                <w:sz w:val="18"/>
              </w:rPr>
              <w:t>Secondary Schools</w:t>
            </w:r>
          </w:p>
          <w:p w14:paraId="5F2044C2" w14:textId="77777777" w:rsidR="00E15409" w:rsidRPr="004E4D0E" w:rsidRDefault="00E15409" w:rsidP="00CA73A7">
            <w:pPr>
              <w:tabs>
                <w:tab w:val="left" w:pos="6380"/>
              </w:tabs>
              <w:rPr>
                <w:rFonts w:ascii="Arial" w:hAnsi="Arial" w:cs="Arial"/>
                <w:sz w:val="18"/>
              </w:rPr>
            </w:pPr>
            <w:r w:rsidRPr="004E4D0E">
              <w:rPr>
                <w:rFonts w:ascii="Arial" w:hAnsi="Arial" w:cs="Arial"/>
                <w:sz w:val="18"/>
              </w:rPr>
              <w:t>Colleges, Universities</w:t>
            </w:r>
          </w:p>
          <w:p w14:paraId="73FAB7B1" w14:textId="77777777" w:rsidR="00E15409" w:rsidRPr="004E4D0E" w:rsidRDefault="00E15409" w:rsidP="00CA73A7">
            <w:pPr>
              <w:tabs>
                <w:tab w:val="left" w:pos="6380"/>
              </w:tabs>
              <w:rPr>
                <w:rFonts w:ascii="Arial" w:hAnsi="Arial" w:cs="Arial"/>
                <w:sz w:val="18"/>
              </w:rPr>
            </w:pPr>
          </w:p>
        </w:tc>
        <w:tc>
          <w:tcPr>
            <w:tcW w:w="1122" w:type="dxa"/>
          </w:tcPr>
          <w:p w14:paraId="7465ECBF" w14:textId="77777777" w:rsidR="00E15409" w:rsidRPr="004E4D0E" w:rsidRDefault="00E15409" w:rsidP="00CA73A7">
            <w:pPr>
              <w:tabs>
                <w:tab w:val="left" w:pos="6380"/>
              </w:tabs>
              <w:rPr>
                <w:rFonts w:ascii="Arial" w:hAnsi="Arial" w:cs="Arial"/>
                <w:sz w:val="18"/>
              </w:rPr>
            </w:pPr>
            <w:r w:rsidRPr="004E4D0E">
              <w:rPr>
                <w:rFonts w:ascii="Arial" w:hAnsi="Arial" w:cs="Arial"/>
                <w:sz w:val="18"/>
              </w:rPr>
              <w:t>From:</w:t>
            </w:r>
          </w:p>
        </w:tc>
        <w:tc>
          <w:tcPr>
            <w:tcW w:w="1122" w:type="dxa"/>
          </w:tcPr>
          <w:p w14:paraId="05384783" w14:textId="77777777" w:rsidR="00E15409" w:rsidRPr="004E4D0E" w:rsidRDefault="00E15409" w:rsidP="00CA73A7">
            <w:pPr>
              <w:tabs>
                <w:tab w:val="left" w:pos="6380"/>
              </w:tabs>
              <w:rPr>
                <w:rFonts w:ascii="Arial" w:hAnsi="Arial" w:cs="Arial"/>
                <w:sz w:val="18"/>
              </w:rPr>
            </w:pPr>
            <w:r w:rsidRPr="004E4D0E">
              <w:rPr>
                <w:rFonts w:ascii="Arial" w:hAnsi="Arial" w:cs="Arial"/>
                <w:sz w:val="18"/>
              </w:rPr>
              <w:t>To:</w:t>
            </w:r>
          </w:p>
        </w:tc>
        <w:tc>
          <w:tcPr>
            <w:tcW w:w="2805" w:type="dxa"/>
          </w:tcPr>
          <w:p w14:paraId="5B1C2443" w14:textId="48C848AA" w:rsidR="00E15409" w:rsidRPr="004E4D0E" w:rsidRDefault="00E15409" w:rsidP="00CA73A7">
            <w:pPr>
              <w:tabs>
                <w:tab w:val="left" w:pos="6380"/>
              </w:tabs>
              <w:rPr>
                <w:rFonts w:ascii="Arial" w:hAnsi="Arial" w:cs="Arial"/>
                <w:sz w:val="18"/>
              </w:rPr>
            </w:pPr>
            <w:r w:rsidRPr="004E4D0E">
              <w:rPr>
                <w:rFonts w:ascii="Arial" w:hAnsi="Arial" w:cs="Arial"/>
                <w:sz w:val="18"/>
              </w:rPr>
              <w:t xml:space="preserve">Brief Details of </w:t>
            </w:r>
            <w:r>
              <w:rPr>
                <w:rFonts w:ascii="Arial" w:hAnsi="Arial" w:cs="Arial"/>
                <w:sz w:val="18"/>
              </w:rPr>
              <w:t xml:space="preserve">Subjects/ </w:t>
            </w:r>
            <w:r w:rsidRPr="004E4D0E">
              <w:rPr>
                <w:rFonts w:ascii="Arial" w:hAnsi="Arial" w:cs="Arial"/>
                <w:sz w:val="18"/>
              </w:rPr>
              <w:t>Courses:</w:t>
            </w:r>
          </w:p>
        </w:tc>
        <w:tc>
          <w:tcPr>
            <w:tcW w:w="1683" w:type="dxa"/>
          </w:tcPr>
          <w:p w14:paraId="61A7F69B" w14:textId="77777777" w:rsidR="00E15409" w:rsidRPr="004E4D0E" w:rsidRDefault="00E15409" w:rsidP="00CA73A7">
            <w:pPr>
              <w:tabs>
                <w:tab w:val="left" w:pos="6380"/>
              </w:tabs>
              <w:rPr>
                <w:rFonts w:ascii="Arial" w:hAnsi="Arial" w:cs="Arial"/>
                <w:sz w:val="18"/>
              </w:rPr>
            </w:pPr>
            <w:r w:rsidRPr="004E4D0E">
              <w:rPr>
                <w:rFonts w:ascii="Arial" w:hAnsi="Arial" w:cs="Arial"/>
                <w:sz w:val="18"/>
              </w:rPr>
              <w:t>Grade:</w:t>
            </w:r>
          </w:p>
        </w:tc>
      </w:tr>
      <w:tr w:rsidR="00E15409" w:rsidRPr="004E4D0E" w14:paraId="6C73CF99" w14:textId="77777777" w:rsidTr="00CA73A7">
        <w:tc>
          <w:tcPr>
            <w:tcW w:w="3474" w:type="dxa"/>
          </w:tcPr>
          <w:p w14:paraId="097BAF4A" w14:textId="77777777" w:rsidR="00E15409" w:rsidRPr="004E4D0E" w:rsidRDefault="00E15409" w:rsidP="00CA73A7">
            <w:pPr>
              <w:tabs>
                <w:tab w:val="left" w:pos="6380"/>
              </w:tabs>
              <w:rPr>
                <w:rFonts w:ascii="Arial" w:hAnsi="Arial" w:cs="Arial"/>
                <w:sz w:val="18"/>
              </w:rPr>
            </w:pPr>
          </w:p>
          <w:p w14:paraId="6900703D" w14:textId="77777777" w:rsidR="00E15409" w:rsidRPr="004E4D0E" w:rsidRDefault="00E15409" w:rsidP="00CA73A7">
            <w:pPr>
              <w:tabs>
                <w:tab w:val="left" w:pos="6380"/>
              </w:tabs>
              <w:rPr>
                <w:rFonts w:ascii="Arial" w:hAnsi="Arial" w:cs="Arial"/>
                <w:sz w:val="18"/>
              </w:rPr>
            </w:pPr>
          </w:p>
        </w:tc>
        <w:tc>
          <w:tcPr>
            <w:tcW w:w="1122" w:type="dxa"/>
          </w:tcPr>
          <w:p w14:paraId="50DEC381" w14:textId="77777777" w:rsidR="00E15409" w:rsidRPr="004E4D0E" w:rsidRDefault="00E15409" w:rsidP="00CA73A7">
            <w:pPr>
              <w:tabs>
                <w:tab w:val="left" w:pos="6380"/>
              </w:tabs>
              <w:rPr>
                <w:rFonts w:ascii="Arial" w:hAnsi="Arial" w:cs="Arial"/>
                <w:sz w:val="18"/>
              </w:rPr>
            </w:pPr>
          </w:p>
        </w:tc>
        <w:tc>
          <w:tcPr>
            <w:tcW w:w="1122" w:type="dxa"/>
          </w:tcPr>
          <w:p w14:paraId="0CFF028F" w14:textId="77777777" w:rsidR="00E15409" w:rsidRPr="004E4D0E" w:rsidRDefault="00E15409" w:rsidP="00CA73A7">
            <w:pPr>
              <w:tabs>
                <w:tab w:val="left" w:pos="6380"/>
              </w:tabs>
              <w:rPr>
                <w:rFonts w:ascii="Arial" w:hAnsi="Arial" w:cs="Arial"/>
                <w:sz w:val="18"/>
              </w:rPr>
            </w:pPr>
          </w:p>
        </w:tc>
        <w:tc>
          <w:tcPr>
            <w:tcW w:w="2805" w:type="dxa"/>
          </w:tcPr>
          <w:p w14:paraId="2E11E17F" w14:textId="77777777" w:rsidR="00E15409" w:rsidRPr="004E4D0E" w:rsidRDefault="00E15409" w:rsidP="00CA73A7">
            <w:pPr>
              <w:tabs>
                <w:tab w:val="left" w:pos="6380"/>
              </w:tabs>
              <w:rPr>
                <w:rFonts w:ascii="Arial" w:hAnsi="Arial" w:cs="Arial"/>
                <w:sz w:val="18"/>
              </w:rPr>
            </w:pPr>
          </w:p>
        </w:tc>
        <w:tc>
          <w:tcPr>
            <w:tcW w:w="1683" w:type="dxa"/>
          </w:tcPr>
          <w:p w14:paraId="7F048BCA" w14:textId="77777777" w:rsidR="00E15409" w:rsidRPr="004E4D0E" w:rsidRDefault="00E15409" w:rsidP="00CA73A7">
            <w:pPr>
              <w:tabs>
                <w:tab w:val="left" w:pos="6380"/>
              </w:tabs>
              <w:rPr>
                <w:rFonts w:ascii="Arial" w:hAnsi="Arial" w:cs="Arial"/>
                <w:sz w:val="18"/>
              </w:rPr>
            </w:pPr>
          </w:p>
        </w:tc>
      </w:tr>
      <w:tr w:rsidR="00E15409" w:rsidRPr="004E4D0E" w14:paraId="22A9A6A0" w14:textId="77777777" w:rsidTr="00CA73A7">
        <w:tc>
          <w:tcPr>
            <w:tcW w:w="3474" w:type="dxa"/>
          </w:tcPr>
          <w:p w14:paraId="31F00D4E" w14:textId="77777777" w:rsidR="00E15409" w:rsidRPr="004E4D0E" w:rsidRDefault="00E15409" w:rsidP="00CA73A7">
            <w:pPr>
              <w:tabs>
                <w:tab w:val="left" w:pos="6380"/>
              </w:tabs>
              <w:rPr>
                <w:rFonts w:ascii="Arial" w:hAnsi="Arial" w:cs="Arial"/>
                <w:sz w:val="18"/>
              </w:rPr>
            </w:pPr>
          </w:p>
          <w:p w14:paraId="613B3264" w14:textId="77777777" w:rsidR="00E15409" w:rsidRPr="004E4D0E" w:rsidRDefault="00E15409" w:rsidP="00CA73A7">
            <w:pPr>
              <w:tabs>
                <w:tab w:val="left" w:pos="6380"/>
              </w:tabs>
              <w:rPr>
                <w:rFonts w:ascii="Arial" w:hAnsi="Arial" w:cs="Arial"/>
                <w:sz w:val="18"/>
              </w:rPr>
            </w:pPr>
          </w:p>
        </w:tc>
        <w:tc>
          <w:tcPr>
            <w:tcW w:w="1122" w:type="dxa"/>
          </w:tcPr>
          <w:p w14:paraId="370903FD" w14:textId="77777777" w:rsidR="00E15409" w:rsidRPr="004E4D0E" w:rsidRDefault="00E15409" w:rsidP="00CA73A7">
            <w:pPr>
              <w:tabs>
                <w:tab w:val="left" w:pos="6380"/>
              </w:tabs>
              <w:rPr>
                <w:rFonts w:ascii="Arial" w:hAnsi="Arial" w:cs="Arial"/>
                <w:sz w:val="18"/>
              </w:rPr>
            </w:pPr>
          </w:p>
        </w:tc>
        <w:tc>
          <w:tcPr>
            <w:tcW w:w="1122" w:type="dxa"/>
          </w:tcPr>
          <w:p w14:paraId="6FEADCB2" w14:textId="77777777" w:rsidR="00E15409" w:rsidRPr="004E4D0E" w:rsidRDefault="00E15409" w:rsidP="00CA73A7">
            <w:pPr>
              <w:tabs>
                <w:tab w:val="left" w:pos="6380"/>
              </w:tabs>
              <w:rPr>
                <w:rFonts w:ascii="Arial" w:hAnsi="Arial" w:cs="Arial"/>
                <w:sz w:val="18"/>
              </w:rPr>
            </w:pPr>
          </w:p>
        </w:tc>
        <w:tc>
          <w:tcPr>
            <w:tcW w:w="2805" w:type="dxa"/>
          </w:tcPr>
          <w:p w14:paraId="20218610" w14:textId="77777777" w:rsidR="00E15409" w:rsidRPr="004E4D0E" w:rsidRDefault="00E15409" w:rsidP="00CA73A7">
            <w:pPr>
              <w:tabs>
                <w:tab w:val="left" w:pos="6380"/>
              </w:tabs>
              <w:rPr>
                <w:rFonts w:ascii="Arial" w:hAnsi="Arial" w:cs="Arial"/>
                <w:sz w:val="18"/>
              </w:rPr>
            </w:pPr>
          </w:p>
        </w:tc>
        <w:tc>
          <w:tcPr>
            <w:tcW w:w="1683" w:type="dxa"/>
          </w:tcPr>
          <w:p w14:paraId="4120CEC8" w14:textId="77777777" w:rsidR="00E15409" w:rsidRPr="004E4D0E" w:rsidRDefault="00E15409" w:rsidP="00CA73A7">
            <w:pPr>
              <w:tabs>
                <w:tab w:val="left" w:pos="6380"/>
              </w:tabs>
              <w:rPr>
                <w:rFonts w:ascii="Arial" w:hAnsi="Arial" w:cs="Arial"/>
                <w:sz w:val="18"/>
              </w:rPr>
            </w:pPr>
          </w:p>
        </w:tc>
      </w:tr>
      <w:tr w:rsidR="00E15409" w:rsidRPr="004E4D0E" w14:paraId="4ED24DBF" w14:textId="77777777" w:rsidTr="00CA73A7">
        <w:tc>
          <w:tcPr>
            <w:tcW w:w="3474" w:type="dxa"/>
          </w:tcPr>
          <w:p w14:paraId="616A050A" w14:textId="77777777" w:rsidR="00E15409" w:rsidRPr="004E4D0E" w:rsidRDefault="00E15409" w:rsidP="00CA73A7">
            <w:pPr>
              <w:tabs>
                <w:tab w:val="left" w:pos="6380"/>
              </w:tabs>
              <w:rPr>
                <w:rFonts w:ascii="Arial" w:hAnsi="Arial" w:cs="Arial"/>
                <w:sz w:val="18"/>
              </w:rPr>
            </w:pPr>
          </w:p>
          <w:p w14:paraId="3B504453" w14:textId="77777777" w:rsidR="00E15409" w:rsidRPr="004E4D0E" w:rsidRDefault="00E15409" w:rsidP="00CA73A7">
            <w:pPr>
              <w:tabs>
                <w:tab w:val="left" w:pos="6380"/>
              </w:tabs>
              <w:rPr>
                <w:rFonts w:ascii="Arial" w:hAnsi="Arial" w:cs="Arial"/>
                <w:sz w:val="18"/>
              </w:rPr>
            </w:pPr>
          </w:p>
        </w:tc>
        <w:tc>
          <w:tcPr>
            <w:tcW w:w="1122" w:type="dxa"/>
          </w:tcPr>
          <w:p w14:paraId="1159E904" w14:textId="77777777" w:rsidR="00E15409" w:rsidRPr="004E4D0E" w:rsidRDefault="00E15409" w:rsidP="00CA73A7">
            <w:pPr>
              <w:tabs>
                <w:tab w:val="left" w:pos="6380"/>
              </w:tabs>
              <w:rPr>
                <w:rFonts w:ascii="Arial" w:hAnsi="Arial" w:cs="Arial"/>
                <w:sz w:val="18"/>
              </w:rPr>
            </w:pPr>
          </w:p>
        </w:tc>
        <w:tc>
          <w:tcPr>
            <w:tcW w:w="1122" w:type="dxa"/>
          </w:tcPr>
          <w:p w14:paraId="414CEF28" w14:textId="77777777" w:rsidR="00E15409" w:rsidRPr="004E4D0E" w:rsidRDefault="00E15409" w:rsidP="00CA73A7">
            <w:pPr>
              <w:tabs>
                <w:tab w:val="left" w:pos="6380"/>
              </w:tabs>
              <w:rPr>
                <w:rFonts w:ascii="Arial" w:hAnsi="Arial" w:cs="Arial"/>
                <w:sz w:val="18"/>
              </w:rPr>
            </w:pPr>
          </w:p>
        </w:tc>
        <w:tc>
          <w:tcPr>
            <w:tcW w:w="2805" w:type="dxa"/>
          </w:tcPr>
          <w:p w14:paraId="3F7FADEB" w14:textId="77777777" w:rsidR="00E15409" w:rsidRPr="004E4D0E" w:rsidRDefault="00E15409" w:rsidP="00CA73A7">
            <w:pPr>
              <w:tabs>
                <w:tab w:val="left" w:pos="6380"/>
              </w:tabs>
              <w:rPr>
                <w:rFonts w:ascii="Arial" w:hAnsi="Arial" w:cs="Arial"/>
                <w:sz w:val="18"/>
              </w:rPr>
            </w:pPr>
          </w:p>
        </w:tc>
        <w:tc>
          <w:tcPr>
            <w:tcW w:w="1683" w:type="dxa"/>
          </w:tcPr>
          <w:p w14:paraId="203FE8CA" w14:textId="77777777" w:rsidR="00E15409" w:rsidRPr="004E4D0E" w:rsidRDefault="00E15409" w:rsidP="00CA73A7">
            <w:pPr>
              <w:tabs>
                <w:tab w:val="left" w:pos="6380"/>
              </w:tabs>
              <w:rPr>
                <w:rFonts w:ascii="Arial" w:hAnsi="Arial" w:cs="Arial"/>
                <w:sz w:val="18"/>
              </w:rPr>
            </w:pPr>
          </w:p>
        </w:tc>
      </w:tr>
    </w:tbl>
    <w:p w14:paraId="3A3F0ACE" w14:textId="77777777" w:rsidR="00E15409" w:rsidRDefault="00E15409" w:rsidP="004E4D0E">
      <w:pPr>
        <w:tabs>
          <w:tab w:val="left" w:pos="6380"/>
        </w:tabs>
        <w:rPr>
          <w:rFonts w:ascii="Arial" w:hAnsi="Arial" w:cs="Arial"/>
          <w:b/>
          <w:sz w:val="18"/>
        </w:rPr>
      </w:pPr>
    </w:p>
    <w:p w14:paraId="22D9DF29" w14:textId="74FD7359" w:rsidR="004E4D0E" w:rsidRPr="004E4D0E" w:rsidRDefault="004E4D0E" w:rsidP="004E4D0E">
      <w:pPr>
        <w:tabs>
          <w:tab w:val="left" w:pos="6380"/>
        </w:tabs>
        <w:rPr>
          <w:rFonts w:ascii="Arial" w:hAnsi="Arial" w:cs="Arial"/>
          <w:b/>
          <w:sz w:val="18"/>
        </w:rPr>
      </w:pPr>
      <w:r w:rsidRPr="004E4D0E">
        <w:rPr>
          <w:rFonts w:ascii="Arial" w:hAnsi="Arial" w:cs="Arial"/>
          <w:b/>
          <w:sz w:val="18"/>
        </w:rPr>
        <w:t>Qualifications Achieved:</w:t>
      </w:r>
    </w:p>
    <w:tbl>
      <w:tblPr>
        <w:tblW w:w="0" w:type="auto"/>
        <w:tblBorders>
          <w:top w:val="single" w:sz="12" w:space="0" w:color="000080"/>
          <w:left w:val="single" w:sz="12" w:space="0" w:color="000080"/>
          <w:bottom w:val="single" w:sz="12" w:space="0" w:color="000080"/>
          <w:right w:val="single" w:sz="12" w:space="0" w:color="000080"/>
          <w:insideH w:val="single" w:sz="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4E4D0E" w:rsidRPr="004E4D0E" w14:paraId="72AAB1A8" w14:textId="77777777" w:rsidTr="00D05247">
        <w:tc>
          <w:tcPr>
            <w:tcW w:w="3474" w:type="dxa"/>
          </w:tcPr>
          <w:p w14:paraId="1B52DFF2" w14:textId="77777777" w:rsidR="004E4D0E" w:rsidRPr="004E4D0E" w:rsidRDefault="004E4D0E" w:rsidP="00D05247">
            <w:pPr>
              <w:tabs>
                <w:tab w:val="left" w:pos="6380"/>
              </w:tabs>
              <w:rPr>
                <w:rFonts w:ascii="Arial" w:hAnsi="Arial" w:cs="Arial"/>
                <w:sz w:val="18"/>
              </w:rPr>
            </w:pPr>
            <w:r w:rsidRPr="004E4D0E">
              <w:rPr>
                <w:rFonts w:ascii="Arial" w:hAnsi="Arial" w:cs="Arial"/>
                <w:sz w:val="18"/>
              </w:rPr>
              <w:t>Secondary Schools,</w:t>
            </w:r>
          </w:p>
          <w:p w14:paraId="5565F54B" w14:textId="77777777" w:rsidR="004E4D0E" w:rsidRPr="004E4D0E" w:rsidRDefault="004E4D0E" w:rsidP="00D05247">
            <w:pPr>
              <w:tabs>
                <w:tab w:val="left" w:pos="6380"/>
              </w:tabs>
              <w:rPr>
                <w:rFonts w:ascii="Arial" w:hAnsi="Arial" w:cs="Arial"/>
                <w:sz w:val="18"/>
              </w:rPr>
            </w:pPr>
            <w:r w:rsidRPr="004E4D0E">
              <w:rPr>
                <w:rFonts w:ascii="Arial" w:hAnsi="Arial" w:cs="Arial"/>
                <w:sz w:val="18"/>
              </w:rPr>
              <w:t>Colleges, Universities</w:t>
            </w:r>
          </w:p>
          <w:p w14:paraId="438028CB" w14:textId="77777777" w:rsidR="004E4D0E" w:rsidRPr="004E4D0E" w:rsidRDefault="004E4D0E" w:rsidP="00D05247">
            <w:pPr>
              <w:tabs>
                <w:tab w:val="left" w:pos="6380"/>
              </w:tabs>
              <w:rPr>
                <w:rFonts w:ascii="Arial" w:hAnsi="Arial" w:cs="Arial"/>
                <w:sz w:val="18"/>
              </w:rPr>
            </w:pPr>
          </w:p>
        </w:tc>
        <w:tc>
          <w:tcPr>
            <w:tcW w:w="1122" w:type="dxa"/>
          </w:tcPr>
          <w:p w14:paraId="26A9D8D4" w14:textId="77777777" w:rsidR="004E4D0E" w:rsidRPr="004E4D0E" w:rsidRDefault="004E4D0E" w:rsidP="00D05247">
            <w:pPr>
              <w:tabs>
                <w:tab w:val="left" w:pos="6380"/>
              </w:tabs>
              <w:rPr>
                <w:rFonts w:ascii="Arial" w:hAnsi="Arial" w:cs="Arial"/>
                <w:sz w:val="18"/>
              </w:rPr>
            </w:pPr>
            <w:r w:rsidRPr="004E4D0E">
              <w:rPr>
                <w:rFonts w:ascii="Arial" w:hAnsi="Arial" w:cs="Arial"/>
                <w:sz w:val="18"/>
              </w:rPr>
              <w:t>From:</w:t>
            </w:r>
          </w:p>
        </w:tc>
        <w:tc>
          <w:tcPr>
            <w:tcW w:w="1122" w:type="dxa"/>
          </w:tcPr>
          <w:p w14:paraId="5CEFF1C4" w14:textId="77777777" w:rsidR="004E4D0E" w:rsidRPr="004E4D0E" w:rsidRDefault="004E4D0E" w:rsidP="00D05247">
            <w:pPr>
              <w:tabs>
                <w:tab w:val="left" w:pos="6380"/>
              </w:tabs>
              <w:rPr>
                <w:rFonts w:ascii="Arial" w:hAnsi="Arial" w:cs="Arial"/>
                <w:sz w:val="18"/>
              </w:rPr>
            </w:pPr>
            <w:r w:rsidRPr="004E4D0E">
              <w:rPr>
                <w:rFonts w:ascii="Arial" w:hAnsi="Arial" w:cs="Arial"/>
                <w:sz w:val="18"/>
              </w:rPr>
              <w:t>To:</w:t>
            </w:r>
          </w:p>
        </w:tc>
        <w:tc>
          <w:tcPr>
            <w:tcW w:w="2805" w:type="dxa"/>
          </w:tcPr>
          <w:p w14:paraId="7C1AC13E" w14:textId="7DA413B5" w:rsidR="004E4D0E" w:rsidRPr="004E4D0E" w:rsidRDefault="004E4D0E" w:rsidP="00D05247">
            <w:pPr>
              <w:tabs>
                <w:tab w:val="left" w:pos="6380"/>
              </w:tabs>
              <w:rPr>
                <w:rFonts w:ascii="Arial" w:hAnsi="Arial" w:cs="Arial"/>
                <w:sz w:val="18"/>
              </w:rPr>
            </w:pPr>
            <w:r w:rsidRPr="004E4D0E">
              <w:rPr>
                <w:rFonts w:ascii="Arial" w:hAnsi="Arial" w:cs="Arial"/>
                <w:sz w:val="18"/>
              </w:rPr>
              <w:t xml:space="preserve">Brief Details of </w:t>
            </w:r>
            <w:r w:rsidR="00E15409">
              <w:rPr>
                <w:rFonts w:ascii="Arial" w:hAnsi="Arial" w:cs="Arial"/>
                <w:sz w:val="18"/>
              </w:rPr>
              <w:t xml:space="preserve">Subjects/ </w:t>
            </w:r>
            <w:r w:rsidRPr="004E4D0E">
              <w:rPr>
                <w:rFonts w:ascii="Arial" w:hAnsi="Arial" w:cs="Arial"/>
                <w:sz w:val="18"/>
              </w:rPr>
              <w:t>Courses:</w:t>
            </w:r>
          </w:p>
        </w:tc>
        <w:tc>
          <w:tcPr>
            <w:tcW w:w="1683" w:type="dxa"/>
          </w:tcPr>
          <w:p w14:paraId="29746DF2" w14:textId="77777777" w:rsidR="004E4D0E" w:rsidRPr="004E4D0E" w:rsidRDefault="004E4D0E" w:rsidP="00D05247">
            <w:pPr>
              <w:tabs>
                <w:tab w:val="left" w:pos="6380"/>
              </w:tabs>
              <w:rPr>
                <w:rFonts w:ascii="Arial" w:hAnsi="Arial" w:cs="Arial"/>
                <w:sz w:val="18"/>
              </w:rPr>
            </w:pPr>
            <w:r w:rsidRPr="004E4D0E">
              <w:rPr>
                <w:rFonts w:ascii="Arial" w:hAnsi="Arial" w:cs="Arial"/>
                <w:sz w:val="18"/>
              </w:rPr>
              <w:t>Grade:</w:t>
            </w:r>
          </w:p>
        </w:tc>
      </w:tr>
      <w:tr w:rsidR="004E4D0E" w:rsidRPr="004E4D0E" w14:paraId="5A795147" w14:textId="77777777" w:rsidTr="00D05247">
        <w:tc>
          <w:tcPr>
            <w:tcW w:w="3474" w:type="dxa"/>
          </w:tcPr>
          <w:p w14:paraId="196E6495" w14:textId="77777777" w:rsidR="004E4D0E" w:rsidRPr="004E4D0E" w:rsidRDefault="004E4D0E" w:rsidP="00D05247">
            <w:pPr>
              <w:tabs>
                <w:tab w:val="left" w:pos="6380"/>
              </w:tabs>
              <w:rPr>
                <w:rFonts w:ascii="Arial" w:hAnsi="Arial" w:cs="Arial"/>
                <w:sz w:val="20"/>
              </w:rPr>
            </w:pPr>
          </w:p>
          <w:p w14:paraId="3B1566FF" w14:textId="77777777" w:rsidR="004E4D0E" w:rsidRPr="004E4D0E" w:rsidRDefault="004E4D0E" w:rsidP="00D05247">
            <w:pPr>
              <w:tabs>
                <w:tab w:val="left" w:pos="6380"/>
              </w:tabs>
              <w:rPr>
                <w:rFonts w:ascii="Arial" w:hAnsi="Arial" w:cs="Arial"/>
                <w:sz w:val="20"/>
              </w:rPr>
            </w:pPr>
          </w:p>
        </w:tc>
        <w:tc>
          <w:tcPr>
            <w:tcW w:w="1122" w:type="dxa"/>
          </w:tcPr>
          <w:p w14:paraId="3F1D0753" w14:textId="77777777" w:rsidR="004E4D0E" w:rsidRPr="004E4D0E" w:rsidRDefault="004E4D0E" w:rsidP="00D05247">
            <w:pPr>
              <w:tabs>
                <w:tab w:val="left" w:pos="6380"/>
              </w:tabs>
              <w:rPr>
                <w:rFonts w:ascii="Arial" w:hAnsi="Arial" w:cs="Arial"/>
                <w:sz w:val="20"/>
              </w:rPr>
            </w:pPr>
          </w:p>
        </w:tc>
        <w:tc>
          <w:tcPr>
            <w:tcW w:w="1122" w:type="dxa"/>
          </w:tcPr>
          <w:p w14:paraId="57AEC7F4" w14:textId="77777777" w:rsidR="004E4D0E" w:rsidRPr="004E4D0E" w:rsidRDefault="004E4D0E" w:rsidP="00D05247">
            <w:pPr>
              <w:tabs>
                <w:tab w:val="left" w:pos="6380"/>
              </w:tabs>
              <w:rPr>
                <w:rFonts w:ascii="Arial" w:hAnsi="Arial" w:cs="Arial"/>
                <w:sz w:val="20"/>
              </w:rPr>
            </w:pPr>
          </w:p>
        </w:tc>
        <w:tc>
          <w:tcPr>
            <w:tcW w:w="2805" w:type="dxa"/>
          </w:tcPr>
          <w:p w14:paraId="6739BC72" w14:textId="77777777" w:rsidR="004E4D0E" w:rsidRPr="004E4D0E" w:rsidRDefault="004E4D0E" w:rsidP="00D05247">
            <w:pPr>
              <w:tabs>
                <w:tab w:val="left" w:pos="6380"/>
              </w:tabs>
              <w:rPr>
                <w:rFonts w:ascii="Arial" w:hAnsi="Arial" w:cs="Arial"/>
                <w:sz w:val="20"/>
              </w:rPr>
            </w:pPr>
          </w:p>
        </w:tc>
        <w:tc>
          <w:tcPr>
            <w:tcW w:w="1683" w:type="dxa"/>
          </w:tcPr>
          <w:p w14:paraId="2CFF5554" w14:textId="77777777" w:rsidR="004E4D0E" w:rsidRPr="004E4D0E" w:rsidRDefault="004E4D0E" w:rsidP="00D05247">
            <w:pPr>
              <w:tabs>
                <w:tab w:val="left" w:pos="6380"/>
              </w:tabs>
              <w:rPr>
                <w:rFonts w:ascii="Arial" w:hAnsi="Arial" w:cs="Arial"/>
                <w:sz w:val="20"/>
              </w:rPr>
            </w:pPr>
          </w:p>
        </w:tc>
      </w:tr>
      <w:tr w:rsidR="004E4D0E" w:rsidRPr="004E4D0E" w14:paraId="2EBB9227" w14:textId="77777777" w:rsidTr="00D05247">
        <w:tc>
          <w:tcPr>
            <w:tcW w:w="3474" w:type="dxa"/>
          </w:tcPr>
          <w:p w14:paraId="7B3001DB" w14:textId="77777777" w:rsidR="004E4D0E" w:rsidRPr="004E4D0E" w:rsidRDefault="004E4D0E" w:rsidP="00D05247">
            <w:pPr>
              <w:tabs>
                <w:tab w:val="left" w:pos="6380"/>
              </w:tabs>
              <w:rPr>
                <w:rFonts w:ascii="Arial" w:hAnsi="Arial" w:cs="Arial"/>
                <w:sz w:val="20"/>
              </w:rPr>
            </w:pPr>
          </w:p>
          <w:p w14:paraId="7BC4326E" w14:textId="66227E19" w:rsidR="004E4D0E" w:rsidRPr="004E4D0E" w:rsidRDefault="004E4D0E" w:rsidP="00D05247">
            <w:pPr>
              <w:tabs>
                <w:tab w:val="left" w:pos="6380"/>
              </w:tabs>
              <w:rPr>
                <w:rFonts w:ascii="Arial" w:hAnsi="Arial" w:cs="Arial"/>
                <w:sz w:val="20"/>
              </w:rPr>
            </w:pPr>
          </w:p>
        </w:tc>
        <w:tc>
          <w:tcPr>
            <w:tcW w:w="1122" w:type="dxa"/>
          </w:tcPr>
          <w:p w14:paraId="30CF9A2D" w14:textId="77777777" w:rsidR="004E4D0E" w:rsidRPr="004E4D0E" w:rsidRDefault="004E4D0E" w:rsidP="00D05247">
            <w:pPr>
              <w:tabs>
                <w:tab w:val="left" w:pos="6380"/>
              </w:tabs>
              <w:rPr>
                <w:rFonts w:ascii="Arial" w:hAnsi="Arial" w:cs="Arial"/>
                <w:sz w:val="20"/>
              </w:rPr>
            </w:pPr>
          </w:p>
        </w:tc>
        <w:tc>
          <w:tcPr>
            <w:tcW w:w="1122" w:type="dxa"/>
          </w:tcPr>
          <w:p w14:paraId="275A7FB3" w14:textId="77777777" w:rsidR="004E4D0E" w:rsidRPr="004E4D0E" w:rsidRDefault="004E4D0E" w:rsidP="00D05247">
            <w:pPr>
              <w:tabs>
                <w:tab w:val="left" w:pos="6380"/>
              </w:tabs>
              <w:rPr>
                <w:rFonts w:ascii="Arial" w:hAnsi="Arial" w:cs="Arial"/>
                <w:sz w:val="20"/>
              </w:rPr>
            </w:pPr>
          </w:p>
        </w:tc>
        <w:tc>
          <w:tcPr>
            <w:tcW w:w="2805" w:type="dxa"/>
          </w:tcPr>
          <w:p w14:paraId="55E1B737" w14:textId="77777777" w:rsidR="004E4D0E" w:rsidRPr="004E4D0E" w:rsidRDefault="004E4D0E" w:rsidP="00D05247">
            <w:pPr>
              <w:tabs>
                <w:tab w:val="left" w:pos="6380"/>
              </w:tabs>
              <w:rPr>
                <w:rFonts w:ascii="Arial" w:hAnsi="Arial" w:cs="Arial"/>
                <w:sz w:val="20"/>
              </w:rPr>
            </w:pPr>
          </w:p>
        </w:tc>
        <w:tc>
          <w:tcPr>
            <w:tcW w:w="1683" w:type="dxa"/>
          </w:tcPr>
          <w:p w14:paraId="4F3E93DE" w14:textId="77777777" w:rsidR="004E4D0E" w:rsidRPr="004E4D0E" w:rsidRDefault="004E4D0E" w:rsidP="00D05247">
            <w:pPr>
              <w:tabs>
                <w:tab w:val="left" w:pos="6380"/>
              </w:tabs>
              <w:rPr>
                <w:rFonts w:ascii="Arial" w:hAnsi="Arial" w:cs="Arial"/>
                <w:sz w:val="20"/>
              </w:rPr>
            </w:pPr>
          </w:p>
        </w:tc>
      </w:tr>
      <w:tr w:rsidR="004E4D0E" w:rsidRPr="004E4D0E" w14:paraId="6B9E8A66" w14:textId="77777777" w:rsidTr="00D05247">
        <w:tc>
          <w:tcPr>
            <w:tcW w:w="3474" w:type="dxa"/>
          </w:tcPr>
          <w:p w14:paraId="6CE2A839" w14:textId="77777777" w:rsidR="004E4D0E" w:rsidRPr="004E4D0E" w:rsidRDefault="004E4D0E" w:rsidP="00D05247">
            <w:pPr>
              <w:tabs>
                <w:tab w:val="left" w:pos="6380"/>
              </w:tabs>
              <w:rPr>
                <w:rFonts w:ascii="Arial" w:hAnsi="Arial" w:cs="Arial"/>
                <w:sz w:val="20"/>
              </w:rPr>
            </w:pPr>
          </w:p>
          <w:p w14:paraId="4E5C8C8A" w14:textId="77777777" w:rsidR="004E4D0E" w:rsidRPr="004E4D0E" w:rsidRDefault="004E4D0E" w:rsidP="00D05247">
            <w:pPr>
              <w:tabs>
                <w:tab w:val="left" w:pos="6380"/>
              </w:tabs>
              <w:rPr>
                <w:rFonts w:ascii="Arial" w:hAnsi="Arial" w:cs="Arial"/>
                <w:sz w:val="20"/>
              </w:rPr>
            </w:pPr>
          </w:p>
        </w:tc>
        <w:tc>
          <w:tcPr>
            <w:tcW w:w="1122" w:type="dxa"/>
          </w:tcPr>
          <w:p w14:paraId="4F887175" w14:textId="77777777" w:rsidR="004E4D0E" w:rsidRPr="004E4D0E" w:rsidRDefault="004E4D0E" w:rsidP="00D05247">
            <w:pPr>
              <w:tabs>
                <w:tab w:val="left" w:pos="6380"/>
              </w:tabs>
              <w:rPr>
                <w:rFonts w:ascii="Arial" w:hAnsi="Arial" w:cs="Arial"/>
                <w:sz w:val="20"/>
              </w:rPr>
            </w:pPr>
          </w:p>
        </w:tc>
        <w:tc>
          <w:tcPr>
            <w:tcW w:w="1122" w:type="dxa"/>
          </w:tcPr>
          <w:p w14:paraId="407581DA" w14:textId="77777777" w:rsidR="004E4D0E" w:rsidRPr="004E4D0E" w:rsidRDefault="004E4D0E" w:rsidP="00D05247">
            <w:pPr>
              <w:tabs>
                <w:tab w:val="left" w:pos="6380"/>
              </w:tabs>
              <w:rPr>
                <w:rFonts w:ascii="Arial" w:hAnsi="Arial" w:cs="Arial"/>
                <w:sz w:val="20"/>
              </w:rPr>
            </w:pPr>
          </w:p>
        </w:tc>
        <w:tc>
          <w:tcPr>
            <w:tcW w:w="2805" w:type="dxa"/>
          </w:tcPr>
          <w:p w14:paraId="770354B2" w14:textId="77777777" w:rsidR="004E4D0E" w:rsidRPr="004E4D0E" w:rsidRDefault="004E4D0E" w:rsidP="00D05247">
            <w:pPr>
              <w:tabs>
                <w:tab w:val="left" w:pos="6380"/>
              </w:tabs>
              <w:rPr>
                <w:rFonts w:ascii="Arial" w:hAnsi="Arial" w:cs="Arial"/>
                <w:sz w:val="20"/>
              </w:rPr>
            </w:pPr>
          </w:p>
        </w:tc>
        <w:tc>
          <w:tcPr>
            <w:tcW w:w="1683" w:type="dxa"/>
          </w:tcPr>
          <w:p w14:paraId="55D51BF6" w14:textId="77777777" w:rsidR="004E4D0E" w:rsidRPr="004E4D0E" w:rsidRDefault="004E4D0E" w:rsidP="00D05247">
            <w:pPr>
              <w:tabs>
                <w:tab w:val="left" w:pos="6380"/>
              </w:tabs>
              <w:rPr>
                <w:rFonts w:ascii="Arial" w:hAnsi="Arial" w:cs="Arial"/>
                <w:sz w:val="20"/>
              </w:rPr>
            </w:pPr>
          </w:p>
        </w:tc>
      </w:tr>
      <w:tr w:rsidR="004E4D0E" w:rsidRPr="004E4D0E" w14:paraId="2D15E456" w14:textId="77777777" w:rsidTr="00D05247">
        <w:tc>
          <w:tcPr>
            <w:tcW w:w="3474" w:type="dxa"/>
          </w:tcPr>
          <w:p w14:paraId="3C3069AF" w14:textId="77777777" w:rsidR="004E4D0E" w:rsidRPr="004E4D0E" w:rsidRDefault="004E4D0E" w:rsidP="00D05247">
            <w:pPr>
              <w:tabs>
                <w:tab w:val="left" w:pos="6380"/>
              </w:tabs>
              <w:rPr>
                <w:rFonts w:ascii="Arial" w:hAnsi="Arial" w:cs="Arial"/>
                <w:sz w:val="20"/>
              </w:rPr>
            </w:pPr>
          </w:p>
          <w:p w14:paraId="28533784" w14:textId="77777777" w:rsidR="004E4D0E" w:rsidRPr="004E4D0E" w:rsidRDefault="004E4D0E" w:rsidP="00D05247">
            <w:pPr>
              <w:tabs>
                <w:tab w:val="left" w:pos="6380"/>
              </w:tabs>
              <w:rPr>
                <w:rFonts w:ascii="Arial" w:hAnsi="Arial" w:cs="Arial"/>
                <w:sz w:val="20"/>
              </w:rPr>
            </w:pPr>
          </w:p>
        </w:tc>
        <w:tc>
          <w:tcPr>
            <w:tcW w:w="1122" w:type="dxa"/>
          </w:tcPr>
          <w:p w14:paraId="1B858DBC" w14:textId="77777777" w:rsidR="004E4D0E" w:rsidRPr="004E4D0E" w:rsidRDefault="004E4D0E" w:rsidP="00D05247">
            <w:pPr>
              <w:tabs>
                <w:tab w:val="left" w:pos="6380"/>
              </w:tabs>
              <w:rPr>
                <w:rFonts w:ascii="Arial" w:hAnsi="Arial" w:cs="Arial"/>
                <w:sz w:val="20"/>
              </w:rPr>
            </w:pPr>
          </w:p>
        </w:tc>
        <w:tc>
          <w:tcPr>
            <w:tcW w:w="1122" w:type="dxa"/>
          </w:tcPr>
          <w:p w14:paraId="6D9B2369" w14:textId="77777777" w:rsidR="004E4D0E" w:rsidRPr="004E4D0E" w:rsidRDefault="004E4D0E" w:rsidP="00D05247">
            <w:pPr>
              <w:tabs>
                <w:tab w:val="left" w:pos="6380"/>
              </w:tabs>
              <w:rPr>
                <w:rFonts w:ascii="Arial" w:hAnsi="Arial" w:cs="Arial"/>
                <w:sz w:val="20"/>
              </w:rPr>
            </w:pPr>
          </w:p>
        </w:tc>
        <w:tc>
          <w:tcPr>
            <w:tcW w:w="2805" w:type="dxa"/>
          </w:tcPr>
          <w:p w14:paraId="73AA633C" w14:textId="77777777" w:rsidR="004E4D0E" w:rsidRPr="004E4D0E" w:rsidRDefault="004E4D0E" w:rsidP="00D05247">
            <w:pPr>
              <w:tabs>
                <w:tab w:val="left" w:pos="6380"/>
              </w:tabs>
              <w:rPr>
                <w:rFonts w:ascii="Arial" w:hAnsi="Arial" w:cs="Arial"/>
                <w:sz w:val="20"/>
              </w:rPr>
            </w:pPr>
          </w:p>
        </w:tc>
        <w:tc>
          <w:tcPr>
            <w:tcW w:w="1683" w:type="dxa"/>
          </w:tcPr>
          <w:p w14:paraId="6AADEACF" w14:textId="77777777" w:rsidR="004E4D0E" w:rsidRPr="004E4D0E" w:rsidRDefault="004E4D0E" w:rsidP="00D05247">
            <w:pPr>
              <w:tabs>
                <w:tab w:val="left" w:pos="6380"/>
              </w:tabs>
              <w:rPr>
                <w:rFonts w:ascii="Arial" w:hAnsi="Arial" w:cs="Arial"/>
                <w:sz w:val="20"/>
              </w:rPr>
            </w:pPr>
          </w:p>
        </w:tc>
      </w:tr>
      <w:tr w:rsidR="004E4D0E" w:rsidRPr="004E4D0E" w14:paraId="52E53195" w14:textId="77777777" w:rsidTr="00D05247">
        <w:tc>
          <w:tcPr>
            <w:tcW w:w="3474" w:type="dxa"/>
          </w:tcPr>
          <w:p w14:paraId="3BE5889D" w14:textId="77777777" w:rsidR="004E4D0E" w:rsidRPr="004E4D0E" w:rsidRDefault="004E4D0E" w:rsidP="00D05247">
            <w:pPr>
              <w:tabs>
                <w:tab w:val="left" w:pos="6380"/>
              </w:tabs>
              <w:rPr>
                <w:rFonts w:ascii="Arial" w:hAnsi="Arial" w:cs="Arial"/>
                <w:sz w:val="20"/>
              </w:rPr>
            </w:pPr>
          </w:p>
          <w:p w14:paraId="6FB6D2E9" w14:textId="77777777" w:rsidR="004E4D0E" w:rsidRPr="004E4D0E" w:rsidRDefault="004E4D0E" w:rsidP="00D05247">
            <w:pPr>
              <w:tabs>
                <w:tab w:val="left" w:pos="6380"/>
              </w:tabs>
              <w:rPr>
                <w:rFonts w:ascii="Arial" w:hAnsi="Arial" w:cs="Arial"/>
                <w:sz w:val="20"/>
              </w:rPr>
            </w:pPr>
          </w:p>
        </w:tc>
        <w:tc>
          <w:tcPr>
            <w:tcW w:w="1122" w:type="dxa"/>
          </w:tcPr>
          <w:p w14:paraId="53C639B7" w14:textId="77777777" w:rsidR="004E4D0E" w:rsidRPr="004E4D0E" w:rsidRDefault="004E4D0E" w:rsidP="00D05247">
            <w:pPr>
              <w:tabs>
                <w:tab w:val="left" w:pos="6380"/>
              </w:tabs>
              <w:rPr>
                <w:rFonts w:ascii="Arial" w:hAnsi="Arial" w:cs="Arial"/>
                <w:sz w:val="20"/>
              </w:rPr>
            </w:pPr>
          </w:p>
        </w:tc>
        <w:tc>
          <w:tcPr>
            <w:tcW w:w="1122" w:type="dxa"/>
          </w:tcPr>
          <w:p w14:paraId="76A11218" w14:textId="77777777" w:rsidR="004E4D0E" w:rsidRPr="004E4D0E" w:rsidRDefault="004E4D0E" w:rsidP="00D05247">
            <w:pPr>
              <w:tabs>
                <w:tab w:val="left" w:pos="6380"/>
              </w:tabs>
              <w:rPr>
                <w:rFonts w:ascii="Arial" w:hAnsi="Arial" w:cs="Arial"/>
                <w:sz w:val="20"/>
              </w:rPr>
            </w:pPr>
          </w:p>
        </w:tc>
        <w:tc>
          <w:tcPr>
            <w:tcW w:w="2805" w:type="dxa"/>
          </w:tcPr>
          <w:p w14:paraId="1C402326" w14:textId="77777777" w:rsidR="004E4D0E" w:rsidRPr="004E4D0E" w:rsidRDefault="004E4D0E" w:rsidP="00D05247">
            <w:pPr>
              <w:tabs>
                <w:tab w:val="left" w:pos="6380"/>
              </w:tabs>
              <w:rPr>
                <w:rFonts w:ascii="Arial" w:hAnsi="Arial" w:cs="Arial"/>
                <w:sz w:val="20"/>
              </w:rPr>
            </w:pPr>
          </w:p>
        </w:tc>
        <w:tc>
          <w:tcPr>
            <w:tcW w:w="1683" w:type="dxa"/>
          </w:tcPr>
          <w:p w14:paraId="6391292B" w14:textId="77777777" w:rsidR="004E4D0E" w:rsidRPr="004E4D0E" w:rsidRDefault="004E4D0E" w:rsidP="00D05247">
            <w:pPr>
              <w:tabs>
                <w:tab w:val="left" w:pos="6380"/>
              </w:tabs>
              <w:rPr>
                <w:rFonts w:ascii="Arial" w:hAnsi="Arial" w:cs="Arial"/>
                <w:sz w:val="20"/>
              </w:rPr>
            </w:pPr>
          </w:p>
        </w:tc>
      </w:tr>
      <w:tr w:rsidR="004E4D0E" w:rsidRPr="004E4D0E" w14:paraId="679CB2EE" w14:textId="77777777" w:rsidTr="00D05247">
        <w:tc>
          <w:tcPr>
            <w:tcW w:w="3474" w:type="dxa"/>
          </w:tcPr>
          <w:p w14:paraId="3DAC0E99" w14:textId="77777777" w:rsidR="004E4D0E" w:rsidRPr="004E4D0E" w:rsidRDefault="004E4D0E" w:rsidP="00D05247">
            <w:pPr>
              <w:tabs>
                <w:tab w:val="left" w:pos="6380"/>
              </w:tabs>
              <w:rPr>
                <w:rFonts w:ascii="Arial" w:hAnsi="Arial" w:cs="Arial"/>
                <w:sz w:val="20"/>
              </w:rPr>
            </w:pPr>
          </w:p>
          <w:p w14:paraId="0CB8EBE3" w14:textId="77777777" w:rsidR="004E4D0E" w:rsidRPr="004E4D0E" w:rsidRDefault="004E4D0E" w:rsidP="00D05247">
            <w:pPr>
              <w:tabs>
                <w:tab w:val="left" w:pos="6380"/>
              </w:tabs>
              <w:rPr>
                <w:rFonts w:ascii="Arial" w:hAnsi="Arial" w:cs="Arial"/>
                <w:sz w:val="20"/>
              </w:rPr>
            </w:pPr>
          </w:p>
        </w:tc>
        <w:tc>
          <w:tcPr>
            <w:tcW w:w="1122" w:type="dxa"/>
          </w:tcPr>
          <w:p w14:paraId="2D3E10F3" w14:textId="77777777" w:rsidR="004E4D0E" w:rsidRPr="004E4D0E" w:rsidRDefault="004E4D0E" w:rsidP="00D05247">
            <w:pPr>
              <w:tabs>
                <w:tab w:val="left" w:pos="6380"/>
              </w:tabs>
              <w:rPr>
                <w:rFonts w:ascii="Arial" w:hAnsi="Arial" w:cs="Arial"/>
                <w:sz w:val="20"/>
              </w:rPr>
            </w:pPr>
          </w:p>
        </w:tc>
        <w:tc>
          <w:tcPr>
            <w:tcW w:w="1122" w:type="dxa"/>
          </w:tcPr>
          <w:p w14:paraId="411CF792" w14:textId="77777777" w:rsidR="004E4D0E" w:rsidRPr="004E4D0E" w:rsidRDefault="004E4D0E" w:rsidP="00D05247">
            <w:pPr>
              <w:tabs>
                <w:tab w:val="left" w:pos="6380"/>
              </w:tabs>
              <w:rPr>
                <w:rFonts w:ascii="Arial" w:hAnsi="Arial" w:cs="Arial"/>
                <w:sz w:val="20"/>
              </w:rPr>
            </w:pPr>
          </w:p>
        </w:tc>
        <w:tc>
          <w:tcPr>
            <w:tcW w:w="2805" w:type="dxa"/>
          </w:tcPr>
          <w:p w14:paraId="0F5265D9" w14:textId="77777777" w:rsidR="004E4D0E" w:rsidRPr="004E4D0E" w:rsidRDefault="004E4D0E" w:rsidP="00D05247">
            <w:pPr>
              <w:tabs>
                <w:tab w:val="left" w:pos="6380"/>
              </w:tabs>
              <w:rPr>
                <w:rFonts w:ascii="Arial" w:hAnsi="Arial" w:cs="Arial"/>
                <w:sz w:val="20"/>
              </w:rPr>
            </w:pPr>
          </w:p>
        </w:tc>
        <w:tc>
          <w:tcPr>
            <w:tcW w:w="1683" w:type="dxa"/>
          </w:tcPr>
          <w:p w14:paraId="6719E615" w14:textId="77777777" w:rsidR="004E4D0E" w:rsidRPr="004E4D0E" w:rsidRDefault="004E4D0E" w:rsidP="00D05247">
            <w:pPr>
              <w:tabs>
                <w:tab w:val="left" w:pos="6380"/>
              </w:tabs>
              <w:rPr>
                <w:rFonts w:ascii="Arial" w:hAnsi="Arial" w:cs="Arial"/>
                <w:sz w:val="20"/>
              </w:rPr>
            </w:pPr>
          </w:p>
        </w:tc>
      </w:tr>
      <w:tr w:rsidR="004E4D0E" w:rsidRPr="004E4D0E" w14:paraId="2972D9DF" w14:textId="77777777" w:rsidTr="00D05247">
        <w:tc>
          <w:tcPr>
            <w:tcW w:w="3474" w:type="dxa"/>
          </w:tcPr>
          <w:p w14:paraId="0189459B" w14:textId="77777777" w:rsidR="004E4D0E" w:rsidRPr="004E4D0E" w:rsidRDefault="004E4D0E" w:rsidP="00D05247">
            <w:pPr>
              <w:tabs>
                <w:tab w:val="left" w:pos="6380"/>
              </w:tabs>
              <w:rPr>
                <w:rFonts w:ascii="Arial" w:hAnsi="Arial" w:cs="Arial"/>
                <w:sz w:val="20"/>
              </w:rPr>
            </w:pPr>
          </w:p>
          <w:p w14:paraId="0A40096E" w14:textId="77777777" w:rsidR="004E4D0E" w:rsidRPr="004E4D0E" w:rsidRDefault="004E4D0E" w:rsidP="00D05247">
            <w:pPr>
              <w:tabs>
                <w:tab w:val="left" w:pos="6380"/>
              </w:tabs>
              <w:rPr>
                <w:rFonts w:ascii="Arial" w:hAnsi="Arial" w:cs="Arial"/>
                <w:sz w:val="20"/>
              </w:rPr>
            </w:pPr>
          </w:p>
        </w:tc>
        <w:tc>
          <w:tcPr>
            <w:tcW w:w="1122" w:type="dxa"/>
          </w:tcPr>
          <w:p w14:paraId="55B66454" w14:textId="77777777" w:rsidR="004E4D0E" w:rsidRPr="004E4D0E" w:rsidRDefault="004E4D0E" w:rsidP="00D05247">
            <w:pPr>
              <w:tabs>
                <w:tab w:val="left" w:pos="6380"/>
              </w:tabs>
              <w:rPr>
                <w:rFonts w:ascii="Arial" w:hAnsi="Arial" w:cs="Arial"/>
                <w:sz w:val="20"/>
              </w:rPr>
            </w:pPr>
          </w:p>
        </w:tc>
        <w:tc>
          <w:tcPr>
            <w:tcW w:w="1122" w:type="dxa"/>
          </w:tcPr>
          <w:p w14:paraId="5133C5AA" w14:textId="77777777" w:rsidR="004E4D0E" w:rsidRPr="004E4D0E" w:rsidRDefault="004E4D0E" w:rsidP="00D05247">
            <w:pPr>
              <w:tabs>
                <w:tab w:val="left" w:pos="6380"/>
              </w:tabs>
              <w:rPr>
                <w:rFonts w:ascii="Arial" w:hAnsi="Arial" w:cs="Arial"/>
                <w:sz w:val="20"/>
              </w:rPr>
            </w:pPr>
          </w:p>
        </w:tc>
        <w:tc>
          <w:tcPr>
            <w:tcW w:w="2805" w:type="dxa"/>
          </w:tcPr>
          <w:p w14:paraId="4A32F681" w14:textId="77777777" w:rsidR="004E4D0E" w:rsidRPr="004E4D0E" w:rsidRDefault="004E4D0E" w:rsidP="00D05247">
            <w:pPr>
              <w:tabs>
                <w:tab w:val="left" w:pos="6380"/>
              </w:tabs>
              <w:rPr>
                <w:rFonts w:ascii="Arial" w:hAnsi="Arial" w:cs="Arial"/>
                <w:sz w:val="20"/>
              </w:rPr>
            </w:pPr>
          </w:p>
        </w:tc>
        <w:tc>
          <w:tcPr>
            <w:tcW w:w="1683" w:type="dxa"/>
          </w:tcPr>
          <w:p w14:paraId="20279459" w14:textId="77777777" w:rsidR="004E4D0E" w:rsidRPr="004E4D0E" w:rsidRDefault="004E4D0E" w:rsidP="00D05247">
            <w:pPr>
              <w:tabs>
                <w:tab w:val="left" w:pos="6380"/>
              </w:tabs>
              <w:rPr>
                <w:rFonts w:ascii="Arial" w:hAnsi="Arial" w:cs="Arial"/>
                <w:sz w:val="20"/>
              </w:rPr>
            </w:pPr>
          </w:p>
        </w:tc>
      </w:tr>
      <w:tr w:rsidR="004E4D0E" w:rsidRPr="004E4D0E" w14:paraId="7139B101" w14:textId="77777777" w:rsidTr="00D05247">
        <w:tc>
          <w:tcPr>
            <w:tcW w:w="3474" w:type="dxa"/>
          </w:tcPr>
          <w:p w14:paraId="361D1B0D" w14:textId="77777777" w:rsidR="004E4D0E" w:rsidRPr="004E4D0E" w:rsidRDefault="004E4D0E" w:rsidP="00D05247">
            <w:pPr>
              <w:tabs>
                <w:tab w:val="left" w:pos="6380"/>
              </w:tabs>
              <w:rPr>
                <w:rFonts w:ascii="Arial" w:hAnsi="Arial" w:cs="Arial"/>
                <w:sz w:val="20"/>
              </w:rPr>
            </w:pPr>
          </w:p>
          <w:p w14:paraId="15A38FCD" w14:textId="77777777" w:rsidR="004E4D0E" w:rsidRPr="004E4D0E" w:rsidRDefault="004E4D0E" w:rsidP="00D05247">
            <w:pPr>
              <w:tabs>
                <w:tab w:val="left" w:pos="6380"/>
              </w:tabs>
              <w:rPr>
                <w:rFonts w:ascii="Arial" w:hAnsi="Arial" w:cs="Arial"/>
                <w:sz w:val="20"/>
              </w:rPr>
            </w:pPr>
          </w:p>
        </w:tc>
        <w:tc>
          <w:tcPr>
            <w:tcW w:w="1122" w:type="dxa"/>
          </w:tcPr>
          <w:p w14:paraId="3ED0694A" w14:textId="77777777" w:rsidR="004E4D0E" w:rsidRPr="004E4D0E" w:rsidRDefault="004E4D0E" w:rsidP="00D05247">
            <w:pPr>
              <w:tabs>
                <w:tab w:val="left" w:pos="6380"/>
              </w:tabs>
              <w:rPr>
                <w:rFonts w:ascii="Arial" w:hAnsi="Arial" w:cs="Arial"/>
                <w:sz w:val="20"/>
              </w:rPr>
            </w:pPr>
          </w:p>
        </w:tc>
        <w:tc>
          <w:tcPr>
            <w:tcW w:w="1122" w:type="dxa"/>
          </w:tcPr>
          <w:p w14:paraId="5C64101A" w14:textId="77777777" w:rsidR="004E4D0E" w:rsidRPr="004E4D0E" w:rsidRDefault="004E4D0E" w:rsidP="00D05247">
            <w:pPr>
              <w:tabs>
                <w:tab w:val="left" w:pos="6380"/>
              </w:tabs>
              <w:rPr>
                <w:rFonts w:ascii="Arial" w:hAnsi="Arial" w:cs="Arial"/>
                <w:sz w:val="20"/>
              </w:rPr>
            </w:pPr>
          </w:p>
        </w:tc>
        <w:tc>
          <w:tcPr>
            <w:tcW w:w="2805" w:type="dxa"/>
          </w:tcPr>
          <w:p w14:paraId="05CA9595" w14:textId="77777777" w:rsidR="004E4D0E" w:rsidRPr="004E4D0E" w:rsidRDefault="004E4D0E" w:rsidP="00D05247">
            <w:pPr>
              <w:tabs>
                <w:tab w:val="left" w:pos="6380"/>
              </w:tabs>
              <w:rPr>
                <w:rFonts w:ascii="Arial" w:hAnsi="Arial" w:cs="Arial"/>
                <w:sz w:val="20"/>
              </w:rPr>
            </w:pPr>
          </w:p>
        </w:tc>
        <w:tc>
          <w:tcPr>
            <w:tcW w:w="1683" w:type="dxa"/>
          </w:tcPr>
          <w:p w14:paraId="47D92A54" w14:textId="77777777" w:rsidR="004E4D0E" w:rsidRPr="004E4D0E" w:rsidRDefault="004E4D0E" w:rsidP="00D05247">
            <w:pPr>
              <w:tabs>
                <w:tab w:val="left" w:pos="6380"/>
              </w:tabs>
              <w:rPr>
                <w:rFonts w:ascii="Arial" w:hAnsi="Arial" w:cs="Arial"/>
                <w:sz w:val="20"/>
              </w:rPr>
            </w:pPr>
          </w:p>
        </w:tc>
      </w:tr>
      <w:tr w:rsidR="004E4D0E" w:rsidRPr="004E4D0E" w14:paraId="71B45BA8" w14:textId="77777777" w:rsidTr="00D05247">
        <w:tc>
          <w:tcPr>
            <w:tcW w:w="3474" w:type="dxa"/>
          </w:tcPr>
          <w:p w14:paraId="4D48610F" w14:textId="77777777" w:rsidR="004E4D0E" w:rsidRPr="004E4D0E" w:rsidRDefault="004E4D0E" w:rsidP="00D05247">
            <w:pPr>
              <w:tabs>
                <w:tab w:val="left" w:pos="6380"/>
              </w:tabs>
              <w:rPr>
                <w:rFonts w:ascii="Arial" w:hAnsi="Arial" w:cs="Arial"/>
                <w:sz w:val="20"/>
              </w:rPr>
            </w:pPr>
          </w:p>
          <w:p w14:paraId="6CC0534A" w14:textId="77777777" w:rsidR="004E4D0E" w:rsidRPr="004E4D0E" w:rsidRDefault="004E4D0E" w:rsidP="00D05247">
            <w:pPr>
              <w:tabs>
                <w:tab w:val="left" w:pos="6380"/>
              </w:tabs>
              <w:rPr>
                <w:rFonts w:ascii="Arial" w:hAnsi="Arial" w:cs="Arial"/>
                <w:sz w:val="20"/>
              </w:rPr>
            </w:pPr>
          </w:p>
        </w:tc>
        <w:tc>
          <w:tcPr>
            <w:tcW w:w="1122" w:type="dxa"/>
          </w:tcPr>
          <w:p w14:paraId="29482BBB" w14:textId="77777777" w:rsidR="004E4D0E" w:rsidRPr="004E4D0E" w:rsidRDefault="004E4D0E" w:rsidP="00D05247">
            <w:pPr>
              <w:tabs>
                <w:tab w:val="left" w:pos="6380"/>
              </w:tabs>
              <w:rPr>
                <w:rFonts w:ascii="Arial" w:hAnsi="Arial" w:cs="Arial"/>
                <w:sz w:val="20"/>
              </w:rPr>
            </w:pPr>
          </w:p>
        </w:tc>
        <w:tc>
          <w:tcPr>
            <w:tcW w:w="1122" w:type="dxa"/>
          </w:tcPr>
          <w:p w14:paraId="50C2637F" w14:textId="77777777" w:rsidR="004E4D0E" w:rsidRPr="004E4D0E" w:rsidRDefault="004E4D0E" w:rsidP="00D05247">
            <w:pPr>
              <w:tabs>
                <w:tab w:val="left" w:pos="6380"/>
              </w:tabs>
              <w:rPr>
                <w:rFonts w:ascii="Arial" w:hAnsi="Arial" w:cs="Arial"/>
                <w:sz w:val="20"/>
              </w:rPr>
            </w:pPr>
          </w:p>
        </w:tc>
        <w:tc>
          <w:tcPr>
            <w:tcW w:w="2805" w:type="dxa"/>
          </w:tcPr>
          <w:p w14:paraId="4C6FF2AD" w14:textId="77777777" w:rsidR="004E4D0E" w:rsidRPr="004E4D0E" w:rsidRDefault="004E4D0E" w:rsidP="00D05247">
            <w:pPr>
              <w:tabs>
                <w:tab w:val="left" w:pos="6380"/>
              </w:tabs>
              <w:rPr>
                <w:rFonts w:ascii="Arial" w:hAnsi="Arial" w:cs="Arial"/>
                <w:sz w:val="20"/>
              </w:rPr>
            </w:pPr>
          </w:p>
        </w:tc>
        <w:tc>
          <w:tcPr>
            <w:tcW w:w="1683" w:type="dxa"/>
          </w:tcPr>
          <w:p w14:paraId="7DBDB421" w14:textId="77777777" w:rsidR="004E4D0E" w:rsidRPr="004E4D0E" w:rsidRDefault="004E4D0E" w:rsidP="00D05247">
            <w:pPr>
              <w:tabs>
                <w:tab w:val="left" w:pos="6380"/>
              </w:tabs>
              <w:rPr>
                <w:rFonts w:ascii="Arial" w:hAnsi="Arial" w:cs="Arial"/>
                <w:sz w:val="20"/>
              </w:rPr>
            </w:pPr>
          </w:p>
        </w:tc>
      </w:tr>
      <w:tr w:rsidR="004E4D0E" w:rsidRPr="004E4D0E" w14:paraId="7C4B911F" w14:textId="77777777" w:rsidTr="00D05247">
        <w:tc>
          <w:tcPr>
            <w:tcW w:w="3474" w:type="dxa"/>
          </w:tcPr>
          <w:p w14:paraId="2F2D3E08" w14:textId="77777777" w:rsidR="004E4D0E" w:rsidRPr="004E4D0E" w:rsidRDefault="004E4D0E" w:rsidP="00D05247">
            <w:pPr>
              <w:tabs>
                <w:tab w:val="left" w:pos="6380"/>
              </w:tabs>
              <w:rPr>
                <w:rFonts w:ascii="Arial" w:hAnsi="Arial" w:cs="Arial"/>
                <w:sz w:val="20"/>
              </w:rPr>
            </w:pPr>
          </w:p>
          <w:p w14:paraId="75B19870" w14:textId="77777777" w:rsidR="004E4D0E" w:rsidRPr="004E4D0E" w:rsidRDefault="004E4D0E" w:rsidP="00D05247">
            <w:pPr>
              <w:tabs>
                <w:tab w:val="left" w:pos="6380"/>
              </w:tabs>
              <w:rPr>
                <w:rFonts w:ascii="Arial" w:hAnsi="Arial" w:cs="Arial"/>
                <w:sz w:val="20"/>
              </w:rPr>
            </w:pPr>
          </w:p>
        </w:tc>
        <w:tc>
          <w:tcPr>
            <w:tcW w:w="1122" w:type="dxa"/>
          </w:tcPr>
          <w:p w14:paraId="3931F13B" w14:textId="77777777" w:rsidR="004E4D0E" w:rsidRPr="004E4D0E" w:rsidRDefault="004E4D0E" w:rsidP="00D05247">
            <w:pPr>
              <w:tabs>
                <w:tab w:val="left" w:pos="6380"/>
              </w:tabs>
              <w:rPr>
                <w:rFonts w:ascii="Arial" w:hAnsi="Arial" w:cs="Arial"/>
                <w:sz w:val="20"/>
              </w:rPr>
            </w:pPr>
          </w:p>
        </w:tc>
        <w:tc>
          <w:tcPr>
            <w:tcW w:w="1122" w:type="dxa"/>
          </w:tcPr>
          <w:p w14:paraId="4C0037AE" w14:textId="77777777" w:rsidR="004E4D0E" w:rsidRPr="004E4D0E" w:rsidRDefault="004E4D0E" w:rsidP="00D05247">
            <w:pPr>
              <w:tabs>
                <w:tab w:val="left" w:pos="6380"/>
              </w:tabs>
              <w:rPr>
                <w:rFonts w:ascii="Arial" w:hAnsi="Arial" w:cs="Arial"/>
                <w:sz w:val="20"/>
              </w:rPr>
            </w:pPr>
          </w:p>
        </w:tc>
        <w:tc>
          <w:tcPr>
            <w:tcW w:w="2805" w:type="dxa"/>
          </w:tcPr>
          <w:p w14:paraId="3F64E07C" w14:textId="77777777" w:rsidR="004E4D0E" w:rsidRPr="004E4D0E" w:rsidRDefault="004E4D0E" w:rsidP="00D05247">
            <w:pPr>
              <w:tabs>
                <w:tab w:val="left" w:pos="6380"/>
              </w:tabs>
              <w:rPr>
                <w:rFonts w:ascii="Arial" w:hAnsi="Arial" w:cs="Arial"/>
                <w:sz w:val="20"/>
              </w:rPr>
            </w:pPr>
          </w:p>
        </w:tc>
        <w:tc>
          <w:tcPr>
            <w:tcW w:w="1683" w:type="dxa"/>
          </w:tcPr>
          <w:p w14:paraId="1C04B975" w14:textId="77777777" w:rsidR="004E4D0E" w:rsidRPr="004E4D0E" w:rsidRDefault="004E4D0E" w:rsidP="00D05247">
            <w:pPr>
              <w:tabs>
                <w:tab w:val="left" w:pos="6380"/>
              </w:tabs>
              <w:rPr>
                <w:rFonts w:ascii="Arial" w:hAnsi="Arial" w:cs="Arial"/>
                <w:sz w:val="20"/>
              </w:rPr>
            </w:pPr>
          </w:p>
        </w:tc>
      </w:tr>
    </w:tbl>
    <w:p w14:paraId="7A0B475F" w14:textId="77777777" w:rsidR="004E4D0E" w:rsidRPr="004E4D0E" w:rsidRDefault="004E4D0E" w:rsidP="004E4D0E">
      <w:pPr>
        <w:tabs>
          <w:tab w:val="left" w:pos="6380"/>
        </w:tabs>
        <w:rPr>
          <w:rFonts w:ascii="Arial" w:hAnsi="Arial" w:cs="Arial"/>
          <w:sz w:val="18"/>
        </w:rPr>
      </w:pPr>
    </w:p>
    <w:p w14:paraId="1F955F6F" w14:textId="77777777" w:rsidR="004E4D0E" w:rsidRPr="004E4D0E" w:rsidRDefault="004E4D0E" w:rsidP="004E4D0E">
      <w:pPr>
        <w:tabs>
          <w:tab w:val="left" w:pos="6380"/>
        </w:tabs>
        <w:rPr>
          <w:rFonts w:ascii="Arial" w:hAnsi="Arial" w:cs="Arial"/>
          <w:sz w:val="18"/>
        </w:rPr>
      </w:pPr>
    </w:p>
    <w:p w14:paraId="407AEA42" w14:textId="77777777" w:rsidR="004E4D0E" w:rsidRPr="004E4D0E" w:rsidRDefault="004E4D0E" w:rsidP="004E4D0E">
      <w:pPr>
        <w:tabs>
          <w:tab w:val="left" w:pos="6380"/>
        </w:tabs>
        <w:rPr>
          <w:rFonts w:ascii="Arial" w:hAnsi="Arial" w:cs="Arial"/>
          <w:sz w:val="18"/>
        </w:rPr>
      </w:pPr>
      <w:r w:rsidRPr="004E4D0E">
        <w:rPr>
          <w:rFonts w:ascii="Arial" w:hAnsi="Arial" w:cs="Arial"/>
          <w:sz w:val="18"/>
        </w:rPr>
        <w:t>Professional or other qualifications, apprenticeships, memberships of professional organisations:</w:t>
      </w:r>
    </w:p>
    <w:tbl>
      <w:tblPr>
        <w:tblW w:w="0" w:type="auto"/>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4E4D0E" w:rsidRPr="004E4D0E" w14:paraId="5F5F9ED9" w14:textId="77777777" w:rsidTr="00D05247">
        <w:tc>
          <w:tcPr>
            <w:tcW w:w="10206" w:type="dxa"/>
          </w:tcPr>
          <w:p w14:paraId="4679C403" w14:textId="77777777" w:rsidR="004E4D0E" w:rsidRPr="004E4D0E" w:rsidRDefault="004E4D0E" w:rsidP="00D05247">
            <w:pPr>
              <w:tabs>
                <w:tab w:val="left" w:pos="6380"/>
              </w:tabs>
              <w:rPr>
                <w:rFonts w:ascii="Arial" w:hAnsi="Arial" w:cs="Arial"/>
                <w:sz w:val="18"/>
              </w:rPr>
            </w:pPr>
          </w:p>
          <w:p w14:paraId="48617F5B" w14:textId="77777777" w:rsidR="004E4D0E" w:rsidRPr="004E4D0E" w:rsidRDefault="004E4D0E" w:rsidP="00D05247">
            <w:pPr>
              <w:tabs>
                <w:tab w:val="left" w:pos="6380"/>
              </w:tabs>
              <w:rPr>
                <w:rFonts w:ascii="Arial" w:hAnsi="Arial" w:cs="Arial"/>
                <w:sz w:val="18"/>
              </w:rPr>
            </w:pPr>
          </w:p>
        </w:tc>
      </w:tr>
      <w:tr w:rsidR="004E4D0E" w:rsidRPr="004E4D0E" w14:paraId="4C5CA854" w14:textId="77777777" w:rsidTr="00D05247">
        <w:tc>
          <w:tcPr>
            <w:tcW w:w="10206" w:type="dxa"/>
          </w:tcPr>
          <w:p w14:paraId="725DCE09" w14:textId="77777777" w:rsidR="004E4D0E" w:rsidRPr="004E4D0E" w:rsidRDefault="004E4D0E" w:rsidP="00D05247">
            <w:pPr>
              <w:tabs>
                <w:tab w:val="left" w:pos="6380"/>
              </w:tabs>
              <w:rPr>
                <w:rFonts w:ascii="Arial" w:hAnsi="Arial" w:cs="Arial"/>
                <w:sz w:val="18"/>
              </w:rPr>
            </w:pPr>
          </w:p>
          <w:p w14:paraId="13B61BFE" w14:textId="77777777" w:rsidR="004E4D0E" w:rsidRPr="004E4D0E" w:rsidRDefault="004E4D0E" w:rsidP="00D05247">
            <w:pPr>
              <w:tabs>
                <w:tab w:val="left" w:pos="6380"/>
              </w:tabs>
              <w:rPr>
                <w:rFonts w:ascii="Arial" w:hAnsi="Arial" w:cs="Arial"/>
                <w:sz w:val="18"/>
              </w:rPr>
            </w:pPr>
          </w:p>
        </w:tc>
      </w:tr>
      <w:tr w:rsidR="004E4D0E" w:rsidRPr="004E4D0E" w14:paraId="50BC53BF" w14:textId="77777777" w:rsidTr="00D05247">
        <w:tc>
          <w:tcPr>
            <w:tcW w:w="10206" w:type="dxa"/>
          </w:tcPr>
          <w:p w14:paraId="19B27C2E" w14:textId="77777777" w:rsidR="004E4D0E" w:rsidRPr="004E4D0E" w:rsidRDefault="004E4D0E" w:rsidP="00D05247">
            <w:pPr>
              <w:tabs>
                <w:tab w:val="left" w:pos="6380"/>
              </w:tabs>
              <w:rPr>
                <w:rFonts w:ascii="Arial" w:hAnsi="Arial" w:cs="Arial"/>
                <w:sz w:val="18"/>
              </w:rPr>
            </w:pPr>
          </w:p>
          <w:p w14:paraId="6F52A622" w14:textId="77777777" w:rsidR="004E4D0E" w:rsidRPr="004E4D0E" w:rsidRDefault="004E4D0E" w:rsidP="00D05247">
            <w:pPr>
              <w:tabs>
                <w:tab w:val="left" w:pos="6380"/>
              </w:tabs>
              <w:rPr>
                <w:rFonts w:ascii="Arial" w:hAnsi="Arial" w:cs="Arial"/>
                <w:sz w:val="18"/>
              </w:rPr>
            </w:pPr>
          </w:p>
        </w:tc>
      </w:tr>
    </w:tbl>
    <w:p w14:paraId="63E5A7B7" w14:textId="77777777" w:rsidR="004E4D0E" w:rsidRPr="004E4D0E" w:rsidRDefault="004E4D0E" w:rsidP="004E4D0E">
      <w:pPr>
        <w:tabs>
          <w:tab w:val="left" w:pos="6380"/>
        </w:tabs>
        <w:rPr>
          <w:rFonts w:ascii="Arial" w:hAnsi="Arial" w:cs="Arial"/>
          <w:sz w:val="18"/>
        </w:rPr>
      </w:pPr>
    </w:p>
    <w:p w14:paraId="7C6015CE" w14:textId="77777777" w:rsidR="004E4D0E" w:rsidRPr="004E4D0E" w:rsidRDefault="004E4D0E" w:rsidP="004E4D0E">
      <w:pPr>
        <w:tabs>
          <w:tab w:val="left" w:pos="6380"/>
        </w:tabs>
        <w:rPr>
          <w:rFonts w:ascii="Arial" w:hAnsi="Arial" w:cs="Arial"/>
          <w:b/>
          <w:sz w:val="18"/>
        </w:rPr>
      </w:pPr>
      <w:r w:rsidRPr="004E4D0E">
        <w:rPr>
          <w:rFonts w:ascii="Arial" w:hAnsi="Arial" w:cs="Arial"/>
          <w:b/>
          <w:sz w:val="18"/>
        </w:rPr>
        <w:t>Other training you have received which you consider relevant:</w:t>
      </w:r>
    </w:p>
    <w:tbl>
      <w:tblPr>
        <w:tblW w:w="0" w:type="auto"/>
        <w:tblBorders>
          <w:bottom w:val="single" w:sz="18" w:space="0" w:color="000080"/>
          <w:insideH w:val="single" w:sz="4" w:space="0" w:color="000080"/>
          <w:insideV w:val="single" w:sz="4" w:space="0" w:color="auto"/>
        </w:tblBorders>
        <w:tblLayout w:type="fixed"/>
        <w:tblLook w:val="01E0" w:firstRow="1" w:lastRow="1" w:firstColumn="1" w:lastColumn="1" w:noHBand="0" w:noVBand="0"/>
      </w:tblPr>
      <w:tblGrid>
        <w:gridCol w:w="10206"/>
      </w:tblGrid>
      <w:tr w:rsidR="004E4D0E" w:rsidRPr="004E4D0E" w14:paraId="3D5A74D2" w14:textId="77777777" w:rsidTr="00D05247">
        <w:tc>
          <w:tcPr>
            <w:tcW w:w="10206" w:type="dxa"/>
          </w:tcPr>
          <w:p w14:paraId="0D31897C" w14:textId="77777777" w:rsidR="004E4D0E" w:rsidRPr="004E4D0E" w:rsidRDefault="004E4D0E" w:rsidP="00D05247">
            <w:pPr>
              <w:tabs>
                <w:tab w:val="left" w:pos="6380"/>
              </w:tabs>
              <w:rPr>
                <w:rFonts w:ascii="Arial" w:hAnsi="Arial" w:cs="Arial"/>
                <w:b/>
                <w:sz w:val="18"/>
              </w:rPr>
            </w:pPr>
          </w:p>
          <w:p w14:paraId="40740116" w14:textId="77777777" w:rsidR="004E4D0E" w:rsidRPr="004E4D0E" w:rsidRDefault="004E4D0E" w:rsidP="00D05247">
            <w:pPr>
              <w:tabs>
                <w:tab w:val="left" w:pos="6380"/>
              </w:tabs>
              <w:rPr>
                <w:rFonts w:ascii="Arial" w:hAnsi="Arial" w:cs="Arial"/>
                <w:b/>
                <w:sz w:val="18"/>
              </w:rPr>
            </w:pPr>
          </w:p>
        </w:tc>
      </w:tr>
      <w:tr w:rsidR="004E4D0E" w:rsidRPr="004E4D0E" w14:paraId="27F89BD8" w14:textId="77777777" w:rsidTr="00D05247">
        <w:tc>
          <w:tcPr>
            <w:tcW w:w="10206" w:type="dxa"/>
          </w:tcPr>
          <w:p w14:paraId="52406F3C" w14:textId="77777777" w:rsidR="004E4D0E" w:rsidRPr="004E4D0E" w:rsidRDefault="004E4D0E" w:rsidP="00D05247">
            <w:pPr>
              <w:tabs>
                <w:tab w:val="left" w:pos="6380"/>
              </w:tabs>
              <w:rPr>
                <w:rFonts w:ascii="Arial" w:hAnsi="Arial" w:cs="Arial"/>
                <w:b/>
                <w:sz w:val="18"/>
              </w:rPr>
            </w:pPr>
          </w:p>
          <w:p w14:paraId="0CF82D90" w14:textId="77777777" w:rsidR="004E4D0E" w:rsidRPr="004E4D0E" w:rsidRDefault="004E4D0E" w:rsidP="00D05247">
            <w:pPr>
              <w:tabs>
                <w:tab w:val="left" w:pos="6380"/>
              </w:tabs>
              <w:rPr>
                <w:rFonts w:ascii="Arial" w:hAnsi="Arial" w:cs="Arial"/>
                <w:b/>
                <w:sz w:val="18"/>
              </w:rPr>
            </w:pPr>
          </w:p>
        </w:tc>
      </w:tr>
      <w:tr w:rsidR="004E4D0E" w:rsidRPr="004E4D0E" w14:paraId="0077822B" w14:textId="77777777" w:rsidTr="00D05247">
        <w:tc>
          <w:tcPr>
            <w:tcW w:w="10206" w:type="dxa"/>
          </w:tcPr>
          <w:p w14:paraId="077F7F98" w14:textId="77777777" w:rsidR="004E4D0E" w:rsidRPr="004E4D0E" w:rsidRDefault="004E4D0E" w:rsidP="00D05247">
            <w:pPr>
              <w:tabs>
                <w:tab w:val="left" w:pos="6380"/>
              </w:tabs>
              <w:rPr>
                <w:rFonts w:ascii="Arial" w:hAnsi="Arial" w:cs="Arial"/>
                <w:b/>
                <w:sz w:val="18"/>
              </w:rPr>
            </w:pPr>
          </w:p>
          <w:p w14:paraId="414EA0B1" w14:textId="77777777" w:rsidR="004E4D0E" w:rsidRPr="004E4D0E" w:rsidRDefault="004E4D0E" w:rsidP="00D05247">
            <w:pPr>
              <w:tabs>
                <w:tab w:val="left" w:pos="6380"/>
              </w:tabs>
              <w:rPr>
                <w:rFonts w:ascii="Arial" w:hAnsi="Arial" w:cs="Arial"/>
                <w:b/>
                <w:sz w:val="18"/>
              </w:rPr>
            </w:pPr>
          </w:p>
        </w:tc>
      </w:tr>
    </w:tbl>
    <w:p w14:paraId="03C95343" w14:textId="77777777" w:rsidR="004E4D0E" w:rsidRPr="004E4D0E" w:rsidRDefault="004E4D0E" w:rsidP="004E4D0E">
      <w:pPr>
        <w:tabs>
          <w:tab w:val="left" w:pos="6380"/>
        </w:tabs>
        <w:rPr>
          <w:rFonts w:ascii="Arial" w:hAnsi="Arial" w:cs="Arial"/>
          <w:b/>
          <w:sz w:val="18"/>
        </w:rPr>
      </w:pPr>
    </w:p>
    <w:p w14:paraId="5D8BE830" w14:textId="77777777" w:rsidR="004E4D0E" w:rsidRPr="004E4D0E" w:rsidRDefault="004E4D0E" w:rsidP="004E4D0E">
      <w:pPr>
        <w:pStyle w:val="BodyText"/>
        <w:rPr>
          <w:rFonts w:cs="Arial"/>
          <w:color w:val="auto"/>
        </w:rPr>
      </w:pPr>
      <w:r w:rsidRPr="004E4D0E">
        <w:rPr>
          <w:rFonts w:cs="Arial"/>
          <w:color w:val="auto"/>
        </w:rPr>
        <w:t>DISABILITY OR HEALTH PROBLEMS DO NOT PRECLUDE FULL CONSIDERATION FOR THE JOB AND APPLICATIONS FROM DISABLED PERSONS ARE WELCOMED.</w:t>
      </w:r>
    </w:p>
    <w:p w14:paraId="5B575D46" w14:textId="77777777" w:rsidR="004E4D0E" w:rsidRPr="004E4D0E" w:rsidRDefault="004E4D0E" w:rsidP="004E4D0E">
      <w:pPr>
        <w:tabs>
          <w:tab w:val="left" w:pos="6380"/>
        </w:tabs>
        <w:rPr>
          <w:rFonts w:ascii="Arial" w:hAnsi="Arial" w:cs="Arial"/>
          <w:sz w:val="18"/>
        </w:rPr>
      </w:pPr>
    </w:p>
    <w:p w14:paraId="41A22D3B" w14:textId="77777777" w:rsidR="004E4D0E" w:rsidRPr="004E4D0E" w:rsidRDefault="004E4D0E" w:rsidP="004E4D0E">
      <w:pPr>
        <w:tabs>
          <w:tab w:val="left" w:pos="6380"/>
        </w:tabs>
        <w:rPr>
          <w:rFonts w:ascii="Arial" w:hAnsi="Arial" w:cs="Arial"/>
          <w:b/>
          <w:sz w:val="18"/>
        </w:rPr>
      </w:pPr>
      <w:r w:rsidRPr="004E4D0E">
        <w:rPr>
          <w:rFonts w:ascii="Arial" w:hAnsi="Arial" w:cs="Arial"/>
          <w:b/>
          <w:sz w:val="18"/>
        </w:rPr>
        <w:t>Health</w:t>
      </w:r>
    </w:p>
    <w:p w14:paraId="05AE125E" w14:textId="77777777" w:rsidR="004E4D0E" w:rsidRPr="004E4D0E" w:rsidRDefault="004E4D0E" w:rsidP="004E4D0E">
      <w:pPr>
        <w:tabs>
          <w:tab w:val="left" w:pos="6380"/>
        </w:tabs>
        <w:rPr>
          <w:rFonts w:ascii="Arial" w:hAnsi="Arial" w:cs="Arial"/>
          <w:b/>
          <w:sz w:val="18"/>
        </w:rPr>
      </w:pPr>
      <w:r w:rsidRPr="004E4D0E">
        <w:rPr>
          <w:rFonts w:ascii="Arial" w:hAnsi="Arial" w:cs="Arial"/>
          <w:sz w:val="18"/>
        </w:rPr>
        <w:tab/>
      </w:r>
    </w:p>
    <w:tbl>
      <w:tblPr>
        <w:tblW w:w="0" w:type="auto"/>
        <w:tblLayout w:type="fixed"/>
        <w:tblLook w:val="01E0" w:firstRow="1" w:lastRow="1" w:firstColumn="1" w:lastColumn="1" w:noHBand="0" w:noVBand="0"/>
      </w:tblPr>
      <w:tblGrid>
        <w:gridCol w:w="6050"/>
        <w:gridCol w:w="762"/>
        <w:gridCol w:w="3394"/>
      </w:tblGrid>
      <w:tr w:rsidR="004E4D0E" w:rsidRPr="004E4D0E" w14:paraId="0E7DF4DF" w14:textId="77777777" w:rsidTr="00D05247">
        <w:trPr>
          <w:gridAfter w:val="1"/>
          <w:wAfter w:w="3394" w:type="dxa"/>
        </w:trPr>
        <w:tc>
          <w:tcPr>
            <w:tcW w:w="6050" w:type="dxa"/>
            <w:tcBorders>
              <w:right w:val="single" w:sz="8" w:space="0" w:color="000080"/>
            </w:tcBorders>
          </w:tcPr>
          <w:p w14:paraId="02036323" w14:textId="77777777" w:rsidR="004E4D0E" w:rsidRPr="004E4D0E" w:rsidRDefault="004E4D0E" w:rsidP="00D05247">
            <w:pPr>
              <w:tabs>
                <w:tab w:val="left" w:pos="6380"/>
              </w:tabs>
              <w:rPr>
                <w:rFonts w:ascii="Arial" w:hAnsi="Arial" w:cs="Arial"/>
                <w:sz w:val="18"/>
              </w:rPr>
            </w:pPr>
            <w:r w:rsidRPr="004E4D0E">
              <w:rPr>
                <w:rFonts w:ascii="Arial" w:hAnsi="Arial" w:cs="Arial"/>
                <w:sz w:val="18"/>
              </w:rPr>
              <w:t>Please give number of sick days in last 12 months</w:t>
            </w:r>
          </w:p>
        </w:tc>
        <w:tc>
          <w:tcPr>
            <w:tcW w:w="762" w:type="dxa"/>
            <w:tcBorders>
              <w:top w:val="single" w:sz="8" w:space="0" w:color="000080"/>
              <w:left w:val="single" w:sz="8" w:space="0" w:color="000080"/>
              <w:bottom w:val="single" w:sz="8" w:space="0" w:color="000080"/>
              <w:right w:val="single" w:sz="8" w:space="0" w:color="000080"/>
            </w:tcBorders>
          </w:tcPr>
          <w:p w14:paraId="56FEF806" w14:textId="77777777" w:rsidR="004E4D0E" w:rsidRPr="004E4D0E" w:rsidRDefault="004E4D0E" w:rsidP="00D05247">
            <w:pPr>
              <w:tabs>
                <w:tab w:val="left" w:pos="6380"/>
              </w:tabs>
              <w:rPr>
                <w:rFonts w:ascii="Arial" w:hAnsi="Arial" w:cs="Arial"/>
                <w:sz w:val="18"/>
              </w:rPr>
            </w:pPr>
          </w:p>
        </w:tc>
      </w:tr>
      <w:tr w:rsidR="004E4D0E" w:rsidRPr="004E4D0E" w14:paraId="3F319201" w14:textId="77777777" w:rsidTr="00D05247">
        <w:trPr>
          <w:gridAfter w:val="2"/>
          <w:wAfter w:w="4156" w:type="dxa"/>
          <w:trHeight w:val="75"/>
        </w:trPr>
        <w:tc>
          <w:tcPr>
            <w:tcW w:w="6050" w:type="dxa"/>
          </w:tcPr>
          <w:p w14:paraId="1127CEB4" w14:textId="77777777" w:rsidR="004E4D0E" w:rsidRPr="004E4D0E" w:rsidRDefault="004E4D0E" w:rsidP="00D05247">
            <w:pPr>
              <w:tabs>
                <w:tab w:val="left" w:pos="6380"/>
              </w:tabs>
              <w:rPr>
                <w:rFonts w:ascii="Arial" w:hAnsi="Arial" w:cs="Arial"/>
                <w:sz w:val="18"/>
              </w:rPr>
            </w:pPr>
          </w:p>
        </w:tc>
      </w:tr>
      <w:tr w:rsidR="004E4D0E" w:rsidRPr="004E4D0E" w14:paraId="1F9382F9" w14:textId="77777777" w:rsidTr="00D05247">
        <w:trPr>
          <w:gridAfter w:val="1"/>
          <w:wAfter w:w="3394" w:type="dxa"/>
          <w:trHeight w:val="75"/>
        </w:trPr>
        <w:tc>
          <w:tcPr>
            <w:tcW w:w="6050" w:type="dxa"/>
            <w:tcBorders>
              <w:right w:val="single" w:sz="8" w:space="0" w:color="000080"/>
            </w:tcBorders>
          </w:tcPr>
          <w:p w14:paraId="6BBAF632" w14:textId="77777777" w:rsidR="004E4D0E" w:rsidRPr="004E4D0E" w:rsidRDefault="004E4D0E" w:rsidP="00D05247">
            <w:pPr>
              <w:tabs>
                <w:tab w:val="left" w:pos="6380"/>
              </w:tabs>
              <w:rPr>
                <w:rFonts w:ascii="Arial" w:hAnsi="Arial" w:cs="Arial"/>
                <w:sz w:val="18"/>
              </w:rPr>
            </w:pPr>
            <w:r w:rsidRPr="004E4D0E">
              <w:rPr>
                <w:rFonts w:ascii="Arial" w:hAnsi="Arial" w:cs="Arial"/>
                <w:sz w:val="18"/>
              </w:rPr>
              <w:t>Please give number of separate occurrences of illness in last 12 months</w:t>
            </w:r>
          </w:p>
        </w:tc>
        <w:tc>
          <w:tcPr>
            <w:tcW w:w="762" w:type="dxa"/>
            <w:tcBorders>
              <w:top w:val="single" w:sz="8" w:space="0" w:color="000080"/>
              <w:left w:val="single" w:sz="8" w:space="0" w:color="000080"/>
              <w:bottom w:val="single" w:sz="8" w:space="0" w:color="000080"/>
              <w:right w:val="single" w:sz="8" w:space="0" w:color="000080"/>
            </w:tcBorders>
          </w:tcPr>
          <w:p w14:paraId="7E83C117" w14:textId="77777777" w:rsidR="004E4D0E" w:rsidRPr="004E4D0E" w:rsidRDefault="004E4D0E" w:rsidP="00D05247">
            <w:pPr>
              <w:tabs>
                <w:tab w:val="left" w:pos="6380"/>
              </w:tabs>
              <w:rPr>
                <w:rFonts w:ascii="Arial" w:hAnsi="Arial" w:cs="Arial"/>
                <w:sz w:val="18"/>
              </w:rPr>
            </w:pPr>
          </w:p>
        </w:tc>
      </w:tr>
      <w:tr w:rsidR="004E4D0E" w:rsidRPr="004E4D0E" w14:paraId="1A2B3965" w14:textId="77777777" w:rsidTr="00D05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Borders>
              <w:top w:val="nil"/>
              <w:left w:val="nil"/>
              <w:bottom w:val="single" w:sz="18" w:space="0" w:color="000080"/>
              <w:right w:val="nil"/>
            </w:tcBorders>
          </w:tcPr>
          <w:p w14:paraId="7914486B" w14:textId="77777777" w:rsidR="004E4D0E" w:rsidRPr="004E4D0E" w:rsidRDefault="004E4D0E" w:rsidP="00D05247">
            <w:pPr>
              <w:tabs>
                <w:tab w:val="left" w:pos="6380"/>
              </w:tabs>
              <w:rPr>
                <w:rFonts w:ascii="Arial" w:hAnsi="Arial" w:cs="Arial"/>
                <w:sz w:val="18"/>
              </w:rPr>
            </w:pPr>
          </w:p>
        </w:tc>
      </w:tr>
    </w:tbl>
    <w:p w14:paraId="0745895F" w14:textId="77777777" w:rsidR="004E4D0E" w:rsidRPr="004E4D0E" w:rsidRDefault="004E4D0E" w:rsidP="004E4D0E">
      <w:pPr>
        <w:tabs>
          <w:tab w:val="left" w:pos="6380"/>
        </w:tabs>
        <w:rPr>
          <w:rFonts w:ascii="Arial" w:hAnsi="Arial" w:cs="Arial"/>
          <w:sz w:val="18"/>
        </w:rPr>
      </w:pPr>
    </w:p>
    <w:p w14:paraId="11B3C566" w14:textId="77777777" w:rsidR="004E4D0E" w:rsidRPr="004E4D0E" w:rsidRDefault="004E4D0E" w:rsidP="004E4D0E">
      <w:pPr>
        <w:tabs>
          <w:tab w:val="left" w:pos="6380"/>
        </w:tabs>
        <w:rPr>
          <w:rFonts w:ascii="Arial" w:hAnsi="Arial" w:cs="Arial"/>
          <w:b/>
          <w:sz w:val="18"/>
        </w:rPr>
      </w:pPr>
      <w:r w:rsidRPr="004E4D0E">
        <w:rPr>
          <w:rFonts w:ascii="Arial" w:hAnsi="Arial" w:cs="Arial"/>
          <w:sz w:val="18"/>
        </w:rPr>
        <w:t xml:space="preserve">Do you have a driving licence?    </w:t>
      </w:r>
      <w:r w:rsidRPr="004E4D0E">
        <w:rPr>
          <w:rFonts w:ascii="Arial" w:hAnsi="Arial" w:cs="Arial"/>
          <w:b/>
          <w:sz w:val="18"/>
        </w:rPr>
        <w:t>YES/NO</w:t>
      </w:r>
      <w:r w:rsidRPr="004E4D0E">
        <w:rPr>
          <w:rFonts w:ascii="Arial" w:hAnsi="Arial" w:cs="Arial"/>
          <w:sz w:val="18"/>
        </w:rPr>
        <w:t xml:space="preserve">                         Do you have reasonable access to public transport?    </w:t>
      </w:r>
      <w:r w:rsidRPr="004E4D0E">
        <w:rPr>
          <w:rFonts w:ascii="Arial" w:hAnsi="Arial" w:cs="Arial"/>
          <w:b/>
          <w:sz w:val="18"/>
        </w:rPr>
        <w:t>YES/NO</w:t>
      </w:r>
    </w:p>
    <w:p w14:paraId="38A8A343" w14:textId="77777777" w:rsidR="004E4D0E" w:rsidRPr="004E4D0E" w:rsidRDefault="004E4D0E" w:rsidP="004E4D0E">
      <w:pPr>
        <w:tabs>
          <w:tab w:val="left" w:pos="6380"/>
        </w:tabs>
        <w:rPr>
          <w:rFonts w:ascii="Arial" w:hAnsi="Arial" w:cs="Arial"/>
          <w:b/>
          <w:sz w:val="18"/>
        </w:rPr>
      </w:pPr>
    </w:p>
    <w:p w14:paraId="388C0693" w14:textId="77777777" w:rsidR="004E4D0E" w:rsidRPr="004E4D0E" w:rsidRDefault="004E4D0E" w:rsidP="004E4D0E">
      <w:pPr>
        <w:tabs>
          <w:tab w:val="left" w:pos="6380"/>
        </w:tabs>
        <w:rPr>
          <w:rFonts w:ascii="Arial" w:hAnsi="Arial" w:cs="Arial"/>
          <w:b/>
          <w:sz w:val="18"/>
        </w:rPr>
      </w:pPr>
      <w:r w:rsidRPr="004E4D0E">
        <w:rPr>
          <w:rFonts w:ascii="Arial" w:hAnsi="Arial" w:cs="Arial"/>
          <w:sz w:val="18"/>
        </w:rPr>
        <w:t xml:space="preserve">Do you have access to a vehicle?    </w:t>
      </w:r>
      <w:r w:rsidRPr="004E4D0E">
        <w:rPr>
          <w:rFonts w:ascii="Arial" w:hAnsi="Arial" w:cs="Arial"/>
          <w:b/>
          <w:sz w:val="18"/>
        </w:rPr>
        <w:t>YES/NO</w:t>
      </w:r>
    </w:p>
    <w:p w14:paraId="6F554510" w14:textId="77777777" w:rsidR="004E4D0E" w:rsidRDefault="004E4D0E" w:rsidP="004E4D0E">
      <w:pPr>
        <w:tabs>
          <w:tab w:val="left" w:pos="6380"/>
        </w:tabs>
        <w:rPr>
          <w:rFonts w:ascii="Arial" w:hAnsi="Arial" w:cs="Arial"/>
          <w:b/>
          <w:sz w:val="18"/>
        </w:rPr>
      </w:pPr>
    </w:p>
    <w:p w14:paraId="0E692BC3" w14:textId="77777777" w:rsidR="004E4D0E" w:rsidRDefault="004E4D0E" w:rsidP="004E4D0E">
      <w:pPr>
        <w:tabs>
          <w:tab w:val="left" w:pos="6380"/>
        </w:tabs>
        <w:rPr>
          <w:rFonts w:ascii="Arial" w:hAnsi="Arial" w:cs="Arial"/>
          <w:b/>
          <w:sz w:val="18"/>
        </w:rPr>
      </w:pPr>
    </w:p>
    <w:p w14:paraId="3E1A83AC" w14:textId="77777777" w:rsidR="004E4D0E" w:rsidRDefault="004E4D0E" w:rsidP="004E4D0E">
      <w:pPr>
        <w:tabs>
          <w:tab w:val="left" w:pos="6380"/>
        </w:tabs>
        <w:rPr>
          <w:rFonts w:ascii="Arial" w:hAnsi="Arial" w:cs="Arial"/>
          <w:b/>
          <w:sz w:val="18"/>
        </w:rPr>
      </w:pPr>
    </w:p>
    <w:p w14:paraId="4868E5CE" w14:textId="77777777" w:rsidR="004E4D0E" w:rsidRDefault="004E4D0E" w:rsidP="004E4D0E">
      <w:pPr>
        <w:tabs>
          <w:tab w:val="left" w:pos="6380"/>
        </w:tabs>
        <w:rPr>
          <w:rFonts w:ascii="Arial" w:hAnsi="Arial" w:cs="Arial"/>
          <w:b/>
          <w:sz w:val="18"/>
        </w:rPr>
      </w:pPr>
    </w:p>
    <w:p w14:paraId="1D01EC51" w14:textId="77777777" w:rsidR="004E4D0E" w:rsidRDefault="004E4D0E" w:rsidP="004E4D0E">
      <w:pPr>
        <w:tabs>
          <w:tab w:val="left" w:pos="6380"/>
        </w:tabs>
        <w:rPr>
          <w:rFonts w:ascii="Arial" w:hAnsi="Arial" w:cs="Arial"/>
          <w:b/>
          <w:sz w:val="18"/>
        </w:rPr>
      </w:pPr>
    </w:p>
    <w:p w14:paraId="6A6C65EE" w14:textId="77777777" w:rsidR="004E4D0E" w:rsidRDefault="004E4D0E" w:rsidP="004E4D0E">
      <w:pPr>
        <w:tabs>
          <w:tab w:val="left" w:pos="6380"/>
        </w:tabs>
        <w:rPr>
          <w:rFonts w:ascii="Arial" w:hAnsi="Arial" w:cs="Arial"/>
          <w:b/>
          <w:sz w:val="18"/>
        </w:rPr>
      </w:pPr>
    </w:p>
    <w:p w14:paraId="6EE508F2" w14:textId="6DD39E4A" w:rsidR="004E4D0E" w:rsidRPr="004E4D0E" w:rsidRDefault="004E4D0E" w:rsidP="004E4D0E">
      <w:pPr>
        <w:tabs>
          <w:tab w:val="left" w:pos="6380"/>
        </w:tabs>
        <w:rPr>
          <w:rFonts w:ascii="Arial" w:hAnsi="Arial" w:cs="Arial"/>
          <w:b/>
          <w:sz w:val="18"/>
        </w:rPr>
      </w:pPr>
      <w:r w:rsidRPr="004E4D0E">
        <w:rPr>
          <w:rFonts w:ascii="Arial" w:hAnsi="Arial" w:cs="Arial"/>
          <w:b/>
          <w:sz w:val="18"/>
        </w:rPr>
        <w:t>Employment:</w:t>
      </w:r>
    </w:p>
    <w:tbl>
      <w:tblPr>
        <w:tblW w:w="0" w:type="auto"/>
        <w:tblBorders>
          <w:bottom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4E4D0E" w:rsidRPr="004E4D0E" w14:paraId="58FDDB19" w14:textId="77777777" w:rsidTr="00D05247">
        <w:tc>
          <w:tcPr>
            <w:tcW w:w="2726" w:type="dxa"/>
            <w:gridSpan w:val="5"/>
          </w:tcPr>
          <w:p w14:paraId="63951A0F" w14:textId="77777777" w:rsidR="004E4D0E" w:rsidRPr="004E4D0E" w:rsidRDefault="004E4D0E" w:rsidP="00D05247">
            <w:pPr>
              <w:tabs>
                <w:tab w:val="left" w:pos="6380"/>
              </w:tabs>
              <w:rPr>
                <w:rFonts w:ascii="Arial" w:hAnsi="Arial" w:cs="Arial"/>
                <w:sz w:val="18"/>
              </w:rPr>
            </w:pPr>
          </w:p>
          <w:p w14:paraId="6A158BE3" w14:textId="77777777" w:rsidR="004E4D0E" w:rsidRPr="004E4D0E" w:rsidRDefault="004E4D0E" w:rsidP="00D05247">
            <w:pPr>
              <w:tabs>
                <w:tab w:val="left" w:pos="6380"/>
              </w:tabs>
              <w:rPr>
                <w:rFonts w:ascii="Arial" w:hAnsi="Arial" w:cs="Arial"/>
                <w:sz w:val="18"/>
              </w:rPr>
            </w:pPr>
            <w:r w:rsidRPr="004E4D0E">
              <w:rPr>
                <w:rFonts w:ascii="Arial" w:hAnsi="Arial" w:cs="Arial"/>
                <w:sz w:val="18"/>
              </w:rPr>
              <w:t>Current/most recent employer:</w:t>
            </w:r>
          </w:p>
        </w:tc>
        <w:tc>
          <w:tcPr>
            <w:tcW w:w="7480" w:type="dxa"/>
            <w:gridSpan w:val="8"/>
            <w:tcBorders>
              <w:bottom w:val="single" w:sz="2" w:space="0" w:color="000080"/>
            </w:tcBorders>
          </w:tcPr>
          <w:p w14:paraId="57A46685" w14:textId="77777777" w:rsidR="004E4D0E" w:rsidRPr="004E4D0E" w:rsidRDefault="004E4D0E" w:rsidP="00D05247">
            <w:pPr>
              <w:tabs>
                <w:tab w:val="left" w:pos="6380"/>
              </w:tabs>
              <w:rPr>
                <w:rFonts w:ascii="Arial" w:hAnsi="Arial" w:cs="Arial"/>
                <w:b/>
                <w:sz w:val="18"/>
              </w:rPr>
            </w:pPr>
          </w:p>
        </w:tc>
      </w:tr>
      <w:tr w:rsidR="004E4D0E" w:rsidRPr="004E4D0E" w14:paraId="3731C3B5" w14:textId="77777777" w:rsidTr="00D05247">
        <w:tc>
          <w:tcPr>
            <w:tcW w:w="1043" w:type="dxa"/>
            <w:tcBorders>
              <w:bottom w:val="nil"/>
            </w:tcBorders>
          </w:tcPr>
          <w:p w14:paraId="1DCB45AC" w14:textId="77777777" w:rsidR="004E4D0E" w:rsidRPr="004E4D0E" w:rsidRDefault="004E4D0E" w:rsidP="00D05247">
            <w:pPr>
              <w:tabs>
                <w:tab w:val="left" w:pos="6380"/>
              </w:tabs>
              <w:rPr>
                <w:rFonts w:ascii="Arial" w:hAnsi="Arial" w:cs="Arial"/>
                <w:sz w:val="18"/>
              </w:rPr>
            </w:pPr>
          </w:p>
          <w:p w14:paraId="1A3C8711" w14:textId="77777777" w:rsidR="004E4D0E" w:rsidRPr="004E4D0E" w:rsidRDefault="004E4D0E" w:rsidP="00D05247">
            <w:pPr>
              <w:tabs>
                <w:tab w:val="left" w:pos="6380"/>
              </w:tabs>
              <w:rPr>
                <w:rFonts w:ascii="Arial" w:hAnsi="Arial" w:cs="Arial"/>
                <w:sz w:val="18"/>
              </w:rPr>
            </w:pPr>
            <w:r w:rsidRPr="004E4D0E">
              <w:rPr>
                <w:rFonts w:ascii="Arial" w:hAnsi="Arial" w:cs="Arial"/>
                <w:sz w:val="18"/>
              </w:rPr>
              <w:t>Address:</w:t>
            </w:r>
          </w:p>
        </w:tc>
        <w:tc>
          <w:tcPr>
            <w:tcW w:w="9163" w:type="dxa"/>
            <w:gridSpan w:val="12"/>
            <w:tcBorders>
              <w:bottom w:val="single" w:sz="2" w:space="0" w:color="000080"/>
            </w:tcBorders>
          </w:tcPr>
          <w:p w14:paraId="1F1657C4" w14:textId="77777777" w:rsidR="004E4D0E" w:rsidRPr="004E4D0E" w:rsidRDefault="004E4D0E" w:rsidP="00D05247">
            <w:pPr>
              <w:tabs>
                <w:tab w:val="left" w:pos="6380"/>
              </w:tabs>
              <w:rPr>
                <w:rFonts w:ascii="Arial" w:hAnsi="Arial" w:cs="Arial"/>
                <w:b/>
                <w:sz w:val="18"/>
              </w:rPr>
            </w:pPr>
          </w:p>
        </w:tc>
      </w:tr>
      <w:tr w:rsidR="004E4D0E" w:rsidRPr="004E4D0E" w14:paraId="51E3AB9C" w14:textId="77777777" w:rsidTr="00D05247">
        <w:tc>
          <w:tcPr>
            <w:tcW w:w="10206" w:type="dxa"/>
            <w:gridSpan w:val="13"/>
            <w:tcBorders>
              <w:bottom w:val="single" w:sz="2" w:space="0" w:color="000080"/>
            </w:tcBorders>
          </w:tcPr>
          <w:p w14:paraId="0B2DD7DD" w14:textId="77777777" w:rsidR="004E4D0E" w:rsidRPr="004E4D0E" w:rsidRDefault="004E4D0E" w:rsidP="00D05247">
            <w:pPr>
              <w:tabs>
                <w:tab w:val="left" w:pos="6380"/>
              </w:tabs>
              <w:rPr>
                <w:rFonts w:ascii="Arial" w:hAnsi="Arial" w:cs="Arial"/>
                <w:b/>
                <w:sz w:val="18"/>
              </w:rPr>
            </w:pPr>
          </w:p>
          <w:p w14:paraId="78BEFC58" w14:textId="77777777" w:rsidR="004E4D0E" w:rsidRPr="004E4D0E" w:rsidRDefault="004E4D0E" w:rsidP="00D05247">
            <w:pPr>
              <w:tabs>
                <w:tab w:val="left" w:pos="6380"/>
              </w:tabs>
              <w:rPr>
                <w:rFonts w:ascii="Arial" w:hAnsi="Arial" w:cs="Arial"/>
                <w:b/>
                <w:sz w:val="18"/>
              </w:rPr>
            </w:pPr>
          </w:p>
        </w:tc>
      </w:tr>
      <w:tr w:rsidR="004E4D0E" w:rsidRPr="004E4D0E" w14:paraId="56B2CC38" w14:textId="77777777" w:rsidTr="00D05247">
        <w:tc>
          <w:tcPr>
            <w:tcW w:w="6466" w:type="dxa"/>
            <w:gridSpan w:val="9"/>
            <w:tcBorders>
              <w:top w:val="single" w:sz="2" w:space="0" w:color="000080"/>
              <w:bottom w:val="single" w:sz="2" w:space="0" w:color="000080"/>
            </w:tcBorders>
          </w:tcPr>
          <w:p w14:paraId="263B7264" w14:textId="77777777" w:rsidR="004E4D0E" w:rsidRPr="004E4D0E" w:rsidRDefault="004E4D0E" w:rsidP="00D05247">
            <w:pPr>
              <w:tabs>
                <w:tab w:val="left" w:pos="6380"/>
              </w:tabs>
              <w:rPr>
                <w:rFonts w:ascii="Arial" w:hAnsi="Arial" w:cs="Arial"/>
                <w:b/>
                <w:sz w:val="18"/>
              </w:rPr>
            </w:pPr>
          </w:p>
          <w:p w14:paraId="51A01D53" w14:textId="77777777" w:rsidR="004E4D0E" w:rsidRPr="004E4D0E" w:rsidRDefault="004E4D0E" w:rsidP="00D05247">
            <w:pPr>
              <w:tabs>
                <w:tab w:val="left" w:pos="6380"/>
              </w:tabs>
              <w:rPr>
                <w:rFonts w:ascii="Arial" w:hAnsi="Arial" w:cs="Arial"/>
                <w:b/>
                <w:sz w:val="18"/>
              </w:rPr>
            </w:pPr>
          </w:p>
        </w:tc>
        <w:tc>
          <w:tcPr>
            <w:tcW w:w="1207" w:type="dxa"/>
            <w:tcBorders>
              <w:top w:val="single" w:sz="2" w:space="0" w:color="000080"/>
            </w:tcBorders>
          </w:tcPr>
          <w:p w14:paraId="0691DF6F" w14:textId="77777777" w:rsidR="004E4D0E" w:rsidRPr="004E4D0E" w:rsidRDefault="004E4D0E" w:rsidP="00D05247">
            <w:pPr>
              <w:tabs>
                <w:tab w:val="left" w:pos="6380"/>
              </w:tabs>
              <w:rPr>
                <w:rFonts w:ascii="Arial" w:hAnsi="Arial" w:cs="Arial"/>
                <w:sz w:val="18"/>
              </w:rPr>
            </w:pPr>
          </w:p>
          <w:p w14:paraId="2535567B" w14:textId="77777777" w:rsidR="004E4D0E" w:rsidRPr="004E4D0E" w:rsidRDefault="004E4D0E" w:rsidP="00D05247">
            <w:pPr>
              <w:tabs>
                <w:tab w:val="left" w:pos="6380"/>
              </w:tabs>
              <w:rPr>
                <w:rFonts w:ascii="Arial" w:hAnsi="Arial" w:cs="Arial"/>
                <w:sz w:val="18"/>
              </w:rPr>
            </w:pPr>
            <w:r w:rsidRPr="004E4D0E">
              <w:rPr>
                <w:rFonts w:ascii="Arial" w:hAnsi="Arial" w:cs="Arial"/>
                <w:sz w:val="18"/>
              </w:rPr>
              <w:t>Post Code:</w:t>
            </w:r>
          </w:p>
        </w:tc>
        <w:tc>
          <w:tcPr>
            <w:tcW w:w="2533" w:type="dxa"/>
            <w:gridSpan w:val="3"/>
            <w:tcBorders>
              <w:top w:val="single" w:sz="2" w:space="0" w:color="000080"/>
              <w:bottom w:val="single" w:sz="2" w:space="0" w:color="000080"/>
            </w:tcBorders>
          </w:tcPr>
          <w:p w14:paraId="0A436628" w14:textId="77777777" w:rsidR="004E4D0E" w:rsidRPr="004E4D0E" w:rsidRDefault="004E4D0E" w:rsidP="00D05247">
            <w:pPr>
              <w:tabs>
                <w:tab w:val="left" w:pos="6380"/>
              </w:tabs>
              <w:rPr>
                <w:rFonts w:ascii="Arial" w:hAnsi="Arial" w:cs="Arial"/>
                <w:b/>
                <w:sz w:val="18"/>
              </w:rPr>
            </w:pPr>
          </w:p>
        </w:tc>
      </w:tr>
      <w:tr w:rsidR="004E4D0E" w:rsidRPr="004E4D0E" w14:paraId="028C4E9C" w14:textId="77777777" w:rsidTr="00D05247">
        <w:tc>
          <w:tcPr>
            <w:tcW w:w="1417" w:type="dxa"/>
            <w:gridSpan w:val="2"/>
            <w:tcBorders>
              <w:top w:val="single" w:sz="2" w:space="0" w:color="000080"/>
            </w:tcBorders>
          </w:tcPr>
          <w:p w14:paraId="24516952" w14:textId="77777777" w:rsidR="004E4D0E" w:rsidRPr="004E4D0E" w:rsidRDefault="004E4D0E" w:rsidP="00D05247">
            <w:pPr>
              <w:tabs>
                <w:tab w:val="left" w:pos="6380"/>
              </w:tabs>
              <w:rPr>
                <w:rFonts w:ascii="Arial" w:hAnsi="Arial" w:cs="Arial"/>
                <w:sz w:val="18"/>
              </w:rPr>
            </w:pPr>
          </w:p>
          <w:p w14:paraId="6242349F" w14:textId="77777777" w:rsidR="004E4D0E" w:rsidRPr="004E4D0E" w:rsidRDefault="004E4D0E" w:rsidP="00D05247">
            <w:pPr>
              <w:tabs>
                <w:tab w:val="left" w:pos="6380"/>
              </w:tabs>
              <w:rPr>
                <w:rFonts w:ascii="Arial" w:hAnsi="Arial" w:cs="Arial"/>
                <w:sz w:val="18"/>
              </w:rPr>
            </w:pPr>
            <w:r w:rsidRPr="004E4D0E">
              <w:rPr>
                <w:rFonts w:ascii="Arial" w:hAnsi="Arial" w:cs="Arial"/>
                <w:sz w:val="18"/>
              </w:rPr>
              <w:t>Date Started:</w:t>
            </w:r>
          </w:p>
        </w:tc>
        <w:tc>
          <w:tcPr>
            <w:tcW w:w="2244" w:type="dxa"/>
            <w:gridSpan w:val="4"/>
            <w:tcBorders>
              <w:top w:val="single" w:sz="2" w:space="0" w:color="000080"/>
              <w:bottom w:val="single" w:sz="2" w:space="0" w:color="000080"/>
            </w:tcBorders>
          </w:tcPr>
          <w:p w14:paraId="20E99CB1" w14:textId="77777777" w:rsidR="004E4D0E" w:rsidRPr="004E4D0E" w:rsidRDefault="004E4D0E" w:rsidP="00D05247">
            <w:pPr>
              <w:tabs>
                <w:tab w:val="left" w:pos="6380"/>
              </w:tabs>
              <w:rPr>
                <w:rFonts w:ascii="Arial" w:hAnsi="Arial" w:cs="Arial"/>
                <w:sz w:val="18"/>
              </w:rPr>
            </w:pPr>
          </w:p>
        </w:tc>
        <w:tc>
          <w:tcPr>
            <w:tcW w:w="935" w:type="dxa"/>
            <w:tcBorders>
              <w:top w:val="single" w:sz="2" w:space="0" w:color="000080"/>
            </w:tcBorders>
          </w:tcPr>
          <w:p w14:paraId="3D2CFF7A" w14:textId="77777777" w:rsidR="004E4D0E" w:rsidRPr="004E4D0E" w:rsidRDefault="004E4D0E" w:rsidP="00D05247">
            <w:pPr>
              <w:tabs>
                <w:tab w:val="left" w:pos="6380"/>
              </w:tabs>
              <w:rPr>
                <w:rFonts w:ascii="Arial" w:hAnsi="Arial" w:cs="Arial"/>
                <w:sz w:val="18"/>
              </w:rPr>
            </w:pPr>
          </w:p>
          <w:p w14:paraId="0251C89C" w14:textId="77777777" w:rsidR="004E4D0E" w:rsidRPr="004E4D0E" w:rsidRDefault="004E4D0E" w:rsidP="00D05247">
            <w:pPr>
              <w:tabs>
                <w:tab w:val="left" w:pos="6380"/>
              </w:tabs>
              <w:rPr>
                <w:rFonts w:ascii="Arial" w:hAnsi="Arial" w:cs="Arial"/>
                <w:sz w:val="18"/>
              </w:rPr>
            </w:pPr>
            <w:r w:rsidRPr="004E4D0E">
              <w:rPr>
                <w:rFonts w:ascii="Arial" w:hAnsi="Arial" w:cs="Arial"/>
                <w:sz w:val="18"/>
              </w:rPr>
              <w:t>Until:</w:t>
            </w:r>
          </w:p>
        </w:tc>
        <w:tc>
          <w:tcPr>
            <w:tcW w:w="1870" w:type="dxa"/>
            <w:gridSpan w:val="2"/>
            <w:tcBorders>
              <w:top w:val="single" w:sz="2" w:space="0" w:color="000080"/>
              <w:bottom w:val="single" w:sz="2" w:space="0" w:color="000080"/>
            </w:tcBorders>
          </w:tcPr>
          <w:p w14:paraId="1689C19F" w14:textId="77777777" w:rsidR="004E4D0E" w:rsidRPr="004E4D0E" w:rsidRDefault="004E4D0E" w:rsidP="00D05247">
            <w:pPr>
              <w:tabs>
                <w:tab w:val="left" w:pos="6380"/>
              </w:tabs>
              <w:rPr>
                <w:rFonts w:ascii="Arial" w:hAnsi="Arial" w:cs="Arial"/>
                <w:sz w:val="18"/>
              </w:rPr>
            </w:pPr>
          </w:p>
          <w:p w14:paraId="3DD5A60A" w14:textId="77777777" w:rsidR="004E4D0E" w:rsidRPr="004E4D0E" w:rsidRDefault="004E4D0E" w:rsidP="00D05247">
            <w:pPr>
              <w:tabs>
                <w:tab w:val="left" w:pos="6380"/>
              </w:tabs>
              <w:rPr>
                <w:rFonts w:ascii="Arial" w:hAnsi="Arial" w:cs="Arial"/>
                <w:sz w:val="18"/>
              </w:rPr>
            </w:pPr>
          </w:p>
        </w:tc>
        <w:tc>
          <w:tcPr>
            <w:tcW w:w="1683" w:type="dxa"/>
            <w:gridSpan w:val="2"/>
          </w:tcPr>
          <w:p w14:paraId="484F9DBB" w14:textId="77777777" w:rsidR="004E4D0E" w:rsidRPr="004E4D0E" w:rsidRDefault="004E4D0E" w:rsidP="00D05247">
            <w:pPr>
              <w:tabs>
                <w:tab w:val="left" w:pos="6380"/>
              </w:tabs>
              <w:rPr>
                <w:rFonts w:ascii="Arial" w:hAnsi="Arial" w:cs="Arial"/>
                <w:sz w:val="18"/>
              </w:rPr>
            </w:pPr>
          </w:p>
          <w:p w14:paraId="3162EF71" w14:textId="77777777" w:rsidR="004E4D0E" w:rsidRPr="004E4D0E" w:rsidRDefault="004E4D0E" w:rsidP="00D05247">
            <w:pPr>
              <w:tabs>
                <w:tab w:val="left" w:pos="6380"/>
              </w:tabs>
              <w:rPr>
                <w:rFonts w:ascii="Arial" w:hAnsi="Arial" w:cs="Arial"/>
                <w:sz w:val="18"/>
              </w:rPr>
            </w:pPr>
            <w:r w:rsidRPr="004E4D0E">
              <w:rPr>
                <w:rFonts w:ascii="Arial" w:hAnsi="Arial" w:cs="Arial"/>
                <w:sz w:val="18"/>
              </w:rPr>
              <w:t>Notice required:</w:t>
            </w:r>
          </w:p>
        </w:tc>
        <w:tc>
          <w:tcPr>
            <w:tcW w:w="2057" w:type="dxa"/>
            <w:gridSpan w:val="2"/>
            <w:tcBorders>
              <w:bottom w:val="single" w:sz="2" w:space="0" w:color="000080"/>
            </w:tcBorders>
          </w:tcPr>
          <w:p w14:paraId="3B889A18" w14:textId="77777777" w:rsidR="004E4D0E" w:rsidRPr="004E4D0E" w:rsidRDefault="004E4D0E" w:rsidP="00D05247">
            <w:pPr>
              <w:tabs>
                <w:tab w:val="left" w:pos="6380"/>
              </w:tabs>
              <w:rPr>
                <w:rFonts w:ascii="Arial" w:hAnsi="Arial" w:cs="Arial"/>
                <w:sz w:val="18"/>
              </w:rPr>
            </w:pPr>
          </w:p>
        </w:tc>
      </w:tr>
      <w:tr w:rsidR="004E4D0E" w:rsidRPr="004E4D0E" w14:paraId="1AEDE9F4" w14:textId="77777777" w:rsidTr="00D05247">
        <w:tc>
          <w:tcPr>
            <w:tcW w:w="1043" w:type="dxa"/>
          </w:tcPr>
          <w:p w14:paraId="5BB05983" w14:textId="77777777" w:rsidR="004E4D0E" w:rsidRPr="004E4D0E" w:rsidRDefault="004E4D0E" w:rsidP="00D05247">
            <w:pPr>
              <w:tabs>
                <w:tab w:val="left" w:pos="6380"/>
              </w:tabs>
              <w:rPr>
                <w:rFonts w:ascii="Arial" w:hAnsi="Arial" w:cs="Arial"/>
                <w:sz w:val="18"/>
              </w:rPr>
            </w:pPr>
          </w:p>
          <w:p w14:paraId="1766E231" w14:textId="77777777" w:rsidR="004E4D0E" w:rsidRPr="004E4D0E" w:rsidRDefault="004E4D0E" w:rsidP="00D05247">
            <w:pPr>
              <w:tabs>
                <w:tab w:val="left" w:pos="6380"/>
              </w:tabs>
              <w:rPr>
                <w:rFonts w:ascii="Arial" w:hAnsi="Arial" w:cs="Arial"/>
                <w:sz w:val="18"/>
              </w:rPr>
            </w:pPr>
            <w:r w:rsidRPr="004E4D0E">
              <w:rPr>
                <w:rFonts w:ascii="Arial" w:hAnsi="Arial" w:cs="Arial"/>
                <w:sz w:val="18"/>
              </w:rPr>
              <w:t>Job Title:</w:t>
            </w:r>
          </w:p>
        </w:tc>
        <w:tc>
          <w:tcPr>
            <w:tcW w:w="5236" w:type="dxa"/>
            <w:gridSpan w:val="7"/>
            <w:tcBorders>
              <w:bottom w:val="single" w:sz="2" w:space="0" w:color="000080"/>
            </w:tcBorders>
          </w:tcPr>
          <w:p w14:paraId="610035FC" w14:textId="77777777" w:rsidR="004E4D0E" w:rsidRPr="004E4D0E" w:rsidRDefault="004E4D0E" w:rsidP="00D05247">
            <w:pPr>
              <w:tabs>
                <w:tab w:val="left" w:pos="6380"/>
              </w:tabs>
              <w:rPr>
                <w:rFonts w:ascii="Arial" w:hAnsi="Arial" w:cs="Arial"/>
                <w:sz w:val="18"/>
              </w:rPr>
            </w:pPr>
          </w:p>
        </w:tc>
        <w:tc>
          <w:tcPr>
            <w:tcW w:w="2244" w:type="dxa"/>
            <w:gridSpan w:val="4"/>
          </w:tcPr>
          <w:p w14:paraId="6023E9A0" w14:textId="77777777" w:rsidR="004E4D0E" w:rsidRPr="004E4D0E" w:rsidRDefault="004E4D0E" w:rsidP="00D05247">
            <w:pPr>
              <w:tabs>
                <w:tab w:val="left" w:pos="6380"/>
              </w:tabs>
              <w:rPr>
                <w:rFonts w:ascii="Arial" w:hAnsi="Arial" w:cs="Arial"/>
                <w:sz w:val="18"/>
              </w:rPr>
            </w:pPr>
          </w:p>
          <w:p w14:paraId="5CC67A3D" w14:textId="77777777" w:rsidR="004E4D0E" w:rsidRPr="004E4D0E" w:rsidRDefault="004E4D0E" w:rsidP="00D05247">
            <w:pPr>
              <w:tabs>
                <w:tab w:val="left" w:pos="6380"/>
              </w:tabs>
              <w:rPr>
                <w:rFonts w:ascii="Arial" w:hAnsi="Arial" w:cs="Arial"/>
                <w:sz w:val="18"/>
              </w:rPr>
            </w:pPr>
            <w:r w:rsidRPr="004E4D0E">
              <w:rPr>
                <w:rFonts w:ascii="Arial" w:hAnsi="Arial" w:cs="Arial"/>
                <w:sz w:val="18"/>
              </w:rPr>
              <w:t>Basic salary per annum:</w:t>
            </w:r>
          </w:p>
        </w:tc>
        <w:tc>
          <w:tcPr>
            <w:tcW w:w="1683" w:type="dxa"/>
            <w:tcBorders>
              <w:bottom w:val="single" w:sz="2" w:space="0" w:color="000080"/>
            </w:tcBorders>
          </w:tcPr>
          <w:p w14:paraId="454C4B34" w14:textId="77777777" w:rsidR="004E4D0E" w:rsidRPr="004E4D0E" w:rsidRDefault="004E4D0E" w:rsidP="00D05247">
            <w:pPr>
              <w:tabs>
                <w:tab w:val="left" w:pos="6380"/>
              </w:tabs>
              <w:rPr>
                <w:rFonts w:ascii="Arial" w:hAnsi="Arial" w:cs="Arial"/>
                <w:sz w:val="18"/>
              </w:rPr>
            </w:pPr>
          </w:p>
        </w:tc>
      </w:tr>
      <w:tr w:rsidR="004E4D0E" w:rsidRPr="004E4D0E" w14:paraId="56314B11" w14:textId="77777777" w:rsidTr="00D05247">
        <w:tc>
          <w:tcPr>
            <w:tcW w:w="2539" w:type="dxa"/>
            <w:gridSpan w:val="4"/>
            <w:tcBorders>
              <w:bottom w:val="nil"/>
            </w:tcBorders>
          </w:tcPr>
          <w:p w14:paraId="3434E3DF" w14:textId="77777777" w:rsidR="004E4D0E" w:rsidRPr="004E4D0E" w:rsidRDefault="004E4D0E" w:rsidP="00D05247">
            <w:pPr>
              <w:tabs>
                <w:tab w:val="left" w:pos="6380"/>
              </w:tabs>
              <w:rPr>
                <w:rFonts w:ascii="Arial" w:hAnsi="Arial" w:cs="Arial"/>
                <w:sz w:val="18"/>
              </w:rPr>
            </w:pPr>
          </w:p>
          <w:p w14:paraId="6C16BE9F" w14:textId="77777777" w:rsidR="004E4D0E" w:rsidRPr="004E4D0E" w:rsidRDefault="004E4D0E" w:rsidP="00D05247">
            <w:pPr>
              <w:tabs>
                <w:tab w:val="left" w:pos="6380"/>
              </w:tabs>
              <w:rPr>
                <w:rFonts w:ascii="Arial" w:hAnsi="Arial" w:cs="Arial"/>
                <w:sz w:val="18"/>
              </w:rPr>
            </w:pPr>
            <w:r w:rsidRPr="004E4D0E">
              <w:rPr>
                <w:rFonts w:ascii="Arial" w:hAnsi="Arial" w:cs="Arial"/>
                <w:sz w:val="18"/>
              </w:rPr>
              <w:t>Brief Description of Duties:</w:t>
            </w:r>
          </w:p>
        </w:tc>
        <w:tc>
          <w:tcPr>
            <w:tcW w:w="7667" w:type="dxa"/>
            <w:gridSpan w:val="9"/>
            <w:tcBorders>
              <w:bottom w:val="single" w:sz="2" w:space="0" w:color="000080"/>
            </w:tcBorders>
          </w:tcPr>
          <w:p w14:paraId="3F9BC715" w14:textId="77777777" w:rsidR="004E4D0E" w:rsidRPr="004E4D0E" w:rsidRDefault="004E4D0E" w:rsidP="00D05247">
            <w:pPr>
              <w:tabs>
                <w:tab w:val="left" w:pos="6380"/>
              </w:tabs>
              <w:rPr>
                <w:rFonts w:ascii="Arial" w:hAnsi="Arial" w:cs="Arial"/>
                <w:sz w:val="18"/>
              </w:rPr>
            </w:pPr>
          </w:p>
        </w:tc>
      </w:tr>
      <w:tr w:rsidR="004E4D0E" w:rsidRPr="004E4D0E" w14:paraId="229BF191" w14:textId="77777777" w:rsidTr="00D05247">
        <w:tc>
          <w:tcPr>
            <w:tcW w:w="10206" w:type="dxa"/>
            <w:gridSpan w:val="13"/>
            <w:tcBorders>
              <w:bottom w:val="single" w:sz="2" w:space="0" w:color="000080"/>
            </w:tcBorders>
          </w:tcPr>
          <w:p w14:paraId="3C19AE3B" w14:textId="77777777" w:rsidR="004E4D0E" w:rsidRPr="004E4D0E" w:rsidRDefault="004E4D0E" w:rsidP="00D05247">
            <w:pPr>
              <w:tabs>
                <w:tab w:val="left" w:pos="6380"/>
              </w:tabs>
              <w:rPr>
                <w:rFonts w:ascii="Arial" w:hAnsi="Arial" w:cs="Arial"/>
                <w:sz w:val="18"/>
              </w:rPr>
            </w:pPr>
          </w:p>
          <w:p w14:paraId="403DEC38" w14:textId="77777777" w:rsidR="004E4D0E" w:rsidRPr="004E4D0E" w:rsidRDefault="004E4D0E" w:rsidP="00D05247">
            <w:pPr>
              <w:tabs>
                <w:tab w:val="left" w:pos="6380"/>
              </w:tabs>
              <w:rPr>
                <w:rFonts w:ascii="Arial" w:hAnsi="Arial" w:cs="Arial"/>
                <w:sz w:val="18"/>
              </w:rPr>
            </w:pPr>
          </w:p>
        </w:tc>
      </w:tr>
      <w:tr w:rsidR="004E4D0E" w:rsidRPr="004E4D0E" w14:paraId="4C22CF33" w14:textId="77777777" w:rsidTr="00D05247">
        <w:tc>
          <w:tcPr>
            <w:tcW w:w="10206" w:type="dxa"/>
            <w:gridSpan w:val="13"/>
            <w:tcBorders>
              <w:top w:val="single" w:sz="2" w:space="0" w:color="000080"/>
              <w:bottom w:val="single" w:sz="2" w:space="0" w:color="000080"/>
            </w:tcBorders>
          </w:tcPr>
          <w:p w14:paraId="538F1D9E" w14:textId="77777777" w:rsidR="004E4D0E" w:rsidRPr="004E4D0E" w:rsidRDefault="004E4D0E" w:rsidP="00D05247">
            <w:pPr>
              <w:tabs>
                <w:tab w:val="left" w:pos="6380"/>
              </w:tabs>
              <w:rPr>
                <w:rFonts w:ascii="Arial" w:hAnsi="Arial" w:cs="Arial"/>
                <w:sz w:val="18"/>
              </w:rPr>
            </w:pPr>
          </w:p>
          <w:p w14:paraId="34701D5A" w14:textId="77777777" w:rsidR="004E4D0E" w:rsidRPr="004E4D0E" w:rsidRDefault="004E4D0E" w:rsidP="00D05247">
            <w:pPr>
              <w:tabs>
                <w:tab w:val="left" w:pos="6380"/>
              </w:tabs>
              <w:rPr>
                <w:rFonts w:ascii="Arial" w:hAnsi="Arial" w:cs="Arial"/>
                <w:sz w:val="18"/>
              </w:rPr>
            </w:pPr>
          </w:p>
        </w:tc>
      </w:tr>
      <w:tr w:rsidR="004E4D0E" w:rsidRPr="004E4D0E" w14:paraId="6C6D5525" w14:textId="77777777" w:rsidTr="00D05247">
        <w:tc>
          <w:tcPr>
            <w:tcW w:w="10206" w:type="dxa"/>
            <w:gridSpan w:val="13"/>
            <w:tcBorders>
              <w:top w:val="single" w:sz="2" w:space="0" w:color="000080"/>
              <w:bottom w:val="single" w:sz="2" w:space="0" w:color="000080"/>
            </w:tcBorders>
          </w:tcPr>
          <w:p w14:paraId="6E73B8A2" w14:textId="77777777" w:rsidR="004E4D0E" w:rsidRPr="004E4D0E" w:rsidRDefault="004E4D0E" w:rsidP="00D05247">
            <w:pPr>
              <w:tabs>
                <w:tab w:val="left" w:pos="6380"/>
              </w:tabs>
              <w:rPr>
                <w:rFonts w:ascii="Arial" w:hAnsi="Arial" w:cs="Arial"/>
                <w:sz w:val="18"/>
              </w:rPr>
            </w:pPr>
          </w:p>
          <w:p w14:paraId="687F0846" w14:textId="77777777" w:rsidR="004E4D0E" w:rsidRPr="004E4D0E" w:rsidRDefault="004E4D0E" w:rsidP="00D05247">
            <w:pPr>
              <w:tabs>
                <w:tab w:val="left" w:pos="6380"/>
              </w:tabs>
              <w:rPr>
                <w:rFonts w:ascii="Arial" w:hAnsi="Arial" w:cs="Arial"/>
                <w:sz w:val="18"/>
              </w:rPr>
            </w:pPr>
          </w:p>
        </w:tc>
      </w:tr>
      <w:tr w:rsidR="004E4D0E" w:rsidRPr="004E4D0E" w14:paraId="72AD9AE5" w14:textId="77777777" w:rsidTr="00D05247">
        <w:tc>
          <w:tcPr>
            <w:tcW w:w="10206" w:type="dxa"/>
            <w:gridSpan w:val="13"/>
            <w:tcBorders>
              <w:top w:val="single" w:sz="2" w:space="0" w:color="000080"/>
              <w:bottom w:val="single" w:sz="2" w:space="0" w:color="000080"/>
            </w:tcBorders>
          </w:tcPr>
          <w:p w14:paraId="396865FA" w14:textId="77777777" w:rsidR="004E4D0E" w:rsidRPr="004E4D0E" w:rsidRDefault="004E4D0E" w:rsidP="00D05247">
            <w:pPr>
              <w:tabs>
                <w:tab w:val="left" w:pos="6380"/>
              </w:tabs>
              <w:rPr>
                <w:rFonts w:ascii="Arial" w:hAnsi="Arial" w:cs="Arial"/>
                <w:sz w:val="18"/>
              </w:rPr>
            </w:pPr>
          </w:p>
          <w:p w14:paraId="751CF345" w14:textId="77777777" w:rsidR="004E4D0E" w:rsidRPr="004E4D0E" w:rsidRDefault="004E4D0E" w:rsidP="00D05247">
            <w:pPr>
              <w:tabs>
                <w:tab w:val="left" w:pos="6380"/>
              </w:tabs>
              <w:rPr>
                <w:rFonts w:ascii="Arial" w:hAnsi="Arial" w:cs="Arial"/>
                <w:sz w:val="18"/>
              </w:rPr>
            </w:pPr>
          </w:p>
        </w:tc>
      </w:tr>
      <w:tr w:rsidR="004E4D0E" w:rsidRPr="004E4D0E" w14:paraId="487976B9" w14:textId="77777777" w:rsidTr="00D05247">
        <w:tc>
          <w:tcPr>
            <w:tcW w:w="1791" w:type="dxa"/>
            <w:gridSpan w:val="3"/>
            <w:tcBorders>
              <w:top w:val="single" w:sz="2" w:space="0" w:color="000080"/>
            </w:tcBorders>
          </w:tcPr>
          <w:p w14:paraId="091C34B6" w14:textId="77777777" w:rsidR="004E4D0E" w:rsidRPr="004E4D0E" w:rsidRDefault="004E4D0E" w:rsidP="00D05247">
            <w:pPr>
              <w:tabs>
                <w:tab w:val="left" w:pos="6380"/>
              </w:tabs>
              <w:rPr>
                <w:rFonts w:ascii="Arial" w:hAnsi="Arial" w:cs="Arial"/>
                <w:sz w:val="18"/>
              </w:rPr>
            </w:pPr>
          </w:p>
          <w:p w14:paraId="1A1EE4CA" w14:textId="77777777" w:rsidR="004E4D0E" w:rsidRPr="004E4D0E" w:rsidRDefault="004E4D0E" w:rsidP="00D05247">
            <w:pPr>
              <w:tabs>
                <w:tab w:val="left" w:pos="6380"/>
              </w:tabs>
              <w:rPr>
                <w:rFonts w:ascii="Arial" w:hAnsi="Arial" w:cs="Arial"/>
                <w:sz w:val="18"/>
              </w:rPr>
            </w:pPr>
            <w:r w:rsidRPr="004E4D0E">
              <w:rPr>
                <w:rFonts w:ascii="Arial" w:hAnsi="Arial" w:cs="Arial"/>
                <w:sz w:val="18"/>
              </w:rPr>
              <w:t>Reason for leaving:</w:t>
            </w:r>
          </w:p>
        </w:tc>
        <w:tc>
          <w:tcPr>
            <w:tcW w:w="8415" w:type="dxa"/>
            <w:gridSpan w:val="10"/>
            <w:tcBorders>
              <w:top w:val="single" w:sz="2" w:space="0" w:color="000080"/>
              <w:bottom w:val="single" w:sz="2" w:space="0" w:color="000080"/>
            </w:tcBorders>
          </w:tcPr>
          <w:p w14:paraId="2E3BD57A" w14:textId="77777777" w:rsidR="004E4D0E" w:rsidRPr="004E4D0E" w:rsidRDefault="004E4D0E" w:rsidP="00D05247">
            <w:pPr>
              <w:tabs>
                <w:tab w:val="left" w:pos="6380"/>
              </w:tabs>
              <w:rPr>
                <w:rFonts w:ascii="Arial" w:hAnsi="Arial" w:cs="Arial"/>
                <w:sz w:val="18"/>
              </w:rPr>
            </w:pPr>
          </w:p>
        </w:tc>
      </w:tr>
      <w:tr w:rsidR="004E4D0E" w:rsidRPr="004E4D0E" w14:paraId="1253D1D2" w14:textId="77777777" w:rsidTr="00D05247">
        <w:tc>
          <w:tcPr>
            <w:tcW w:w="10206" w:type="dxa"/>
            <w:gridSpan w:val="13"/>
          </w:tcPr>
          <w:p w14:paraId="76CC6308" w14:textId="77777777" w:rsidR="004E4D0E" w:rsidRPr="004E4D0E" w:rsidRDefault="004E4D0E" w:rsidP="00D05247">
            <w:pPr>
              <w:tabs>
                <w:tab w:val="left" w:pos="6380"/>
              </w:tabs>
              <w:rPr>
                <w:rFonts w:ascii="Arial" w:hAnsi="Arial" w:cs="Arial"/>
                <w:sz w:val="18"/>
              </w:rPr>
            </w:pPr>
          </w:p>
          <w:p w14:paraId="1A002338" w14:textId="77777777" w:rsidR="004E4D0E" w:rsidRPr="004E4D0E" w:rsidRDefault="004E4D0E" w:rsidP="00D05247">
            <w:pPr>
              <w:tabs>
                <w:tab w:val="left" w:pos="6380"/>
              </w:tabs>
              <w:rPr>
                <w:rFonts w:ascii="Arial" w:hAnsi="Arial" w:cs="Arial"/>
                <w:sz w:val="18"/>
              </w:rPr>
            </w:pPr>
          </w:p>
        </w:tc>
      </w:tr>
    </w:tbl>
    <w:p w14:paraId="34A51ACA" w14:textId="77777777" w:rsidR="004E4D0E" w:rsidRPr="004E4D0E" w:rsidRDefault="004E4D0E" w:rsidP="004E4D0E">
      <w:pPr>
        <w:tabs>
          <w:tab w:val="left" w:pos="6380"/>
        </w:tabs>
        <w:rPr>
          <w:rFonts w:ascii="Arial" w:hAnsi="Arial" w:cs="Arial"/>
          <w:b/>
          <w:sz w:val="18"/>
        </w:rPr>
      </w:pPr>
    </w:p>
    <w:p w14:paraId="3D018562" w14:textId="77777777" w:rsidR="004E4D0E" w:rsidRPr="004E4D0E" w:rsidRDefault="004E4D0E" w:rsidP="004E4D0E">
      <w:pPr>
        <w:tabs>
          <w:tab w:val="left" w:pos="6380"/>
        </w:tabs>
        <w:rPr>
          <w:rFonts w:ascii="Arial" w:hAnsi="Arial" w:cs="Arial"/>
          <w:b/>
          <w:sz w:val="18"/>
        </w:rPr>
      </w:pPr>
      <w:r w:rsidRPr="004E4D0E">
        <w:rPr>
          <w:rFonts w:ascii="Arial" w:hAnsi="Arial" w:cs="Arial"/>
          <w:b/>
          <w:sz w:val="18"/>
        </w:rPr>
        <w:t>Other employment/career history starting with most recent:</w:t>
      </w:r>
    </w:p>
    <w:p w14:paraId="7E66DDCF" w14:textId="77777777" w:rsidR="004E4D0E" w:rsidRPr="004E4D0E" w:rsidRDefault="004E4D0E" w:rsidP="004E4D0E">
      <w:pPr>
        <w:tabs>
          <w:tab w:val="left" w:pos="6380"/>
        </w:tabs>
        <w:ind w:right="-460"/>
        <w:rPr>
          <w:rFonts w:ascii="Arial" w:hAnsi="Arial" w:cs="Arial"/>
          <w:sz w:val="18"/>
        </w:rPr>
      </w:pPr>
      <w:r w:rsidRPr="004E4D0E">
        <w:rPr>
          <w:rFonts w:ascii="Arial" w:hAnsi="Arial" w:cs="Arial"/>
          <w:sz w:val="18"/>
        </w:rPr>
        <w:t>For posts which involve working with children, please give full employment history, accounting for any gaps (please continue on a separate sheet of paper if necessary).</w:t>
      </w:r>
    </w:p>
    <w:p w14:paraId="4B584CE7" w14:textId="77777777" w:rsidR="004E4D0E" w:rsidRPr="004E4D0E" w:rsidRDefault="004E4D0E" w:rsidP="004E4D0E">
      <w:pPr>
        <w:tabs>
          <w:tab w:val="left" w:pos="6380"/>
        </w:tabs>
        <w:ind w:right="-460"/>
        <w:rPr>
          <w:rFonts w:ascii="Arial" w:hAnsi="Arial" w:cs="Arial"/>
          <w:sz w:val="18"/>
        </w:rPr>
      </w:pPr>
    </w:p>
    <w:tbl>
      <w:tblPr>
        <w:tblW w:w="0" w:type="auto"/>
        <w:tblBorders>
          <w:top w:val="single" w:sz="12" w:space="0" w:color="000080"/>
          <w:left w:val="single" w:sz="12" w:space="0" w:color="000080"/>
          <w:bottom w:val="single" w:sz="18" w:space="0" w:color="000080"/>
          <w:right w:val="single" w:sz="12" w:space="0" w:color="000080"/>
          <w:insideH w:val="single" w:sz="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4E4D0E" w:rsidRPr="004E4D0E" w14:paraId="4CA7B142" w14:textId="77777777" w:rsidTr="00D05247">
        <w:tc>
          <w:tcPr>
            <w:tcW w:w="1043" w:type="dxa"/>
          </w:tcPr>
          <w:p w14:paraId="158B19C1"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From:</w:t>
            </w:r>
          </w:p>
          <w:p w14:paraId="1467C0CE" w14:textId="77777777" w:rsidR="004E4D0E" w:rsidRPr="004E4D0E" w:rsidRDefault="004E4D0E" w:rsidP="00D05247">
            <w:pPr>
              <w:tabs>
                <w:tab w:val="left" w:pos="6380"/>
              </w:tabs>
              <w:ind w:right="-460"/>
              <w:rPr>
                <w:rFonts w:ascii="Arial" w:hAnsi="Arial" w:cs="Arial"/>
                <w:sz w:val="18"/>
              </w:rPr>
            </w:pPr>
          </w:p>
          <w:p w14:paraId="6B5C6172" w14:textId="77777777" w:rsidR="004E4D0E" w:rsidRPr="004E4D0E" w:rsidRDefault="004E4D0E" w:rsidP="00D05247">
            <w:pPr>
              <w:tabs>
                <w:tab w:val="left" w:pos="6380"/>
              </w:tabs>
              <w:ind w:right="-460"/>
              <w:rPr>
                <w:rFonts w:ascii="Arial" w:hAnsi="Arial" w:cs="Arial"/>
                <w:sz w:val="18"/>
              </w:rPr>
            </w:pPr>
          </w:p>
        </w:tc>
        <w:tc>
          <w:tcPr>
            <w:tcW w:w="1122" w:type="dxa"/>
          </w:tcPr>
          <w:p w14:paraId="52133E9C"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To:</w:t>
            </w:r>
          </w:p>
        </w:tc>
        <w:tc>
          <w:tcPr>
            <w:tcW w:w="3553" w:type="dxa"/>
          </w:tcPr>
          <w:p w14:paraId="4755CB9A"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Employer:</w:t>
            </w:r>
          </w:p>
          <w:p w14:paraId="4170A01F"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Name and Address:</w:t>
            </w:r>
          </w:p>
        </w:tc>
        <w:tc>
          <w:tcPr>
            <w:tcW w:w="1683" w:type="dxa"/>
          </w:tcPr>
          <w:p w14:paraId="18BBA28D"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Post:</w:t>
            </w:r>
          </w:p>
        </w:tc>
        <w:tc>
          <w:tcPr>
            <w:tcW w:w="2805" w:type="dxa"/>
          </w:tcPr>
          <w:p w14:paraId="7157B42A"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Reason for Leaving:</w:t>
            </w:r>
          </w:p>
        </w:tc>
      </w:tr>
      <w:tr w:rsidR="004E4D0E" w:rsidRPr="004E4D0E" w14:paraId="0863F267" w14:textId="77777777" w:rsidTr="00D05247">
        <w:tc>
          <w:tcPr>
            <w:tcW w:w="1043" w:type="dxa"/>
          </w:tcPr>
          <w:p w14:paraId="58481082" w14:textId="77777777" w:rsidR="004E4D0E" w:rsidRPr="004E4D0E" w:rsidRDefault="004E4D0E" w:rsidP="00D05247">
            <w:pPr>
              <w:tabs>
                <w:tab w:val="left" w:pos="6380"/>
              </w:tabs>
              <w:ind w:right="-460"/>
              <w:rPr>
                <w:rFonts w:ascii="Arial" w:hAnsi="Arial" w:cs="Arial"/>
                <w:sz w:val="18"/>
              </w:rPr>
            </w:pPr>
          </w:p>
          <w:p w14:paraId="5FAE3BC4" w14:textId="77777777" w:rsidR="004E4D0E" w:rsidRPr="004E4D0E" w:rsidRDefault="004E4D0E" w:rsidP="00D05247">
            <w:pPr>
              <w:tabs>
                <w:tab w:val="left" w:pos="6380"/>
              </w:tabs>
              <w:ind w:right="-460"/>
              <w:rPr>
                <w:rFonts w:ascii="Arial" w:hAnsi="Arial" w:cs="Arial"/>
                <w:sz w:val="18"/>
              </w:rPr>
            </w:pPr>
          </w:p>
        </w:tc>
        <w:tc>
          <w:tcPr>
            <w:tcW w:w="1122" w:type="dxa"/>
          </w:tcPr>
          <w:p w14:paraId="3A37C7AA" w14:textId="77777777" w:rsidR="004E4D0E" w:rsidRPr="004E4D0E" w:rsidRDefault="004E4D0E" w:rsidP="00D05247">
            <w:pPr>
              <w:tabs>
                <w:tab w:val="left" w:pos="6380"/>
              </w:tabs>
              <w:ind w:right="-460"/>
              <w:rPr>
                <w:rFonts w:ascii="Arial" w:hAnsi="Arial" w:cs="Arial"/>
                <w:sz w:val="18"/>
              </w:rPr>
            </w:pPr>
          </w:p>
        </w:tc>
        <w:tc>
          <w:tcPr>
            <w:tcW w:w="3553" w:type="dxa"/>
          </w:tcPr>
          <w:p w14:paraId="08F38919" w14:textId="77777777" w:rsidR="004E4D0E" w:rsidRPr="004E4D0E" w:rsidRDefault="004E4D0E" w:rsidP="00D05247">
            <w:pPr>
              <w:tabs>
                <w:tab w:val="left" w:pos="6380"/>
              </w:tabs>
              <w:ind w:right="-460"/>
              <w:rPr>
                <w:rFonts w:ascii="Arial" w:hAnsi="Arial" w:cs="Arial"/>
                <w:sz w:val="18"/>
              </w:rPr>
            </w:pPr>
          </w:p>
        </w:tc>
        <w:tc>
          <w:tcPr>
            <w:tcW w:w="1683" w:type="dxa"/>
          </w:tcPr>
          <w:p w14:paraId="01DF2A60" w14:textId="77777777" w:rsidR="004E4D0E" w:rsidRPr="004E4D0E" w:rsidRDefault="004E4D0E" w:rsidP="00D05247">
            <w:pPr>
              <w:tabs>
                <w:tab w:val="left" w:pos="6380"/>
              </w:tabs>
              <w:ind w:right="-460"/>
              <w:rPr>
                <w:rFonts w:ascii="Arial" w:hAnsi="Arial" w:cs="Arial"/>
                <w:sz w:val="18"/>
              </w:rPr>
            </w:pPr>
          </w:p>
        </w:tc>
        <w:tc>
          <w:tcPr>
            <w:tcW w:w="2805" w:type="dxa"/>
          </w:tcPr>
          <w:p w14:paraId="69695161" w14:textId="77777777" w:rsidR="004E4D0E" w:rsidRPr="004E4D0E" w:rsidRDefault="004E4D0E" w:rsidP="00D05247">
            <w:pPr>
              <w:tabs>
                <w:tab w:val="left" w:pos="6380"/>
              </w:tabs>
              <w:ind w:right="-460"/>
              <w:rPr>
                <w:rFonts w:ascii="Arial" w:hAnsi="Arial" w:cs="Arial"/>
                <w:sz w:val="18"/>
              </w:rPr>
            </w:pPr>
          </w:p>
        </w:tc>
      </w:tr>
      <w:tr w:rsidR="004E4D0E" w:rsidRPr="004E4D0E" w14:paraId="0685E7FD" w14:textId="77777777" w:rsidTr="00D05247">
        <w:tc>
          <w:tcPr>
            <w:tcW w:w="1043" w:type="dxa"/>
          </w:tcPr>
          <w:p w14:paraId="7D56FCB5" w14:textId="77777777" w:rsidR="004E4D0E" w:rsidRPr="004E4D0E" w:rsidRDefault="004E4D0E" w:rsidP="00D05247">
            <w:pPr>
              <w:tabs>
                <w:tab w:val="left" w:pos="6380"/>
              </w:tabs>
              <w:ind w:right="-460"/>
              <w:rPr>
                <w:rFonts w:ascii="Arial" w:hAnsi="Arial" w:cs="Arial"/>
                <w:sz w:val="18"/>
              </w:rPr>
            </w:pPr>
          </w:p>
          <w:p w14:paraId="0D299ACD" w14:textId="77777777" w:rsidR="004E4D0E" w:rsidRPr="004E4D0E" w:rsidRDefault="004E4D0E" w:rsidP="00D05247">
            <w:pPr>
              <w:tabs>
                <w:tab w:val="left" w:pos="6380"/>
              </w:tabs>
              <w:ind w:right="-460"/>
              <w:rPr>
                <w:rFonts w:ascii="Arial" w:hAnsi="Arial" w:cs="Arial"/>
                <w:sz w:val="18"/>
              </w:rPr>
            </w:pPr>
          </w:p>
        </w:tc>
        <w:tc>
          <w:tcPr>
            <w:tcW w:w="1122" w:type="dxa"/>
          </w:tcPr>
          <w:p w14:paraId="10246572" w14:textId="77777777" w:rsidR="004E4D0E" w:rsidRPr="004E4D0E" w:rsidRDefault="004E4D0E" w:rsidP="00D05247">
            <w:pPr>
              <w:tabs>
                <w:tab w:val="left" w:pos="6380"/>
              </w:tabs>
              <w:ind w:right="-460"/>
              <w:rPr>
                <w:rFonts w:ascii="Arial" w:hAnsi="Arial" w:cs="Arial"/>
                <w:sz w:val="18"/>
              </w:rPr>
            </w:pPr>
          </w:p>
        </w:tc>
        <w:tc>
          <w:tcPr>
            <w:tcW w:w="3553" w:type="dxa"/>
          </w:tcPr>
          <w:p w14:paraId="5F547804" w14:textId="77777777" w:rsidR="004E4D0E" w:rsidRPr="004E4D0E" w:rsidRDefault="004E4D0E" w:rsidP="00D05247">
            <w:pPr>
              <w:tabs>
                <w:tab w:val="left" w:pos="6380"/>
              </w:tabs>
              <w:ind w:right="-460"/>
              <w:rPr>
                <w:rFonts w:ascii="Arial" w:hAnsi="Arial" w:cs="Arial"/>
                <w:sz w:val="18"/>
              </w:rPr>
            </w:pPr>
          </w:p>
        </w:tc>
        <w:tc>
          <w:tcPr>
            <w:tcW w:w="1683" w:type="dxa"/>
          </w:tcPr>
          <w:p w14:paraId="468D14BC" w14:textId="77777777" w:rsidR="004E4D0E" w:rsidRPr="004E4D0E" w:rsidRDefault="004E4D0E" w:rsidP="00D05247">
            <w:pPr>
              <w:tabs>
                <w:tab w:val="left" w:pos="6380"/>
              </w:tabs>
              <w:ind w:right="-460"/>
              <w:rPr>
                <w:rFonts w:ascii="Arial" w:hAnsi="Arial" w:cs="Arial"/>
                <w:sz w:val="18"/>
              </w:rPr>
            </w:pPr>
          </w:p>
        </w:tc>
        <w:tc>
          <w:tcPr>
            <w:tcW w:w="2805" w:type="dxa"/>
          </w:tcPr>
          <w:p w14:paraId="2D613DA0" w14:textId="77777777" w:rsidR="004E4D0E" w:rsidRPr="004E4D0E" w:rsidRDefault="004E4D0E" w:rsidP="00D05247">
            <w:pPr>
              <w:tabs>
                <w:tab w:val="left" w:pos="6380"/>
              </w:tabs>
              <w:ind w:right="-460"/>
              <w:rPr>
                <w:rFonts w:ascii="Arial" w:hAnsi="Arial" w:cs="Arial"/>
                <w:sz w:val="18"/>
              </w:rPr>
            </w:pPr>
          </w:p>
        </w:tc>
      </w:tr>
      <w:tr w:rsidR="004E4D0E" w:rsidRPr="004E4D0E" w14:paraId="2D590433" w14:textId="77777777" w:rsidTr="00D05247">
        <w:tc>
          <w:tcPr>
            <w:tcW w:w="1043" w:type="dxa"/>
          </w:tcPr>
          <w:p w14:paraId="5A21859D" w14:textId="77777777" w:rsidR="004E4D0E" w:rsidRPr="004E4D0E" w:rsidRDefault="004E4D0E" w:rsidP="00D05247">
            <w:pPr>
              <w:tabs>
                <w:tab w:val="left" w:pos="6380"/>
              </w:tabs>
              <w:ind w:right="-460"/>
              <w:rPr>
                <w:rFonts w:ascii="Arial" w:hAnsi="Arial" w:cs="Arial"/>
                <w:sz w:val="18"/>
              </w:rPr>
            </w:pPr>
          </w:p>
          <w:p w14:paraId="530FB46C" w14:textId="77777777" w:rsidR="004E4D0E" w:rsidRPr="004E4D0E" w:rsidRDefault="004E4D0E" w:rsidP="00D05247">
            <w:pPr>
              <w:tabs>
                <w:tab w:val="left" w:pos="6380"/>
              </w:tabs>
              <w:ind w:right="-460"/>
              <w:rPr>
                <w:rFonts w:ascii="Arial" w:hAnsi="Arial" w:cs="Arial"/>
                <w:sz w:val="18"/>
              </w:rPr>
            </w:pPr>
          </w:p>
        </w:tc>
        <w:tc>
          <w:tcPr>
            <w:tcW w:w="1122" w:type="dxa"/>
          </w:tcPr>
          <w:p w14:paraId="1C896BA7" w14:textId="77777777" w:rsidR="004E4D0E" w:rsidRPr="004E4D0E" w:rsidRDefault="004E4D0E" w:rsidP="00D05247">
            <w:pPr>
              <w:tabs>
                <w:tab w:val="left" w:pos="6380"/>
              </w:tabs>
              <w:ind w:right="-460"/>
              <w:rPr>
                <w:rFonts w:ascii="Arial" w:hAnsi="Arial" w:cs="Arial"/>
                <w:sz w:val="18"/>
              </w:rPr>
            </w:pPr>
          </w:p>
        </w:tc>
        <w:tc>
          <w:tcPr>
            <w:tcW w:w="3553" w:type="dxa"/>
          </w:tcPr>
          <w:p w14:paraId="5EF3A608" w14:textId="77777777" w:rsidR="004E4D0E" w:rsidRPr="004E4D0E" w:rsidRDefault="004E4D0E" w:rsidP="00D05247">
            <w:pPr>
              <w:tabs>
                <w:tab w:val="left" w:pos="6380"/>
              </w:tabs>
              <w:ind w:right="-460"/>
              <w:rPr>
                <w:rFonts w:ascii="Arial" w:hAnsi="Arial" w:cs="Arial"/>
                <w:sz w:val="18"/>
              </w:rPr>
            </w:pPr>
          </w:p>
        </w:tc>
        <w:tc>
          <w:tcPr>
            <w:tcW w:w="1683" w:type="dxa"/>
          </w:tcPr>
          <w:p w14:paraId="44355BDF" w14:textId="77777777" w:rsidR="004E4D0E" w:rsidRPr="004E4D0E" w:rsidRDefault="004E4D0E" w:rsidP="00D05247">
            <w:pPr>
              <w:tabs>
                <w:tab w:val="left" w:pos="6380"/>
              </w:tabs>
              <w:ind w:right="-460"/>
              <w:rPr>
                <w:rFonts w:ascii="Arial" w:hAnsi="Arial" w:cs="Arial"/>
                <w:sz w:val="18"/>
              </w:rPr>
            </w:pPr>
          </w:p>
        </w:tc>
        <w:tc>
          <w:tcPr>
            <w:tcW w:w="2805" w:type="dxa"/>
          </w:tcPr>
          <w:p w14:paraId="4E12411E" w14:textId="77777777" w:rsidR="004E4D0E" w:rsidRPr="004E4D0E" w:rsidRDefault="004E4D0E" w:rsidP="00D05247">
            <w:pPr>
              <w:tabs>
                <w:tab w:val="left" w:pos="6380"/>
              </w:tabs>
              <w:ind w:right="-460"/>
              <w:rPr>
                <w:rFonts w:ascii="Arial" w:hAnsi="Arial" w:cs="Arial"/>
                <w:sz w:val="18"/>
              </w:rPr>
            </w:pPr>
          </w:p>
        </w:tc>
      </w:tr>
      <w:tr w:rsidR="004E4D0E" w:rsidRPr="004E4D0E" w14:paraId="40630712" w14:textId="77777777" w:rsidTr="00D05247">
        <w:tc>
          <w:tcPr>
            <w:tcW w:w="1043" w:type="dxa"/>
          </w:tcPr>
          <w:p w14:paraId="4B02EC5F" w14:textId="77777777" w:rsidR="004E4D0E" w:rsidRPr="004E4D0E" w:rsidRDefault="004E4D0E" w:rsidP="00D05247">
            <w:pPr>
              <w:tabs>
                <w:tab w:val="left" w:pos="6380"/>
              </w:tabs>
              <w:ind w:right="-460"/>
              <w:rPr>
                <w:rFonts w:ascii="Arial" w:hAnsi="Arial" w:cs="Arial"/>
                <w:sz w:val="18"/>
              </w:rPr>
            </w:pPr>
          </w:p>
          <w:p w14:paraId="4A32DC2B" w14:textId="77777777" w:rsidR="004E4D0E" w:rsidRPr="004E4D0E" w:rsidRDefault="004E4D0E" w:rsidP="00D05247">
            <w:pPr>
              <w:tabs>
                <w:tab w:val="left" w:pos="6380"/>
              </w:tabs>
              <w:ind w:right="-460"/>
              <w:rPr>
                <w:rFonts w:ascii="Arial" w:hAnsi="Arial" w:cs="Arial"/>
                <w:sz w:val="18"/>
              </w:rPr>
            </w:pPr>
          </w:p>
        </w:tc>
        <w:tc>
          <w:tcPr>
            <w:tcW w:w="1122" w:type="dxa"/>
          </w:tcPr>
          <w:p w14:paraId="1C35276E" w14:textId="77777777" w:rsidR="004E4D0E" w:rsidRPr="004E4D0E" w:rsidRDefault="004E4D0E" w:rsidP="00D05247">
            <w:pPr>
              <w:tabs>
                <w:tab w:val="left" w:pos="6380"/>
              </w:tabs>
              <w:ind w:right="-460"/>
              <w:rPr>
                <w:rFonts w:ascii="Arial" w:hAnsi="Arial" w:cs="Arial"/>
                <w:sz w:val="18"/>
              </w:rPr>
            </w:pPr>
          </w:p>
        </w:tc>
        <w:tc>
          <w:tcPr>
            <w:tcW w:w="3553" w:type="dxa"/>
          </w:tcPr>
          <w:p w14:paraId="3E365737" w14:textId="77777777" w:rsidR="004E4D0E" w:rsidRPr="004E4D0E" w:rsidRDefault="004E4D0E" w:rsidP="00D05247">
            <w:pPr>
              <w:tabs>
                <w:tab w:val="left" w:pos="6380"/>
              </w:tabs>
              <w:ind w:right="-460"/>
              <w:rPr>
                <w:rFonts w:ascii="Arial" w:hAnsi="Arial" w:cs="Arial"/>
                <w:sz w:val="18"/>
              </w:rPr>
            </w:pPr>
          </w:p>
        </w:tc>
        <w:tc>
          <w:tcPr>
            <w:tcW w:w="1683" w:type="dxa"/>
          </w:tcPr>
          <w:p w14:paraId="45BCB1EC" w14:textId="77777777" w:rsidR="004E4D0E" w:rsidRPr="004E4D0E" w:rsidRDefault="004E4D0E" w:rsidP="00D05247">
            <w:pPr>
              <w:tabs>
                <w:tab w:val="left" w:pos="6380"/>
              </w:tabs>
              <w:ind w:right="-460"/>
              <w:rPr>
                <w:rFonts w:ascii="Arial" w:hAnsi="Arial" w:cs="Arial"/>
                <w:sz w:val="18"/>
              </w:rPr>
            </w:pPr>
          </w:p>
        </w:tc>
        <w:tc>
          <w:tcPr>
            <w:tcW w:w="2805" w:type="dxa"/>
          </w:tcPr>
          <w:p w14:paraId="73027583" w14:textId="77777777" w:rsidR="004E4D0E" w:rsidRPr="004E4D0E" w:rsidRDefault="004E4D0E" w:rsidP="00D05247">
            <w:pPr>
              <w:tabs>
                <w:tab w:val="left" w:pos="6380"/>
              </w:tabs>
              <w:ind w:right="-460"/>
              <w:rPr>
                <w:rFonts w:ascii="Arial" w:hAnsi="Arial" w:cs="Arial"/>
                <w:sz w:val="18"/>
              </w:rPr>
            </w:pPr>
          </w:p>
        </w:tc>
      </w:tr>
      <w:tr w:rsidR="004E4D0E" w:rsidRPr="004E4D0E" w14:paraId="20BB7FAB" w14:textId="77777777" w:rsidTr="00D05247">
        <w:tc>
          <w:tcPr>
            <w:tcW w:w="1043" w:type="dxa"/>
          </w:tcPr>
          <w:p w14:paraId="32130758" w14:textId="77777777" w:rsidR="004E4D0E" w:rsidRPr="004E4D0E" w:rsidRDefault="004E4D0E" w:rsidP="00D05247">
            <w:pPr>
              <w:tabs>
                <w:tab w:val="left" w:pos="6380"/>
              </w:tabs>
              <w:ind w:right="-460"/>
              <w:rPr>
                <w:rFonts w:ascii="Arial" w:hAnsi="Arial" w:cs="Arial"/>
                <w:sz w:val="18"/>
              </w:rPr>
            </w:pPr>
          </w:p>
          <w:p w14:paraId="1F0D9197" w14:textId="77777777" w:rsidR="004E4D0E" w:rsidRPr="004E4D0E" w:rsidRDefault="004E4D0E" w:rsidP="00D05247">
            <w:pPr>
              <w:tabs>
                <w:tab w:val="left" w:pos="6380"/>
              </w:tabs>
              <w:ind w:right="-460"/>
              <w:rPr>
                <w:rFonts w:ascii="Arial" w:hAnsi="Arial" w:cs="Arial"/>
                <w:sz w:val="18"/>
              </w:rPr>
            </w:pPr>
          </w:p>
        </w:tc>
        <w:tc>
          <w:tcPr>
            <w:tcW w:w="1122" w:type="dxa"/>
          </w:tcPr>
          <w:p w14:paraId="6697006E" w14:textId="77777777" w:rsidR="004E4D0E" w:rsidRPr="004E4D0E" w:rsidRDefault="004E4D0E" w:rsidP="00D05247">
            <w:pPr>
              <w:tabs>
                <w:tab w:val="left" w:pos="6380"/>
              </w:tabs>
              <w:ind w:right="-460"/>
              <w:rPr>
                <w:rFonts w:ascii="Arial" w:hAnsi="Arial" w:cs="Arial"/>
                <w:sz w:val="18"/>
              </w:rPr>
            </w:pPr>
          </w:p>
        </w:tc>
        <w:tc>
          <w:tcPr>
            <w:tcW w:w="3553" w:type="dxa"/>
          </w:tcPr>
          <w:p w14:paraId="49F86D1A" w14:textId="77777777" w:rsidR="004E4D0E" w:rsidRPr="004E4D0E" w:rsidRDefault="004E4D0E" w:rsidP="00D05247">
            <w:pPr>
              <w:tabs>
                <w:tab w:val="left" w:pos="6380"/>
              </w:tabs>
              <w:ind w:right="-460"/>
              <w:rPr>
                <w:rFonts w:ascii="Arial" w:hAnsi="Arial" w:cs="Arial"/>
                <w:sz w:val="18"/>
              </w:rPr>
            </w:pPr>
          </w:p>
        </w:tc>
        <w:tc>
          <w:tcPr>
            <w:tcW w:w="1683" w:type="dxa"/>
          </w:tcPr>
          <w:p w14:paraId="5A7E62EC" w14:textId="77777777" w:rsidR="004E4D0E" w:rsidRPr="004E4D0E" w:rsidRDefault="004E4D0E" w:rsidP="00D05247">
            <w:pPr>
              <w:tabs>
                <w:tab w:val="left" w:pos="6380"/>
              </w:tabs>
              <w:ind w:right="-460"/>
              <w:rPr>
                <w:rFonts w:ascii="Arial" w:hAnsi="Arial" w:cs="Arial"/>
                <w:sz w:val="18"/>
              </w:rPr>
            </w:pPr>
          </w:p>
        </w:tc>
        <w:tc>
          <w:tcPr>
            <w:tcW w:w="2805" w:type="dxa"/>
          </w:tcPr>
          <w:p w14:paraId="3DA5E7D4" w14:textId="77777777" w:rsidR="004E4D0E" w:rsidRPr="004E4D0E" w:rsidRDefault="004E4D0E" w:rsidP="00D05247">
            <w:pPr>
              <w:tabs>
                <w:tab w:val="left" w:pos="6380"/>
              </w:tabs>
              <w:ind w:right="-460"/>
              <w:rPr>
                <w:rFonts w:ascii="Arial" w:hAnsi="Arial" w:cs="Arial"/>
                <w:sz w:val="18"/>
              </w:rPr>
            </w:pPr>
          </w:p>
        </w:tc>
      </w:tr>
      <w:tr w:rsidR="004E4D0E" w:rsidRPr="004E4D0E" w14:paraId="090EF393" w14:textId="77777777" w:rsidTr="00D05247">
        <w:tc>
          <w:tcPr>
            <w:tcW w:w="1043" w:type="dxa"/>
          </w:tcPr>
          <w:p w14:paraId="541D79D1" w14:textId="77777777" w:rsidR="004E4D0E" w:rsidRPr="004E4D0E" w:rsidRDefault="004E4D0E" w:rsidP="00D05247">
            <w:pPr>
              <w:tabs>
                <w:tab w:val="left" w:pos="6380"/>
              </w:tabs>
              <w:ind w:right="-460"/>
              <w:rPr>
                <w:rFonts w:ascii="Arial" w:hAnsi="Arial" w:cs="Arial"/>
                <w:sz w:val="18"/>
              </w:rPr>
            </w:pPr>
          </w:p>
          <w:p w14:paraId="09D737B2" w14:textId="77777777" w:rsidR="004E4D0E" w:rsidRPr="004E4D0E" w:rsidRDefault="004E4D0E" w:rsidP="00D05247">
            <w:pPr>
              <w:tabs>
                <w:tab w:val="left" w:pos="6380"/>
              </w:tabs>
              <w:ind w:right="-460"/>
              <w:rPr>
                <w:rFonts w:ascii="Arial" w:hAnsi="Arial" w:cs="Arial"/>
                <w:sz w:val="18"/>
              </w:rPr>
            </w:pPr>
          </w:p>
        </w:tc>
        <w:tc>
          <w:tcPr>
            <w:tcW w:w="1122" w:type="dxa"/>
          </w:tcPr>
          <w:p w14:paraId="2080694E" w14:textId="77777777" w:rsidR="004E4D0E" w:rsidRPr="004E4D0E" w:rsidRDefault="004E4D0E" w:rsidP="00D05247">
            <w:pPr>
              <w:tabs>
                <w:tab w:val="left" w:pos="6380"/>
              </w:tabs>
              <w:ind w:right="-460"/>
              <w:rPr>
                <w:rFonts w:ascii="Arial" w:hAnsi="Arial" w:cs="Arial"/>
                <w:sz w:val="18"/>
              </w:rPr>
            </w:pPr>
          </w:p>
        </w:tc>
        <w:tc>
          <w:tcPr>
            <w:tcW w:w="3553" w:type="dxa"/>
          </w:tcPr>
          <w:p w14:paraId="79548D4E" w14:textId="77777777" w:rsidR="004E4D0E" w:rsidRPr="004E4D0E" w:rsidRDefault="004E4D0E" w:rsidP="00D05247">
            <w:pPr>
              <w:tabs>
                <w:tab w:val="left" w:pos="6380"/>
              </w:tabs>
              <w:ind w:right="-460"/>
              <w:rPr>
                <w:rFonts w:ascii="Arial" w:hAnsi="Arial" w:cs="Arial"/>
                <w:sz w:val="18"/>
              </w:rPr>
            </w:pPr>
          </w:p>
        </w:tc>
        <w:tc>
          <w:tcPr>
            <w:tcW w:w="1683" w:type="dxa"/>
          </w:tcPr>
          <w:p w14:paraId="3BBDDD7A" w14:textId="77777777" w:rsidR="004E4D0E" w:rsidRPr="004E4D0E" w:rsidRDefault="004E4D0E" w:rsidP="00D05247">
            <w:pPr>
              <w:tabs>
                <w:tab w:val="left" w:pos="6380"/>
              </w:tabs>
              <w:ind w:right="-460"/>
              <w:rPr>
                <w:rFonts w:ascii="Arial" w:hAnsi="Arial" w:cs="Arial"/>
                <w:sz w:val="18"/>
              </w:rPr>
            </w:pPr>
          </w:p>
        </w:tc>
        <w:tc>
          <w:tcPr>
            <w:tcW w:w="2805" w:type="dxa"/>
          </w:tcPr>
          <w:p w14:paraId="7DE659C6" w14:textId="77777777" w:rsidR="004E4D0E" w:rsidRPr="004E4D0E" w:rsidRDefault="004E4D0E" w:rsidP="00D05247">
            <w:pPr>
              <w:tabs>
                <w:tab w:val="left" w:pos="6380"/>
              </w:tabs>
              <w:ind w:right="-460"/>
              <w:rPr>
                <w:rFonts w:ascii="Arial" w:hAnsi="Arial" w:cs="Arial"/>
                <w:sz w:val="18"/>
              </w:rPr>
            </w:pPr>
          </w:p>
        </w:tc>
      </w:tr>
      <w:tr w:rsidR="004E4D0E" w:rsidRPr="004E4D0E" w14:paraId="2099006D" w14:textId="77777777" w:rsidTr="00D05247">
        <w:tc>
          <w:tcPr>
            <w:tcW w:w="1043" w:type="dxa"/>
          </w:tcPr>
          <w:p w14:paraId="1DA2FE95" w14:textId="77777777" w:rsidR="004E4D0E" w:rsidRPr="004E4D0E" w:rsidRDefault="004E4D0E" w:rsidP="00D05247">
            <w:pPr>
              <w:tabs>
                <w:tab w:val="left" w:pos="6380"/>
              </w:tabs>
              <w:ind w:right="-460"/>
              <w:rPr>
                <w:rFonts w:ascii="Arial" w:hAnsi="Arial" w:cs="Arial"/>
                <w:sz w:val="18"/>
              </w:rPr>
            </w:pPr>
          </w:p>
          <w:p w14:paraId="110D6C1B" w14:textId="77777777" w:rsidR="004E4D0E" w:rsidRPr="004E4D0E" w:rsidRDefault="004E4D0E" w:rsidP="00D05247">
            <w:pPr>
              <w:tabs>
                <w:tab w:val="left" w:pos="6380"/>
              </w:tabs>
              <w:ind w:right="-460"/>
              <w:rPr>
                <w:rFonts w:ascii="Arial" w:hAnsi="Arial" w:cs="Arial"/>
                <w:sz w:val="18"/>
              </w:rPr>
            </w:pPr>
          </w:p>
        </w:tc>
        <w:tc>
          <w:tcPr>
            <w:tcW w:w="1122" w:type="dxa"/>
          </w:tcPr>
          <w:p w14:paraId="4AF8F058" w14:textId="77777777" w:rsidR="004E4D0E" w:rsidRPr="004E4D0E" w:rsidRDefault="004E4D0E" w:rsidP="00D05247">
            <w:pPr>
              <w:tabs>
                <w:tab w:val="left" w:pos="6380"/>
              </w:tabs>
              <w:ind w:right="-460"/>
              <w:rPr>
                <w:rFonts w:ascii="Arial" w:hAnsi="Arial" w:cs="Arial"/>
                <w:sz w:val="18"/>
              </w:rPr>
            </w:pPr>
          </w:p>
        </w:tc>
        <w:tc>
          <w:tcPr>
            <w:tcW w:w="3553" w:type="dxa"/>
          </w:tcPr>
          <w:p w14:paraId="4B294413" w14:textId="77777777" w:rsidR="004E4D0E" w:rsidRPr="004E4D0E" w:rsidRDefault="004E4D0E" w:rsidP="00D05247">
            <w:pPr>
              <w:tabs>
                <w:tab w:val="left" w:pos="6380"/>
              </w:tabs>
              <w:ind w:right="-460"/>
              <w:rPr>
                <w:rFonts w:ascii="Arial" w:hAnsi="Arial" w:cs="Arial"/>
                <w:sz w:val="18"/>
              </w:rPr>
            </w:pPr>
          </w:p>
        </w:tc>
        <w:tc>
          <w:tcPr>
            <w:tcW w:w="1683" w:type="dxa"/>
          </w:tcPr>
          <w:p w14:paraId="09255A28" w14:textId="77777777" w:rsidR="004E4D0E" w:rsidRPr="004E4D0E" w:rsidRDefault="004E4D0E" w:rsidP="00D05247">
            <w:pPr>
              <w:tabs>
                <w:tab w:val="left" w:pos="6380"/>
              </w:tabs>
              <w:ind w:right="-460"/>
              <w:rPr>
                <w:rFonts w:ascii="Arial" w:hAnsi="Arial" w:cs="Arial"/>
                <w:sz w:val="18"/>
              </w:rPr>
            </w:pPr>
          </w:p>
        </w:tc>
        <w:tc>
          <w:tcPr>
            <w:tcW w:w="2805" w:type="dxa"/>
          </w:tcPr>
          <w:p w14:paraId="79006E6B" w14:textId="77777777" w:rsidR="004E4D0E" w:rsidRPr="004E4D0E" w:rsidRDefault="004E4D0E" w:rsidP="00D05247">
            <w:pPr>
              <w:tabs>
                <w:tab w:val="left" w:pos="6380"/>
              </w:tabs>
              <w:ind w:right="-460"/>
              <w:rPr>
                <w:rFonts w:ascii="Arial" w:hAnsi="Arial" w:cs="Arial"/>
                <w:sz w:val="18"/>
              </w:rPr>
            </w:pPr>
          </w:p>
        </w:tc>
      </w:tr>
      <w:tr w:rsidR="004E4D0E" w:rsidRPr="004E4D0E" w14:paraId="13E5BF9C" w14:textId="77777777" w:rsidTr="00D05247">
        <w:tc>
          <w:tcPr>
            <w:tcW w:w="1043" w:type="dxa"/>
          </w:tcPr>
          <w:p w14:paraId="28B20B53" w14:textId="77777777" w:rsidR="004E4D0E" w:rsidRPr="004E4D0E" w:rsidRDefault="004E4D0E" w:rsidP="00D05247">
            <w:pPr>
              <w:tabs>
                <w:tab w:val="left" w:pos="6380"/>
              </w:tabs>
              <w:ind w:right="-460"/>
              <w:rPr>
                <w:rFonts w:ascii="Arial" w:hAnsi="Arial" w:cs="Arial"/>
                <w:sz w:val="18"/>
              </w:rPr>
            </w:pPr>
          </w:p>
          <w:p w14:paraId="51692BB2" w14:textId="77777777" w:rsidR="004E4D0E" w:rsidRPr="004E4D0E" w:rsidRDefault="004E4D0E" w:rsidP="00D05247">
            <w:pPr>
              <w:tabs>
                <w:tab w:val="left" w:pos="6380"/>
              </w:tabs>
              <w:ind w:right="-460"/>
              <w:rPr>
                <w:rFonts w:ascii="Arial" w:hAnsi="Arial" w:cs="Arial"/>
                <w:sz w:val="18"/>
              </w:rPr>
            </w:pPr>
          </w:p>
        </w:tc>
        <w:tc>
          <w:tcPr>
            <w:tcW w:w="1122" w:type="dxa"/>
          </w:tcPr>
          <w:p w14:paraId="4ABE1C83" w14:textId="77777777" w:rsidR="004E4D0E" w:rsidRPr="004E4D0E" w:rsidRDefault="004E4D0E" w:rsidP="00D05247">
            <w:pPr>
              <w:tabs>
                <w:tab w:val="left" w:pos="6380"/>
              </w:tabs>
              <w:ind w:right="-460"/>
              <w:rPr>
                <w:rFonts w:ascii="Arial" w:hAnsi="Arial" w:cs="Arial"/>
                <w:sz w:val="18"/>
              </w:rPr>
            </w:pPr>
          </w:p>
        </w:tc>
        <w:tc>
          <w:tcPr>
            <w:tcW w:w="3553" w:type="dxa"/>
          </w:tcPr>
          <w:p w14:paraId="7A58A70D" w14:textId="77777777" w:rsidR="004E4D0E" w:rsidRPr="004E4D0E" w:rsidRDefault="004E4D0E" w:rsidP="00D05247">
            <w:pPr>
              <w:tabs>
                <w:tab w:val="left" w:pos="6380"/>
              </w:tabs>
              <w:ind w:right="-460"/>
              <w:rPr>
                <w:rFonts w:ascii="Arial" w:hAnsi="Arial" w:cs="Arial"/>
                <w:sz w:val="18"/>
              </w:rPr>
            </w:pPr>
          </w:p>
        </w:tc>
        <w:tc>
          <w:tcPr>
            <w:tcW w:w="1683" w:type="dxa"/>
          </w:tcPr>
          <w:p w14:paraId="360D9948" w14:textId="77777777" w:rsidR="004E4D0E" w:rsidRPr="004E4D0E" w:rsidRDefault="004E4D0E" w:rsidP="00D05247">
            <w:pPr>
              <w:tabs>
                <w:tab w:val="left" w:pos="6380"/>
              </w:tabs>
              <w:ind w:right="-460"/>
              <w:rPr>
                <w:rFonts w:ascii="Arial" w:hAnsi="Arial" w:cs="Arial"/>
                <w:sz w:val="18"/>
              </w:rPr>
            </w:pPr>
          </w:p>
        </w:tc>
        <w:tc>
          <w:tcPr>
            <w:tcW w:w="2805" w:type="dxa"/>
          </w:tcPr>
          <w:p w14:paraId="42BE26DD" w14:textId="77777777" w:rsidR="004E4D0E" w:rsidRPr="004E4D0E" w:rsidRDefault="004E4D0E" w:rsidP="00D05247">
            <w:pPr>
              <w:tabs>
                <w:tab w:val="left" w:pos="6380"/>
              </w:tabs>
              <w:ind w:right="-460"/>
              <w:rPr>
                <w:rFonts w:ascii="Arial" w:hAnsi="Arial" w:cs="Arial"/>
                <w:sz w:val="18"/>
              </w:rPr>
            </w:pPr>
          </w:p>
        </w:tc>
      </w:tr>
      <w:tr w:rsidR="004E4D0E" w:rsidRPr="004E4D0E" w14:paraId="1EDB3876" w14:textId="77777777" w:rsidTr="00D05247">
        <w:tc>
          <w:tcPr>
            <w:tcW w:w="1043" w:type="dxa"/>
          </w:tcPr>
          <w:p w14:paraId="6FF4768C" w14:textId="77777777" w:rsidR="004E4D0E" w:rsidRPr="004E4D0E" w:rsidRDefault="004E4D0E" w:rsidP="00D05247">
            <w:pPr>
              <w:tabs>
                <w:tab w:val="left" w:pos="6380"/>
              </w:tabs>
              <w:ind w:right="-460"/>
              <w:rPr>
                <w:rFonts w:ascii="Arial" w:hAnsi="Arial" w:cs="Arial"/>
                <w:sz w:val="18"/>
              </w:rPr>
            </w:pPr>
          </w:p>
          <w:p w14:paraId="1074BF84" w14:textId="77777777" w:rsidR="004E4D0E" w:rsidRPr="004E4D0E" w:rsidRDefault="004E4D0E" w:rsidP="00D05247">
            <w:pPr>
              <w:tabs>
                <w:tab w:val="left" w:pos="6380"/>
              </w:tabs>
              <w:ind w:right="-460"/>
              <w:rPr>
                <w:rFonts w:ascii="Arial" w:hAnsi="Arial" w:cs="Arial"/>
                <w:sz w:val="18"/>
              </w:rPr>
            </w:pPr>
          </w:p>
        </w:tc>
        <w:tc>
          <w:tcPr>
            <w:tcW w:w="1122" w:type="dxa"/>
          </w:tcPr>
          <w:p w14:paraId="69E3D8BB" w14:textId="77777777" w:rsidR="004E4D0E" w:rsidRPr="004E4D0E" w:rsidRDefault="004E4D0E" w:rsidP="00D05247">
            <w:pPr>
              <w:tabs>
                <w:tab w:val="left" w:pos="6380"/>
              </w:tabs>
              <w:ind w:right="-460"/>
              <w:rPr>
                <w:rFonts w:ascii="Arial" w:hAnsi="Arial" w:cs="Arial"/>
                <w:sz w:val="18"/>
              </w:rPr>
            </w:pPr>
          </w:p>
        </w:tc>
        <w:tc>
          <w:tcPr>
            <w:tcW w:w="3553" w:type="dxa"/>
          </w:tcPr>
          <w:p w14:paraId="64FE7D76" w14:textId="77777777" w:rsidR="004E4D0E" w:rsidRPr="004E4D0E" w:rsidRDefault="004E4D0E" w:rsidP="00D05247">
            <w:pPr>
              <w:tabs>
                <w:tab w:val="left" w:pos="6380"/>
              </w:tabs>
              <w:ind w:right="-460"/>
              <w:rPr>
                <w:rFonts w:ascii="Arial" w:hAnsi="Arial" w:cs="Arial"/>
                <w:sz w:val="18"/>
              </w:rPr>
            </w:pPr>
          </w:p>
        </w:tc>
        <w:tc>
          <w:tcPr>
            <w:tcW w:w="1683" w:type="dxa"/>
          </w:tcPr>
          <w:p w14:paraId="121FF78E" w14:textId="77777777" w:rsidR="004E4D0E" w:rsidRPr="004E4D0E" w:rsidRDefault="004E4D0E" w:rsidP="00D05247">
            <w:pPr>
              <w:tabs>
                <w:tab w:val="left" w:pos="6380"/>
              </w:tabs>
              <w:ind w:right="-460"/>
              <w:rPr>
                <w:rFonts w:ascii="Arial" w:hAnsi="Arial" w:cs="Arial"/>
                <w:sz w:val="18"/>
              </w:rPr>
            </w:pPr>
          </w:p>
        </w:tc>
        <w:tc>
          <w:tcPr>
            <w:tcW w:w="2805" w:type="dxa"/>
          </w:tcPr>
          <w:p w14:paraId="6F68B456" w14:textId="77777777" w:rsidR="004E4D0E" w:rsidRPr="004E4D0E" w:rsidRDefault="004E4D0E" w:rsidP="00D05247">
            <w:pPr>
              <w:tabs>
                <w:tab w:val="left" w:pos="6380"/>
              </w:tabs>
              <w:ind w:right="-460"/>
              <w:rPr>
                <w:rFonts w:ascii="Arial" w:hAnsi="Arial" w:cs="Arial"/>
                <w:sz w:val="18"/>
              </w:rPr>
            </w:pPr>
          </w:p>
        </w:tc>
      </w:tr>
      <w:tr w:rsidR="004E4D0E" w:rsidRPr="004E4D0E" w14:paraId="5ECEDF71" w14:textId="77777777" w:rsidTr="00D05247">
        <w:tc>
          <w:tcPr>
            <w:tcW w:w="1043" w:type="dxa"/>
            <w:tcBorders>
              <w:bottom w:val="single" w:sz="12" w:space="0" w:color="000080"/>
            </w:tcBorders>
          </w:tcPr>
          <w:p w14:paraId="5B11CC06" w14:textId="77777777" w:rsidR="004E4D0E" w:rsidRPr="004E4D0E" w:rsidRDefault="004E4D0E" w:rsidP="00D05247">
            <w:pPr>
              <w:tabs>
                <w:tab w:val="left" w:pos="6380"/>
              </w:tabs>
              <w:ind w:right="-460"/>
              <w:rPr>
                <w:rFonts w:ascii="Arial" w:hAnsi="Arial" w:cs="Arial"/>
                <w:sz w:val="18"/>
              </w:rPr>
            </w:pPr>
          </w:p>
          <w:p w14:paraId="54CCF51E" w14:textId="77777777" w:rsidR="004E4D0E" w:rsidRPr="004E4D0E" w:rsidRDefault="004E4D0E" w:rsidP="00D05247">
            <w:pPr>
              <w:tabs>
                <w:tab w:val="left" w:pos="6380"/>
              </w:tabs>
              <w:ind w:right="-460"/>
              <w:rPr>
                <w:rFonts w:ascii="Arial" w:hAnsi="Arial" w:cs="Arial"/>
                <w:sz w:val="18"/>
              </w:rPr>
            </w:pPr>
          </w:p>
        </w:tc>
        <w:tc>
          <w:tcPr>
            <w:tcW w:w="1122" w:type="dxa"/>
            <w:tcBorders>
              <w:bottom w:val="single" w:sz="12" w:space="0" w:color="000080"/>
            </w:tcBorders>
          </w:tcPr>
          <w:p w14:paraId="55E4722A" w14:textId="77777777" w:rsidR="004E4D0E" w:rsidRPr="004E4D0E" w:rsidRDefault="004E4D0E" w:rsidP="00D05247">
            <w:pPr>
              <w:tabs>
                <w:tab w:val="left" w:pos="6380"/>
              </w:tabs>
              <w:ind w:right="-460"/>
              <w:rPr>
                <w:rFonts w:ascii="Arial" w:hAnsi="Arial" w:cs="Arial"/>
                <w:sz w:val="18"/>
              </w:rPr>
            </w:pPr>
          </w:p>
        </w:tc>
        <w:tc>
          <w:tcPr>
            <w:tcW w:w="3553" w:type="dxa"/>
            <w:tcBorders>
              <w:bottom w:val="single" w:sz="12" w:space="0" w:color="000080"/>
            </w:tcBorders>
          </w:tcPr>
          <w:p w14:paraId="37FC8F2C" w14:textId="77777777" w:rsidR="004E4D0E" w:rsidRPr="004E4D0E" w:rsidRDefault="004E4D0E" w:rsidP="00D05247">
            <w:pPr>
              <w:tabs>
                <w:tab w:val="left" w:pos="6380"/>
              </w:tabs>
              <w:ind w:right="-460"/>
              <w:rPr>
                <w:rFonts w:ascii="Arial" w:hAnsi="Arial" w:cs="Arial"/>
                <w:sz w:val="18"/>
              </w:rPr>
            </w:pPr>
          </w:p>
        </w:tc>
        <w:tc>
          <w:tcPr>
            <w:tcW w:w="1683" w:type="dxa"/>
            <w:tcBorders>
              <w:bottom w:val="single" w:sz="12" w:space="0" w:color="000080"/>
            </w:tcBorders>
          </w:tcPr>
          <w:p w14:paraId="6F0D639F" w14:textId="77777777" w:rsidR="004E4D0E" w:rsidRPr="004E4D0E" w:rsidRDefault="004E4D0E" w:rsidP="00D05247">
            <w:pPr>
              <w:tabs>
                <w:tab w:val="left" w:pos="6380"/>
              </w:tabs>
              <w:ind w:right="-460"/>
              <w:rPr>
                <w:rFonts w:ascii="Arial" w:hAnsi="Arial" w:cs="Arial"/>
                <w:sz w:val="18"/>
              </w:rPr>
            </w:pPr>
          </w:p>
        </w:tc>
        <w:tc>
          <w:tcPr>
            <w:tcW w:w="2805" w:type="dxa"/>
            <w:tcBorders>
              <w:bottom w:val="single" w:sz="12" w:space="0" w:color="000080"/>
            </w:tcBorders>
          </w:tcPr>
          <w:p w14:paraId="6FB3C664" w14:textId="77777777" w:rsidR="004E4D0E" w:rsidRPr="004E4D0E" w:rsidRDefault="004E4D0E" w:rsidP="00D05247">
            <w:pPr>
              <w:tabs>
                <w:tab w:val="left" w:pos="6380"/>
              </w:tabs>
              <w:ind w:right="-460"/>
              <w:rPr>
                <w:rFonts w:ascii="Arial" w:hAnsi="Arial" w:cs="Arial"/>
                <w:sz w:val="18"/>
              </w:rPr>
            </w:pPr>
          </w:p>
        </w:tc>
      </w:tr>
      <w:tr w:rsidR="004E4D0E" w:rsidRPr="004E4D0E" w14:paraId="209A7A4D" w14:textId="77777777" w:rsidTr="00D05247">
        <w:tc>
          <w:tcPr>
            <w:tcW w:w="1043" w:type="dxa"/>
            <w:tcBorders>
              <w:top w:val="single" w:sz="12" w:space="0" w:color="000080"/>
              <w:left w:val="nil"/>
              <w:bottom w:val="single" w:sz="18" w:space="0" w:color="000080"/>
              <w:right w:val="nil"/>
            </w:tcBorders>
          </w:tcPr>
          <w:p w14:paraId="415EC84B" w14:textId="77777777" w:rsidR="004E4D0E" w:rsidRPr="004E4D0E" w:rsidRDefault="004E4D0E" w:rsidP="00D05247">
            <w:pPr>
              <w:tabs>
                <w:tab w:val="left" w:pos="6380"/>
              </w:tabs>
              <w:ind w:right="-460"/>
              <w:rPr>
                <w:rFonts w:ascii="Arial" w:hAnsi="Arial" w:cs="Arial"/>
                <w:sz w:val="18"/>
              </w:rPr>
            </w:pPr>
          </w:p>
        </w:tc>
        <w:tc>
          <w:tcPr>
            <w:tcW w:w="1122" w:type="dxa"/>
            <w:tcBorders>
              <w:top w:val="single" w:sz="12" w:space="0" w:color="000080"/>
              <w:left w:val="nil"/>
              <w:bottom w:val="single" w:sz="18" w:space="0" w:color="000080"/>
              <w:right w:val="nil"/>
            </w:tcBorders>
          </w:tcPr>
          <w:p w14:paraId="6C36C1B5" w14:textId="77777777" w:rsidR="004E4D0E" w:rsidRPr="004E4D0E" w:rsidRDefault="004E4D0E" w:rsidP="00D05247">
            <w:pPr>
              <w:tabs>
                <w:tab w:val="left" w:pos="6380"/>
              </w:tabs>
              <w:ind w:right="-460"/>
              <w:rPr>
                <w:rFonts w:ascii="Arial" w:hAnsi="Arial" w:cs="Arial"/>
                <w:sz w:val="18"/>
              </w:rPr>
            </w:pPr>
          </w:p>
        </w:tc>
        <w:tc>
          <w:tcPr>
            <w:tcW w:w="3553" w:type="dxa"/>
            <w:tcBorders>
              <w:top w:val="single" w:sz="12" w:space="0" w:color="000080"/>
              <w:left w:val="nil"/>
              <w:bottom w:val="single" w:sz="18" w:space="0" w:color="000080"/>
              <w:right w:val="nil"/>
            </w:tcBorders>
          </w:tcPr>
          <w:p w14:paraId="0BB21C24" w14:textId="77777777" w:rsidR="004E4D0E" w:rsidRPr="004E4D0E" w:rsidRDefault="004E4D0E" w:rsidP="00D05247">
            <w:pPr>
              <w:tabs>
                <w:tab w:val="left" w:pos="6380"/>
              </w:tabs>
              <w:ind w:right="-460"/>
              <w:rPr>
                <w:rFonts w:ascii="Arial" w:hAnsi="Arial" w:cs="Arial"/>
                <w:sz w:val="18"/>
              </w:rPr>
            </w:pPr>
          </w:p>
        </w:tc>
        <w:tc>
          <w:tcPr>
            <w:tcW w:w="1683" w:type="dxa"/>
            <w:tcBorders>
              <w:top w:val="single" w:sz="12" w:space="0" w:color="000080"/>
              <w:left w:val="nil"/>
              <w:bottom w:val="single" w:sz="18" w:space="0" w:color="000080"/>
              <w:right w:val="nil"/>
            </w:tcBorders>
          </w:tcPr>
          <w:p w14:paraId="4AEE4D65" w14:textId="77777777" w:rsidR="004E4D0E" w:rsidRPr="004E4D0E" w:rsidRDefault="004E4D0E" w:rsidP="00D05247">
            <w:pPr>
              <w:tabs>
                <w:tab w:val="left" w:pos="6380"/>
              </w:tabs>
              <w:ind w:right="-460"/>
              <w:rPr>
                <w:rFonts w:ascii="Arial" w:hAnsi="Arial" w:cs="Arial"/>
                <w:sz w:val="18"/>
              </w:rPr>
            </w:pPr>
          </w:p>
        </w:tc>
        <w:tc>
          <w:tcPr>
            <w:tcW w:w="2805" w:type="dxa"/>
            <w:tcBorders>
              <w:top w:val="single" w:sz="12" w:space="0" w:color="000080"/>
              <w:left w:val="nil"/>
              <w:bottom w:val="single" w:sz="18" w:space="0" w:color="000080"/>
              <w:right w:val="nil"/>
            </w:tcBorders>
          </w:tcPr>
          <w:p w14:paraId="331BFE00" w14:textId="77777777" w:rsidR="004E4D0E" w:rsidRPr="004E4D0E" w:rsidRDefault="004E4D0E" w:rsidP="00D05247">
            <w:pPr>
              <w:tabs>
                <w:tab w:val="left" w:pos="6380"/>
              </w:tabs>
              <w:ind w:right="-460"/>
              <w:rPr>
                <w:rFonts w:ascii="Arial" w:hAnsi="Arial" w:cs="Arial"/>
                <w:sz w:val="18"/>
              </w:rPr>
            </w:pPr>
          </w:p>
          <w:p w14:paraId="53EC0577" w14:textId="77777777" w:rsidR="004E4D0E" w:rsidRPr="004E4D0E" w:rsidRDefault="004E4D0E" w:rsidP="00D05247">
            <w:pPr>
              <w:tabs>
                <w:tab w:val="left" w:pos="6380"/>
              </w:tabs>
              <w:ind w:right="-460"/>
              <w:rPr>
                <w:rFonts w:ascii="Arial" w:hAnsi="Arial" w:cs="Arial"/>
                <w:sz w:val="18"/>
              </w:rPr>
            </w:pPr>
          </w:p>
        </w:tc>
      </w:tr>
    </w:tbl>
    <w:p w14:paraId="6152AE2B" w14:textId="77777777" w:rsidR="004E4D0E" w:rsidRPr="004E4D0E" w:rsidRDefault="004E4D0E" w:rsidP="004E4D0E">
      <w:pPr>
        <w:tabs>
          <w:tab w:val="left" w:pos="6380"/>
        </w:tabs>
        <w:ind w:right="-460"/>
        <w:rPr>
          <w:rFonts w:ascii="Arial" w:hAnsi="Arial" w:cs="Arial"/>
          <w:sz w:val="18"/>
        </w:rPr>
      </w:pPr>
    </w:p>
    <w:p w14:paraId="3BF08B6D"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Please give details of other interests, including involvement in voluntary organisations which you consider relevant:</w:t>
      </w:r>
    </w:p>
    <w:tbl>
      <w:tblPr>
        <w:tblW w:w="0" w:type="auto"/>
        <w:tblBorders>
          <w:bottom w:val="single" w:sz="4"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4E4D0E" w:rsidRPr="004E4D0E" w14:paraId="59EB9DDF" w14:textId="77777777" w:rsidTr="00D05247">
        <w:tc>
          <w:tcPr>
            <w:tcW w:w="10206" w:type="dxa"/>
          </w:tcPr>
          <w:p w14:paraId="1621AC57" w14:textId="77777777" w:rsidR="004E4D0E" w:rsidRPr="004E4D0E" w:rsidRDefault="004E4D0E" w:rsidP="00D05247">
            <w:pPr>
              <w:tabs>
                <w:tab w:val="left" w:pos="6380"/>
              </w:tabs>
              <w:ind w:right="-460"/>
              <w:rPr>
                <w:rFonts w:ascii="Arial" w:hAnsi="Arial" w:cs="Arial"/>
                <w:b/>
                <w:sz w:val="18"/>
              </w:rPr>
            </w:pPr>
          </w:p>
          <w:p w14:paraId="24DD53FC" w14:textId="77777777" w:rsidR="004E4D0E" w:rsidRPr="004E4D0E" w:rsidRDefault="004E4D0E" w:rsidP="00D05247">
            <w:pPr>
              <w:tabs>
                <w:tab w:val="left" w:pos="6380"/>
              </w:tabs>
              <w:ind w:right="-460"/>
              <w:rPr>
                <w:rFonts w:ascii="Arial" w:hAnsi="Arial" w:cs="Arial"/>
                <w:b/>
                <w:sz w:val="18"/>
              </w:rPr>
            </w:pPr>
          </w:p>
        </w:tc>
      </w:tr>
      <w:tr w:rsidR="004E4D0E" w:rsidRPr="004E4D0E" w14:paraId="2B956150" w14:textId="77777777" w:rsidTr="00D05247">
        <w:tc>
          <w:tcPr>
            <w:tcW w:w="10206" w:type="dxa"/>
          </w:tcPr>
          <w:p w14:paraId="3F145E1C" w14:textId="77777777" w:rsidR="004E4D0E" w:rsidRPr="004E4D0E" w:rsidRDefault="004E4D0E" w:rsidP="00D05247">
            <w:pPr>
              <w:tabs>
                <w:tab w:val="left" w:pos="6380"/>
              </w:tabs>
              <w:ind w:right="-460"/>
              <w:rPr>
                <w:rFonts w:ascii="Arial" w:hAnsi="Arial" w:cs="Arial"/>
                <w:b/>
                <w:sz w:val="18"/>
              </w:rPr>
            </w:pPr>
          </w:p>
          <w:p w14:paraId="0B6B39CF" w14:textId="77777777" w:rsidR="004E4D0E" w:rsidRPr="004E4D0E" w:rsidRDefault="004E4D0E" w:rsidP="00D05247">
            <w:pPr>
              <w:tabs>
                <w:tab w:val="left" w:pos="6380"/>
              </w:tabs>
              <w:ind w:right="-460"/>
              <w:rPr>
                <w:rFonts w:ascii="Arial" w:hAnsi="Arial" w:cs="Arial"/>
                <w:b/>
                <w:sz w:val="18"/>
              </w:rPr>
            </w:pPr>
          </w:p>
        </w:tc>
      </w:tr>
      <w:tr w:rsidR="004E4D0E" w:rsidRPr="004E4D0E" w14:paraId="4F2ED686" w14:textId="77777777" w:rsidTr="00D05247">
        <w:tc>
          <w:tcPr>
            <w:tcW w:w="10206" w:type="dxa"/>
          </w:tcPr>
          <w:p w14:paraId="1CC30CDC" w14:textId="77777777" w:rsidR="004E4D0E" w:rsidRPr="004E4D0E" w:rsidRDefault="004E4D0E" w:rsidP="00D05247">
            <w:pPr>
              <w:tabs>
                <w:tab w:val="left" w:pos="6380"/>
              </w:tabs>
              <w:ind w:right="-460"/>
              <w:rPr>
                <w:rFonts w:ascii="Arial" w:hAnsi="Arial" w:cs="Arial"/>
                <w:b/>
                <w:sz w:val="18"/>
              </w:rPr>
            </w:pPr>
          </w:p>
          <w:p w14:paraId="01D122C0" w14:textId="77777777" w:rsidR="004E4D0E" w:rsidRPr="004E4D0E" w:rsidRDefault="004E4D0E" w:rsidP="00D05247">
            <w:pPr>
              <w:tabs>
                <w:tab w:val="left" w:pos="6380"/>
              </w:tabs>
              <w:ind w:right="-460"/>
              <w:rPr>
                <w:rFonts w:ascii="Arial" w:hAnsi="Arial" w:cs="Arial"/>
                <w:b/>
                <w:sz w:val="18"/>
              </w:rPr>
            </w:pPr>
          </w:p>
        </w:tc>
      </w:tr>
      <w:tr w:rsidR="004E4D0E" w:rsidRPr="004E4D0E" w14:paraId="5C7AECF3" w14:textId="77777777" w:rsidTr="00D05247">
        <w:tc>
          <w:tcPr>
            <w:tcW w:w="10206" w:type="dxa"/>
          </w:tcPr>
          <w:p w14:paraId="52E8A40E" w14:textId="77777777" w:rsidR="004E4D0E" w:rsidRPr="004E4D0E" w:rsidRDefault="004E4D0E" w:rsidP="00D05247">
            <w:pPr>
              <w:tabs>
                <w:tab w:val="left" w:pos="6380"/>
              </w:tabs>
              <w:ind w:right="-460"/>
              <w:rPr>
                <w:rFonts w:ascii="Arial" w:hAnsi="Arial" w:cs="Arial"/>
                <w:b/>
                <w:sz w:val="18"/>
              </w:rPr>
            </w:pPr>
          </w:p>
          <w:p w14:paraId="41EA819B" w14:textId="77777777" w:rsidR="004E4D0E" w:rsidRPr="004E4D0E" w:rsidRDefault="004E4D0E" w:rsidP="00D05247">
            <w:pPr>
              <w:tabs>
                <w:tab w:val="left" w:pos="6380"/>
              </w:tabs>
              <w:ind w:right="-460"/>
              <w:rPr>
                <w:rFonts w:ascii="Arial" w:hAnsi="Arial" w:cs="Arial"/>
                <w:b/>
                <w:sz w:val="18"/>
              </w:rPr>
            </w:pPr>
          </w:p>
        </w:tc>
      </w:tr>
    </w:tbl>
    <w:p w14:paraId="72E117B7" w14:textId="77777777" w:rsidR="004E4D0E" w:rsidRPr="004E4D0E" w:rsidRDefault="004E4D0E" w:rsidP="004E4D0E">
      <w:pPr>
        <w:tabs>
          <w:tab w:val="left" w:pos="6380"/>
        </w:tabs>
        <w:ind w:right="-460"/>
        <w:rPr>
          <w:rFonts w:ascii="Arial" w:hAnsi="Arial" w:cs="Arial"/>
          <w:b/>
          <w:sz w:val="18"/>
        </w:rPr>
      </w:pPr>
    </w:p>
    <w:p w14:paraId="23CDF0AD" w14:textId="77777777" w:rsidR="004E4D0E" w:rsidRDefault="004E4D0E" w:rsidP="004E4D0E">
      <w:pPr>
        <w:tabs>
          <w:tab w:val="left" w:pos="6380"/>
        </w:tabs>
        <w:ind w:right="-460"/>
        <w:rPr>
          <w:rFonts w:ascii="Arial" w:hAnsi="Arial" w:cs="Arial"/>
          <w:b/>
          <w:sz w:val="18"/>
        </w:rPr>
      </w:pPr>
    </w:p>
    <w:p w14:paraId="6D6EF30B" w14:textId="77777777" w:rsidR="004E4D0E" w:rsidRDefault="004E4D0E" w:rsidP="004E4D0E">
      <w:pPr>
        <w:tabs>
          <w:tab w:val="left" w:pos="6380"/>
        </w:tabs>
        <w:ind w:right="-460"/>
        <w:rPr>
          <w:rFonts w:ascii="Arial" w:hAnsi="Arial" w:cs="Arial"/>
          <w:b/>
          <w:sz w:val="18"/>
        </w:rPr>
      </w:pPr>
    </w:p>
    <w:p w14:paraId="3B3BB58E" w14:textId="77777777" w:rsidR="004E4D0E" w:rsidRDefault="004E4D0E" w:rsidP="004E4D0E">
      <w:pPr>
        <w:tabs>
          <w:tab w:val="left" w:pos="6380"/>
        </w:tabs>
        <w:ind w:right="-460"/>
        <w:rPr>
          <w:rFonts w:ascii="Arial" w:hAnsi="Arial" w:cs="Arial"/>
          <w:b/>
          <w:sz w:val="18"/>
        </w:rPr>
      </w:pPr>
    </w:p>
    <w:p w14:paraId="28BA6378" w14:textId="77777777" w:rsidR="004E4D0E" w:rsidRDefault="004E4D0E" w:rsidP="004E4D0E">
      <w:pPr>
        <w:tabs>
          <w:tab w:val="left" w:pos="6380"/>
        </w:tabs>
        <w:ind w:right="-460"/>
        <w:rPr>
          <w:rFonts w:ascii="Arial" w:hAnsi="Arial" w:cs="Arial"/>
          <w:b/>
          <w:sz w:val="18"/>
        </w:rPr>
      </w:pPr>
    </w:p>
    <w:p w14:paraId="7A4F5C26" w14:textId="77777777" w:rsidR="004E4D0E" w:rsidRDefault="004E4D0E" w:rsidP="004E4D0E">
      <w:pPr>
        <w:tabs>
          <w:tab w:val="left" w:pos="6380"/>
        </w:tabs>
        <w:ind w:right="-460"/>
        <w:rPr>
          <w:rFonts w:ascii="Arial" w:hAnsi="Arial" w:cs="Arial"/>
          <w:b/>
          <w:sz w:val="18"/>
        </w:rPr>
      </w:pPr>
    </w:p>
    <w:p w14:paraId="7AFD7EC8" w14:textId="77777777" w:rsidR="004E4D0E" w:rsidRDefault="004E4D0E" w:rsidP="004E4D0E">
      <w:pPr>
        <w:tabs>
          <w:tab w:val="left" w:pos="6380"/>
        </w:tabs>
        <w:ind w:right="-460"/>
        <w:rPr>
          <w:rFonts w:ascii="Arial" w:hAnsi="Arial" w:cs="Arial"/>
          <w:b/>
          <w:sz w:val="18"/>
        </w:rPr>
      </w:pPr>
    </w:p>
    <w:p w14:paraId="4057C7D5" w14:textId="518F214E"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Experience/Relevant Skills</w:t>
      </w:r>
    </w:p>
    <w:p w14:paraId="029A1611" w14:textId="77777777" w:rsidR="004E4D0E" w:rsidRPr="004E4D0E" w:rsidRDefault="004E4D0E" w:rsidP="004E4D0E">
      <w:pPr>
        <w:tabs>
          <w:tab w:val="left" w:pos="6380"/>
        </w:tabs>
        <w:ind w:right="-460"/>
        <w:rPr>
          <w:rFonts w:ascii="Arial" w:hAnsi="Arial" w:cs="Arial"/>
          <w:b/>
          <w:sz w:val="18"/>
        </w:rPr>
      </w:pPr>
    </w:p>
    <w:p w14:paraId="6C4D3BED" w14:textId="77777777" w:rsidR="004E4D0E" w:rsidRPr="004E4D0E" w:rsidRDefault="004E4D0E" w:rsidP="004E4D0E">
      <w:pPr>
        <w:tabs>
          <w:tab w:val="left" w:pos="6380"/>
        </w:tabs>
        <w:ind w:right="-460"/>
        <w:rPr>
          <w:rFonts w:ascii="Arial" w:hAnsi="Arial" w:cs="Arial"/>
          <w:sz w:val="18"/>
        </w:rPr>
      </w:pPr>
      <w:r w:rsidRPr="004E4D0E">
        <w:rPr>
          <w:rFonts w:ascii="Arial" w:hAnsi="Arial" w:cs="Arial"/>
          <w:sz w:val="18"/>
        </w:rPr>
        <w:t>Having read the job description and person specification, please state how your experience and achievements to date would make you a suitable candidate for this post. If you need to continue beyond these pages of the form please use the same size white paper.</w:t>
      </w:r>
    </w:p>
    <w:tbl>
      <w:tblPr>
        <w:tblW w:w="10206" w:type="dxa"/>
        <w:tblBorders>
          <w:bottom w:val="single" w:sz="4"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4E4D0E" w:rsidRPr="004E4D0E" w14:paraId="28162B7F" w14:textId="77777777" w:rsidTr="00D05247">
        <w:tc>
          <w:tcPr>
            <w:tcW w:w="10206" w:type="dxa"/>
          </w:tcPr>
          <w:p w14:paraId="6A00E450" w14:textId="77777777" w:rsidR="004E4D0E" w:rsidRPr="004E4D0E" w:rsidRDefault="004E4D0E" w:rsidP="00D05247">
            <w:pPr>
              <w:tabs>
                <w:tab w:val="left" w:pos="6380"/>
              </w:tabs>
              <w:ind w:right="-460"/>
              <w:rPr>
                <w:rFonts w:ascii="Arial" w:hAnsi="Arial" w:cs="Arial"/>
                <w:b/>
                <w:sz w:val="18"/>
              </w:rPr>
            </w:pPr>
          </w:p>
          <w:p w14:paraId="3F43D383" w14:textId="77777777" w:rsidR="004E4D0E" w:rsidRPr="004E4D0E" w:rsidRDefault="004E4D0E" w:rsidP="00D05247">
            <w:pPr>
              <w:tabs>
                <w:tab w:val="left" w:pos="6380"/>
              </w:tabs>
              <w:ind w:right="-460"/>
              <w:rPr>
                <w:rFonts w:ascii="Arial" w:hAnsi="Arial" w:cs="Arial"/>
                <w:b/>
                <w:sz w:val="18"/>
              </w:rPr>
            </w:pPr>
          </w:p>
        </w:tc>
      </w:tr>
      <w:tr w:rsidR="004E4D0E" w:rsidRPr="004E4D0E" w14:paraId="013DC070" w14:textId="77777777" w:rsidTr="00D05247">
        <w:tc>
          <w:tcPr>
            <w:tcW w:w="10206" w:type="dxa"/>
          </w:tcPr>
          <w:p w14:paraId="758F77FB" w14:textId="77777777" w:rsidR="004E4D0E" w:rsidRPr="004E4D0E" w:rsidRDefault="004E4D0E" w:rsidP="00D05247">
            <w:pPr>
              <w:tabs>
                <w:tab w:val="left" w:pos="6380"/>
              </w:tabs>
              <w:ind w:right="-460"/>
              <w:rPr>
                <w:rFonts w:ascii="Arial" w:hAnsi="Arial" w:cs="Arial"/>
                <w:b/>
                <w:sz w:val="18"/>
              </w:rPr>
            </w:pPr>
          </w:p>
          <w:p w14:paraId="1BFAD804" w14:textId="77777777" w:rsidR="004E4D0E" w:rsidRPr="004E4D0E" w:rsidRDefault="004E4D0E" w:rsidP="00D05247">
            <w:pPr>
              <w:tabs>
                <w:tab w:val="left" w:pos="6380"/>
              </w:tabs>
              <w:ind w:right="-460"/>
              <w:rPr>
                <w:rFonts w:ascii="Arial" w:hAnsi="Arial" w:cs="Arial"/>
                <w:b/>
                <w:sz w:val="18"/>
              </w:rPr>
            </w:pPr>
          </w:p>
        </w:tc>
      </w:tr>
      <w:tr w:rsidR="004E4D0E" w:rsidRPr="004E4D0E" w14:paraId="5083438C" w14:textId="77777777" w:rsidTr="00D05247">
        <w:tc>
          <w:tcPr>
            <w:tcW w:w="10206" w:type="dxa"/>
          </w:tcPr>
          <w:p w14:paraId="390C37E5" w14:textId="77777777" w:rsidR="004E4D0E" w:rsidRPr="004E4D0E" w:rsidRDefault="004E4D0E" w:rsidP="00D05247">
            <w:pPr>
              <w:tabs>
                <w:tab w:val="left" w:pos="6380"/>
              </w:tabs>
              <w:ind w:right="-460"/>
              <w:rPr>
                <w:rFonts w:ascii="Arial" w:hAnsi="Arial" w:cs="Arial"/>
                <w:b/>
                <w:sz w:val="18"/>
              </w:rPr>
            </w:pPr>
          </w:p>
          <w:p w14:paraId="24C9104E" w14:textId="77777777" w:rsidR="004E4D0E" w:rsidRPr="004E4D0E" w:rsidRDefault="004E4D0E" w:rsidP="00D05247">
            <w:pPr>
              <w:tabs>
                <w:tab w:val="left" w:pos="6380"/>
              </w:tabs>
              <w:ind w:right="-460"/>
              <w:rPr>
                <w:rFonts w:ascii="Arial" w:hAnsi="Arial" w:cs="Arial"/>
                <w:b/>
                <w:sz w:val="18"/>
              </w:rPr>
            </w:pPr>
          </w:p>
        </w:tc>
      </w:tr>
      <w:tr w:rsidR="004E4D0E" w:rsidRPr="004E4D0E" w14:paraId="1241893F" w14:textId="77777777" w:rsidTr="00D05247">
        <w:tc>
          <w:tcPr>
            <w:tcW w:w="10206" w:type="dxa"/>
          </w:tcPr>
          <w:p w14:paraId="56C32913" w14:textId="77777777" w:rsidR="004E4D0E" w:rsidRPr="004E4D0E" w:rsidRDefault="004E4D0E" w:rsidP="00D05247">
            <w:pPr>
              <w:tabs>
                <w:tab w:val="left" w:pos="6380"/>
              </w:tabs>
              <w:ind w:right="-460"/>
              <w:rPr>
                <w:rFonts w:ascii="Arial" w:hAnsi="Arial" w:cs="Arial"/>
                <w:b/>
                <w:sz w:val="18"/>
              </w:rPr>
            </w:pPr>
          </w:p>
          <w:p w14:paraId="180BA83A" w14:textId="77777777" w:rsidR="004E4D0E" w:rsidRPr="004E4D0E" w:rsidRDefault="004E4D0E" w:rsidP="00D05247">
            <w:pPr>
              <w:tabs>
                <w:tab w:val="left" w:pos="6380"/>
              </w:tabs>
              <w:ind w:right="-460"/>
              <w:rPr>
                <w:rFonts w:ascii="Arial" w:hAnsi="Arial" w:cs="Arial"/>
                <w:b/>
                <w:sz w:val="18"/>
              </w:rPr>
            </w:pPr>
          </w:p>
        </w:tc>
      </w:tr>
      <w:tr w:rsidR="004E4D0E" w:rsidRPr="004E4D0E" w14:paraId="44D1B7FE" w14:textId="77777777" w:rsidTr="00D05247">
        <w:tc>
          <w:tcPr>
            <w:tcW w:w="10206" w:type="dxa"/>
          </w:tcPr>
          <w:p w14:paraId="773AF6FF" w14:textId="77777777" w:rsidR="004E4D0E" w:rsidRPr="004E4D0E" w:rsidRDefault="004E4D0E" w:rsidP="00D05247">
            <w:pPr>
              <w:tabs>
                <w:tab w:val="left" w:pos="6380"/>
              </w:tabs>
              <w:ind w:right="-460"/>
              <w:rPr>
                <w:rFonts w:ascii="Arial" w:hAnsi="Arial" w:cs="Arial"/>
                <w:b/>
                <w:sz w:val="18"/>
              </w:rPr>
            </w:pPr>
          </w:p>
          <w:p w14:paraId="2C228EEC" w14:textId="77777777" w:rsidR="004E4D0E" w:rsidRPr="004E4D0E" w:rsidRDefault="004E4D0E" w:rsidP="00D05247">
            <w:pPr>
              <w:tabs>
                <w:tab w:val="left" w:pos="6380"/>
              </w:tabs>
              <w:ind w:right="-460"/>
              <w:rPr>
                <w:rFonts w:ascii="Arial" w:hAnsi="Arial" w:cs="Arial"/>
                <w:b/>
                <w:sz w:val="18"/>
              </w:rPr>
            </w:pPr>
          </w:p>
        </w:tc>
      </w:tr>
      <w:tr w:rsidR="004E4D0E" w:rsidRPr="004E4D0E" w14:paraId="352FDD13" w14:textId="77777777" w:rsidTr="00D05247">
        <w:tc>
          <w:tcPr>
            <w:tcW w:w="10206" w:type="dxa"/>
          </w:tcPr>
          <w:p w14:paraId="3C8C7752" w14:textId="77777777" w:rsidR="004E4D0E" w:rsidRPr="004E4D0E" w:rsidRDefault="004E4D0E" w:rsidP="00D05247">
            <w:pPr>
              <w:tabs>
                <w:tab w:val="left" w:pos="6380"/>
              </w:tabs>
              <w:ind w:right="-460"/>
              <w:rPr>
                <w:rFonts w:ascii="Arial" w:hAnsi="Arial" w:cs="Arial"/>
                <w:b/>
                <w:sz w:val="18"/>
              </w:rPr>
            </w:pPr>
          </w:p>
          <w:p w14:paraId="73CA5BC7" w14:textId="77777777" w:rsidR="004E4D0E" w:rsidRPr="004E4D0E" w:rsidRDefault="004E4D0E" w:rsidP="00D05247">
            <w:pPr>
              <w:tabs>
                <w:tab w:val="left" w:pos="6380"/>
              </w:tabs>
              <w:ind w:right="-460"/>
              <w:rPr>
                <w:rFonts w:ascii="Arial" w:hAnsi="Arial" w:cs="Arial"/>
                <w:b/>
                <w:sz w:val="18"/>
              </w:rPr>
            </w:pPr>
          </w:p>
        </w:tc>
      </w:tr>
      <w:tr w:rsidR="004E4D0E" w:rsidRPr="004E4D0E" w14:paraId="555E5F1E" w14:textId="77777777" w:rsidTr="00D05247">
        <w:tc>
          <w:tcPr>
            <w:tcW w:w="10206" w:type="dxa"/>
          </w:tcPr>
          <w:p w14:paraId="0840FE71" w14:textId="77777777" w:rsidR="004E4D0E" w:rsidRPr="004E4D0E" w:rsidRDefault="004E4D0E" w:rsidP="00D05247">
            <w:pPr>
              <w:tabs>
                <w:tab w:val="left" w:pos="6380"/>
              </w:tabs>
              <w:ind w:right="-460"/>
              <w:rPr>
                <w:rFonts w:ascii="Arial" w:hAnsi="Arial" w:cs="Arial"/>
                <w:b/>
                <w:sz w:val="18"/>
              </w:rPr>
            </w:pPr>
          </w:p>
          <w:p w14:paraId="406DF50A" w14:textId="77777777" w:rsidR="004E4D0E" w:rsidRPr="004E4D0E" w:rsidRDefault="004E4D0E" w:rsidP="00D05247">
            <w:pPr>
              <w:tabs>
                <w:tab w:val="left" w:pos="6380"/>
              </w:tabs>
              <w:ind w:right="-460"/>
              <w:rPr>
                <w:rFonts w:ascii="Arial" w:hAnsi="Arial" w:cs="Arial"/>
                <w:b/>
                <w:sz w:val="18"/>
              </w:rPr>
            </w:pPr>
          </w:p>
        </w:tc>
      </w:tr>
      <w:tr w:rsidR="004E4D0E" w:rsidRPr="004E4D0E" w14:paraId="41E9F489" w14:textId="77777777" w:rsidTr="00D05247">
        <w:tc>
          <w:tcPr>
            <w:tcW w:w="10206" w:type="dxa"/>
          </w:tcPr>
          <w:p w14:paraId="2073DD9D" w14:textId="77777777" w:rsidR="004E4D0E" w:rsidRPr="004E4D0E" w:rsidRDefault="004E4D0E" w:rsidP="00D05247">
            <w:pPr>
              <w:tabs>
                <w:tab w:val="left" w:pos="6380"/>
              </w:tabs>
              <w:ind w:right="-460"/>
              <w:rPr>
                <w:rFonts w:ascii="Arial" w:hAnsi="Arial" w:cs="Arial"/>
                <w:b/>
                <w:sz w:val="18"/>
              </w:rPr>
            </w:pPr>
          </w:p>
          <w:p w14:paraId="1809901A" w14:textId="77777777" w:rsidR="004E4D0E" w:rsidRPr="004E4D0E" w:rsidRDefault="004E4D0E" w:rsidP="00D05247">
            <w:pPr>
              <w:tabs>
                <w:tab w:val="left" w:pos="6380"/>
              </w:tabs>
              <w:ind w:right="-460"/>
              <w:rPr>
                <w:rFonts w:ascii="Arial" w:hAnsi="Arial" w:cs="Arial"/>
                <w:b/>
                <w:sz w:val="18"/>
              </w:rPr>
            </w:pPr>
          </w:p>
        </w:tc>
      </w:tr>
      <w:tr w:rsidR="004E4D0E" w:rsidRPr="004E4D0E" w14:paraId="676FB7A3" w14:textId="77777777" w:rsidTr="00D05247">
        <w:tc>
          <w:tcPr>
            <w:tcW w:w="10206" w:type="dxa"/>
          </w:tcPr>
          <w:p w14:paraId="4757035C" w14:textId="77777777" w:rsidR="004E4D0E" w:rsidRPr="004E4D0E" w:rsidRDefault="004E4D0E" w:rsidP="00D05247">
            <w:pPr>
              <w:tabs>
                <w:tab w:val="left" w:pos="6380"/>
              </w:tabs>
              <w:ind w:right="-460"/>
              <w:rPr>
                <w:rFonts w:ascii="Arial" w:hAnsi="Arial" w:cs="Arial"/>
                <w:b/>
                <w:sz w:val="18"/>
              </w:rPr>
            </w:pPr>
          </w:p>
          <w:p w14:paraId="7028C739" w14:textId="77777777" w:rsidR="004E4D0E" w:rsidRPr="004E4D0E" w:rsidRDefault="004E4D0E" w:rsidP="00D05247">
            <w:pPr>
              <w:tabs>
                <w:tab w:val="left" w:pos="6380"/>
              </w:tabs>
              <w:ind w:right="-460"/>
              <w:rPr>
                <w:rFonts w:ascii="Arial" w:hAnsi="Arial" w:cs="Arial"/>
                <w:b/>
                <w:sz w:val="18"/>
              </w:rPr>
            </w:pPr>
          </w:p>
        </w:tc>
      </w:tr>
      <w:tr w:rsidR="004E4D0E" w:rsidRPr="004E4D0E" w14:paraId="2F5D4920" w14:textId="77777777" w:rsidTr="00D05247">
        <w:tc>
          <w:tcPr>
            <w:tcW w:w="10206" w:type="dxa"/>
          </w:tcPr>
          <w:p w14:paraId="43E4D1A4" w14:textId="77777777" w:rsidR="004E4D0E" w:rsidRPr="004E4D0E" w:rsidRDefault="004E4D0E" w:rsidP="00D05247">
            <w:pPr>
              <w:tabs>
                <w:tab w:val="left" w:pos="6380"/>
              </w:tabs>
              <w:ind w:right="-460"/>
              <w:rPr>
                <w:rFonts w:ascii="Arial" w:hAnsi="Arial" w:cs="Arial"/>
                <w:b/>
                <w:sz w:val="18"/>
              </w:rPr>
            </w:pPr>
          </w:p>
          <w:p w14:paraId="3C4B49DC" w14:textId="77777777" w:rsidR="004E4D0E" w:rsidRPr="004E4D0E" w:rsidRDefault="004E4D0E" w:rsidP="00D05247">
            <w:pPr>
              <w:tabs>
                <w:tab w:val="left" w:pos="6380"/>
              </w:tabs>
              <w:ind w:right="-460"/>
              <w:rPr>
                <w:rFonts w:ascii="Arial" w:hAnsi="Arial" w:cs="Arial"/>
                <w:b/>
                <w:sz w:val="18"/>
              </w:rPr>
            </w:pPr>
          </w:p>
        </w:tc>
      </w:tr>
      <w:tr w:rsidR="004E4D0E" w:rsidRPr="004E4D0E" w14:paraId="7D404080" w14:textId="77777777" w:rsidTr="00D05247">
        <w:tc>
          <w:tcPr>
            <w:tcW w:w="10206" w:type="dxa"/>
          </w:tcPr>
          <w:p w14:paraId="28CB200D" w14:textId="77777777" w:rsidR="004E4D0E" w:rsidRPr="004E4D0E" w:rsidRDefault="004E4D0E" w:rsidP="00D05247">
            <w:pPr>
              <w:tabs>
                <w:tab w:val="left" w:pos="6380"/>
              </w:tabs>
              <w:ind w:right="-460"/>
              <w:rPr>
                <w:rFonts w:ascii="Arial" w:hAnsi="Arial" w:cs="Arial"/>
                <w:b/>
                <w:sz w:val="18"/>
              </w:rPr>
            </w:pPr>
          </w:p>
          <w:p w14:paraId="13995AE2" w14:textId="77777777" w:rsidR="004E4D0E" w:rsidRPr="004E4D0E" w:rsidRDefault="004E4D0E" w:rsidP="00D05247">
            <w:pPr>
              <w:tabs>
                <w:tab w:val="left" w:pos="6380"/>
              </w:tabs>
              <w:ind w:right="-460"/>
              <w:rPr>
                <w:rFonts w:ascii="Arial" w:hAnsi="Arial" w:cs="Arial"/>
                <w:b/>
                <w:sz w:val="18"/>
              </w:rPr>
            </w:pPr>
          </w:p>
        </w:tc>
      </w:tr>
      <w:tr w:rsidR="004E4D0E" w:rsidRPr="004E4D0E" w14:paraId="1900350D" w14:textId="77777777" w:rsidTr="00D05247">
        <w:tc>
          <w:tcPr>
            <w:tcW w:w="10206" w:type="dxa"/>
          </w:tcPr>
          <w:p w14:paraId="24F77BBE" w14:textId="77777777" w:rsidR="004E4D0E" w:rsidRPr="004E4D0E" w:rsidRDefault="004E4D0E" w:rsidP="00D05247">
            <w:pPr>
              <w:tabs>
                <w:tab w:val="left" w:pos="6380"/>
              </w:tabs>
              <w:ind w:right="-460"/>
              <w:rPr>
                <w:rFonts w:ascii="Arial" w:hAnsi="Arial" w:cs="Arial"/>
                <w:b/>
                <w:sz w:val="18"/>
              </w:rPr>
            </w:pPr>
          </w:p>
          <w:p w14:paraId="4552EAA2" w14:textId="77777777" w:rsidR="004E4D0E" w:rsidRPr="004E4D0E" w:rsidRDefault="004E4D0E" w:rsidP="00D05247">
            <w:pPr>
              <w:tabs>
                <w:tab w:val="left" w:pos="6380"/>
              </w:tabs>
              <w:ind w:right="-460"/>
              <w:rPr>
                <w:rFonts w:ascii="Arial" w:hAnsi="Arial" w:cs="Arial"/>
                <w:b/>
                <w:sz w:val="18"/>
              </w:rPr>
            </w:pPr>
          </w:p>
        </w:tc>
      </w:tr>
      <w:tr w:rsidR="004E4D0E" w:rsidRPr="004E4D0E" w14:paraId="7A33F2BB" w14:textId="77777777" w:rsidTr="00D05247">
        <w:tc>
          <w:tcPr>
            <w:tcW w:w="10206" w:type="dxa"/>
          </w:tcPr>
          <w:p w14:paraId="37FFF24A" w14:textId="77777777" w:rsidR="004E4D0E" w:rsidRPr="004E4D0E" w:rsidRDefault="004E4D0E" w:rsidP="00D05247">
            <w:pPr>
              <w:tabs>
                <w:tab w:val="left" w:pos="6380"/>
              </w:tabs>
              <w:ind w:right="-460"/>
              <w:rPr>
                <w:rFonts w:ascii="Arial" w:hAnsi="Arial" w:cs="Arial"/>
                <w:b/>
                <w:sz w:val="18"/>
              </w:rPr>
            </w:pPr>
          </w:p>
          <w:p w14:paraId="70FECE0E" w14:textId="77777777" w:rsidR="004E4D0E" w:rsidRPr="004E4D0E" w:rsidRDefault="004E4D0E" w:rsidP="00D05247">
            <w:pPr>
              <w:tabs>
                <w:tab w:val="left" w:pos="6380"/>
              </w:tabs>
              <w:ind w:right="-460"/>
              <w:rPr>
                <w:rFonts w:ascii="Arial" w:hAnsi="Arial" w:cs="Arial"/>
                <w:b/>
                <w:sz w:val="18"/>
              </w:rPr>
            </w:pPr>
          </w:p>
        </w:tc>
      </w:tr>
      <w:tr w:rsidR="004E4D0E" w:rsidRPr="004E4D0E" w14:paraId="04206B23" w14:textId="77777777" w:rsidTr="00D05247">
        <w:tc>
          <w:tcPr>
            <w:tcW w:w="10206" w:type="dxa"/>
          </w:tcPr>
          <w:p w14:paraId="35F3F5AE" w14:textId="77777777" w:rsidR="004E4D0E" w:rsidRPr="004E4D0E" w:rsidRDefault="004E4D0E" w:rsidP="00D05247">
            <w:pPr>
              <w:tabs>
                <w:tab w:val="left" w:pos="6380"/>
              </w:tabs>
              <w:ind w:right="-460"/>
              <w:rPr>
                <w:rFonts w:ascii="Arial" w:hAnsi="Arial" w:cs="Arial"/>
                <w:b/>
                <w:sz w:val="18"/>
              </w:rPr>
            </w:pPr>
          </w:p>
          <w:p w14:paraId="6B24F6E4" w14:textId="77777777" w:rsidR="004E4D0E" w:rsidRPr="004E4D0E" w:rsidRDefault="004E4D0E" w:rsidP="00D05247">
            <w:pPr>
              <w:tabs>
                <w:tab w:val="left" w:pos="6380"/>
              </w:tabs>
              <w:ind w:right="-460"/>
              <w:rPr>
                <w:rFonts w:ascii="Arial" w:hAnsi="Arial" w:cs="Arial"/>
                <w:b/>
                <w:sz w:val="18"/>
              </w:rPr>
            </w:pPr>
          </w:p>
        </w:tc>
      </w:tr>
      <w:tr w:rsidR="004E4D0E" w:rsidRPr="004E4D0E" w14:paraId="038527DB" w14:textId="77777777" w:rsidTr="00D05247">
        <w:tc>
          <w:tcPr>
            <w:tcW w:w="10206" w:type="dxa"/>
          </w:tcPr>
          <w:p w14:paraId="6ABADD2D" w14:textId="77777777" w:rsidR="004E4D0E" w:rsidRPr="004E4D0E" w:rsidRDefault="004E4D0E" w:rsidP="00D05247">
            <w:pPr>
              <w:tabs>
                <w:tab w:val="left" w:pos="6380"/>
              </w:tabs>
              <w:ind w:right="-460"/>
              <w:rPr>
                <w:rFonts w:ascii="Arial" w:hAnsi="Arial" w:cs="Arial"/>
                <w:b/>
                <w:sz w:val="18"/>
              </w:rPr>
            </w:pPr>
          </w:p>
          <w:p w14:paraId="1DC401C8" w14:textId="77777777" w:rsidR="004E4D0E" w:rsidRPr="004E4D0E" w:rsidRDefault="004E4D0E" w:rsidP="00D05247">
            <w:pPr>
              <w:tabs>
                <w:tab w:val="left" w:pos="6380"/>
              </w:tabs>
              <w:ind w:right="-460"/>
              <w:rPr>
                <w:rFonts w:ascii="Arial" w:hAnsi="Arial" w:cs="Arial"/>
                <w:b/>
                <w:sz w:val="18"/>
              </w:rPr>
            </w:pPr>
          </w:p>
        </w:tc>
      </w:tr>
      <w:tr w:rsidR="004E4D0E" w:rsidRPr="004E4D0E" w14:paraId="3E276C66" w14:textId="77777777" w:rsidTr="00D05247">
        <w:tc>
          <w:tcPr>
            <w:tcW w:w="10206" w:type="dxa"/>
          </w:tcPr>
          <w:p w14:paraId="2656BA00" w14:textId="77777777" w:rsidR="004E4D0E" w:rsidRPr="004E4D0E" w:rsidRDefault="004E4D0E" w:rsidP="00D05247">
            <w:pPr>
              <w:tabs>
                <w:tab w:val="left" w:pos="6380"/>
              </w:tabs>
              <w:ind w:right="-460"/>
              <w:rPr>
                <w:rFonts w:ascii="Arial" w:hAnsi="Arial" w:cs="Arial"/>
                <w:b/>
                <w:sz w:val="18"/>
              </w:rPr>
            </w:pPr>
          </w:p>
          <w:p w14:paraId="682A69BD" w14:textId="77777777" w:rsidR="004E4D0E" w:rsidRPr="004E4D0E" w:rsidRDefault="004E4D0E" w:rsidP="00D05247">
            <w:pPr>
              <w:tabs>
                <w:tab w:val="left" w:pos="6380"/>
              </w:tabs>
              <w:ind w:right="-460"/>
              <w:rPr>
                <w:rFonts w:ascii="Arial" w:hAnsi="Arial" w:cs="Arial"/>
                <w:b/>
                <w:sz w:val="18"/>
              </w:rPr>
            </w:pPr>
          </w:p>
        </w:tc>
      </w:tr>
      <w:tr w:rsidR="004E4D0E" w:rsidRPr="004E4D0E" w14:paraId="11224BE5" w14:textId="77777777" w:rsidTr="00D05247">
        <w:tc>
          <w:tcPr>
            <w:tcW w:w="10206" w:type="dxa"/>
          </w:tcPr>
          <w:p w14:paraId="09765EBF" w14:textId="77777777" w:rsidR="004E4D0E" w:rsidRPr="004E4D0E" w:rsidRDefault="004E4D0E" w:rsidP="00D05247">
            <w:pPr>
              <w:tabs>
                <w:tab w:val="left" w:pos="6380"/>
              </w:tabs>
              <w:ind w:right="-460"/>
              <w:rPr>
                <w:rFonts w:ascii="Arial" w:hAnsi="Arial" w:cs="Arial"/>
                <w:b/>
                <w:sz w:val="18"/>
              </w:rPr>
            </w:pPr>
          </w:p>
          <w:p w14:paraId="1D1D8920" w14:textId="77777777" w:rsidR="004E4D0E" w:rsidRPr="004E4D0E" w:rsidRDefault="004E4D0E" w:rsidP="00D05247">
            <w:pPr>
              <w:tabs>
                <w:tab w:val="left" w:pos="6380"/>
              </w:tabs>
              <w:ind w:right="-460"/>
              <w:rPr>
                <w:rFonts w:ascii="Arial" w:hAnsi="Arial" w:cs="Arial"/>
                <w:b/>
                <w:sz w:val="18"/>
              </w:rPr>
            </w:pPr>
          </w:p>
        </w:tc>
      </w:tr>
      <w:tr w:rsidR="004E4D0E" w:rsidRPr="004E4D0E" w14:paraId="217B7546" w14:textId="77777777" w:rsidTr="00D05247">
        <w:tblPrEx>
          <w:tblBorders>
            <w:bottom w:val="single" w:sz="18" w:space="0" w:color="000080"/>
          </w:tblBorders>
        </w:tblPrEx>
        <w:tc>
          <w:tcPr>
            <w:tcW w:w="10206" w:type="dxa"/>
          </w:tcPr>
          <w:p w14:paraId="6BC65DAA" w14:textId="77777777" w:rsidR="004E4D0E" w:rsidRPr="004E4D0E" w:rsidRDefault="004E4D0E" w:rsidP="00D05247">
            <w:pPr>
              <w:tabs>
                <w:tab w:val="left" w:pos="6380"/>
              </w:tabs>
              <w:ind w:right="-460"/>
              <w:rPr>
                <w:rFonts w:ascii="Arial" w:hAnsi="Arial" w:cs="Arial"/>
                <w:b/>
                <w:sz w:val="18"/>
              </w:rPr>
            </w:pPr>
          </w:p>
          <w:p w14:paraId="34043BEB" w14:textId="77777777" w:rsidR="004E4D0E" w:rsidRPr="004E4D0E" w:rsidRDefault="004E4D0E" w:rsidP="00D05247">
            <w:pPr>
              <w:tabs>
                <w:tab w:val="left" w:pos="6380"/>
              </w:tabs>
              <w:ind w:right="-460"/>
              <w:rPr>
                <w:rFonts w:ascii="Arial" w:hAnsi="Arial" w:cs="Arial"/>
                <w:b/>
                <w:sz w:val="18"/>
              </w:rPr>
            </w:pPr>
          </w:p>
        </w:tc>
      </w:tr>
    </w:tbl>
    <w:p w14:paraId="184EBC2C" w14:textId="77777777" w:rsidR="004E4D0E" w:rsidRPr="004E4D0E" w:rsidRDefault="004E4D0E" w:rsidP="004E4D0E">
      <w:pPr>
        <w:tabs>
          <w:tab w:val="left" w:pos="6380"/>
        </w:tabs>
        <w:ind w:right="-460"/>
        <w:rPr>
          <w:rFonts w:ascii="Arial" w:hAnsi="Arial" w:cs="Arial"/>
          <w:b/>
          <w:sz w:val="18"/>
        </w:rPr>
      </w:pPr>
    </w:p>
    <w:p w14:paraId="1F95B13D" w14:textId="77777777" w:rsidR="004E4D0E" w:rsidRPr="004E4D0E" w:rsidRDefault="004E4D0E" w:rsidP="004E4D0E">
      <w:pPr>
        <w:tabs>
          <w:tab w:val="left" w:pos="6380"/>
        </w:tabs>
        <w:ind w:right="-460"/>
        <w:rPr>
          <w:rFonts w:ascii="Arial" w:hAnsi="Arial" w:cs="Arial"/>
          <w:b/>
          <w:sz w:val="10"/>
        </w:rPr>
      </w:pPr>
    </w:p>
    <w:p w14:paraId="4CBD2F0D"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Declaration</w:t>
      </w:r>
    </w:p>
    <w:p w14:paraId="10C2E0EA" w14:textId="77777777" w:rsidR="004E4D0E" w:rsidRPr="004E4D0E" w:rsidRDefault="004E4D0E" w:rsidP="004E4D0E">
      <w:pPr>
        <w:tabs>
          <w:tab w:val="left" w:pos="6380"/>
        </w:tabs>
        <w:ind w:right="-460"/>
        <w:rPr>
          <w:rFonts w:ascii="Arial" w:hAnsi="Arial" w:cs="Arial"/>
          <w:b/>
          <w:sz w:val="18"/>
        </w:rPr>
      </w:pPr>
    </w:p>
    <w:p w14:paraId="1F3B26A9" w14:textId="77777777" w:rsidR="004E4D0E" w:rsidRPr="004E4D0E" w:rsidRDefault="004E4D0E" w:rsidP="004E4D0E">
      <w:pPr>
        <w:tabs>
          <w:tab w:val="left" w:pos="6380"/>
        </w:tabs>
        <w:ind w:right="-460"/>
        <w:rPr>
          <w:rFonts w:ascii="Arial" w:hAnsi="Arial" w:cs="Arial"/>
          <w:sz w:val="18"/>
        </w:rPr>
      </w:pPr>
      <w:r w:rsidRPr="004E4D0E">
        <w:rPr>
          <w:rFonts w:ascii="Arial" w:hAnsi="Arial" w:cs="Arial"/>
          <w:sz w:val="18"/>
        </w:rPr>
        <w:t>Any of the above particulars may be subject to check. I understand that any false, inaccurate or incomplete information could result in dismissal, disciplinary action or a withdrawal of any offer of employment.</w:t>
      </w:r>
    </w:p>
    <w:p w14:paraId="3B46D6F8" w14:textId="77777777" w:rsidR="004E4D0E" w:rsidRPr="004E4D0E" w:rsidRDefault="004E4D0E" w:rsidP="004E4D0E">
      <w:pPr>
        <w:tabs>
          <w:tab w:val="left" w:pos="6380"/>
        </w:tabs>
        <w:ind w:right="-460"/>
        <w:rPr>
          <w:rFonts w:ascii="Arial" w:hAnsi="Arial" w:cs="Arial"/>
          <w:sz w:val="14"/>
        </w:rPr>
      </w:pPr>
    </w:p>
    <w:p w14:paraId="27B1BD10" w14:textId="77777777" w:rsidR="004E4D0E" w:rsidRPr="004E4D0E" w:rsidRDefault="004E4D0E" w:rsidP="004E4D0E">
      <w:pPr>
        <w:tabs>
          <w:tab w:val="left" w:pos="6380"/>
        </w:tabs>
        <w:ind w:right="-460"/>
        <w:rPr>
          <w:rFonts w:ascii="Arial" w:hAnsi="Arial" w:cs="Arial"/>
          <w:sz w:val="18"/>
        </w:rPr>
      </w:pPr>
      <w:r w:rsidRPr="004E4D0E">
        <w:rPr>
          <w:rFonts w:ascii="Arial" w:hAnsi="Arial" w:cs="Arial"/>
          <w:sz w:val="18"/>
        </w:rPr>
        <w:t>I declare that the information given on this form is to the best of my knowledge correct and complete and can be treated as part of any subsequent contact of employment.  I understand that an Enhanced Criminal Records Bureau search will be conducted before employment can commence.</w:t>
      </w:r>
    </w:p>
    <w:p w14:paraId="68AEE7E6" w14:textId="77777777" w:rsidR="004E4D0E" w:rsidRPr="004E4D0E" w:rsidRDefault="004E4D0E" w:rsidP="004E4D0E">
      <w:pPr>
        <w:tabs>
          <w:tab w:val="left" w:pos="6380"/>
        </w:tabs>
        <w:ind w:right="-460"/>
        <w:rPr>
          <w:rFonts w:ascii="Arial" w:hAnsi="Arial" w:cs="Arial"/>
          <w:sz w:val="14"/>
        </w:rPr>
      </w:pPr>
    </w:p>
    <w:p w14:paraId="190361A3" w14:textId="6A1A9BD4" w:rsidR="004E4D0E" w:rsidRPr="004E4D0E" w:rsidRDefault="004E4D0E" w:rsidP="004E4D0E">
      <w:pPr>
        <w:tabs>
          <w:tab w:val="left" w:pos="6380"/>
        </w:tabs>
        <w:ind w:right="-460"/>
        <w:rPr>
          <w:rFonts w:ascii="Arial" w:hAnsi="Arial" w:cs="Arial"/>
          <w:sz w:val="18"/>
        </w:rPr>
      </w:pPr>
      <w:r w:rsidRPr="004E4D0E">
        <w:rPr>
          <w:rFonts w:ascii="Arial" w:hAnsi="Arial" w:cs="Arial"/>
          <w:sz w:val="18"/>
        </w:rPr>
        <w:t xml:space="preserve">I understand that </w:t>
      </w:r>
      <w:r>
        <w:rPr>
          <w:rFonts w:ascii="Arial" w:hAnsi="Arial" w:cs="Arial"/>
          <w:sz w:val="18"/>
        </w:rPr>
        <w:t xml:space="preserve">Bethel Chapel </w:t>
      </w:r>
      <w:r w:rsidRPr="004E4D0E">
        <w:rPr>
          <w:rFonts w:ascii="Arial" w:hAnsi="Arial" w:cs="Arial"/>
          <w:sz w:val="18"/>
        </w:rPr>
        <w:t xml:space="preserve">may process, by means of a computer database or otherwise, any information which I provide to it, for the purpose of employment with the </w:t>
      </w:r>
      <w:r>
        <w:rPr>
          <w:rFonts w:ascii="Arial" w:hAnsi="Arial" w:cs="Arial"/>
          <w:sz w:val="18"/>
        </w:rPr>
        <w:t>church</w:t>
      </w:r>
      <w:r w:rsidRPr="004E4D0E">
        <w:rPr>
          <w:rFonts w:ascii="Arial" w:hAnsi="Arial" w:cs="Arial"/>
          <w:sz w:val="18"/>
        </w:rPr>
        <w:t>.  Under the terms of the Data Protection Act 1988 the information you give us will be kept confidential.</w:t>
      </w:r>
    </w:p>
    <w:p w14:paraId="31C56017" w14:textId="77777777" w:rsidR="004E4D0E" w:rsidRPr="004E4D0E" w:rsidRDefault="004E4D0E" w:rsidP="004E4D0E">
      <w:pPr>
        <w:tabs>
          <w:tab w:val="left" w:pos="6380"/>
        </w:tabs>
        <w:ind w:right="-460"/>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5423"/>
        <w:gridCol w:w="1496"/>
        <w:gridCol w:w="2244"/>
      </w:tblGrid>
      <w:tr w:rsidR="004E4D0E" w:rsidRPr="004E4D0E" w14:paraId="25E5CEE2" w14:textId="77777777" w:rsidTr="00D05247">
        <w:tc>
          <w:tcPr>
            <w:tcW w:w="10206" w:type="dxa"/>
            <w:gridSpan w:val="4"/>
            <w:tcBorders>
              <w:top w:val="single" w:sz="18" w:space="0" w:color="000080"/>
              <w:left w:val="nil"/>
              <w:bottom w:val="nil"/>
              <w:right w:val="nil"/>
            </w:tcBorders>
          </w:tcPr>
          <w:p w14:paraId="7C041CD5" w14:textId="77777777" w:rsidR="004E4D0E" w:rsidRPr="004E4D0E" w:rsidRDefault="004E4D0E" w:rsidP="00D05247">
            <w:pPr>
              <w:tabs>
                <w:tab w:val="left" w:pos="6380"/>
              </w:tabs>
              <w:ind w:right="-460"/>
              <w:rPr>
                <w:rFonts w:ascii="Arial" w:hAnsi="Arial" w:cs="Arial"/>
                <w:sz w:val="18"/>
              </w:rPr>
            </w:pPr>
          </w:p>
          <w:p w14:paraId="44D30659" w14:textId="77777777" w:rsidR="004E4D0E" w:rsidRPr="004E4D0E" w:rsidRDefault="004E4D0E" w:rsidP="00D05247">
            <w:pPr>
              <w:tabs>
                <w:tab w:val="left" w:pos="6380"/>
              </w:tabs>
              <w:ind w:right="-460"/>
              <w:rPr>
                <w:rFonts w:ascii="Arial" w:hAnsi="Arial" w:cs="Arial"/>
                <w:sz w:val="18"/>
              </w:rPr>
            </w:pPr>
          </w:p>
          <w:p w14:paraId="6EA75E9E" w14:textId="77777777" w:rsidR="004E4D0E" w:rsidRPr="004E4D0E" w:rsidRDefault="004E4D0E" w:rsidP="00D05247">
            <w:pPr>
              <w:tabs>
                <w:tab w:val="left" w:pos="6380"/>
              </w:tabs>
              <w:ind w:right="-460"/>
              <w:rPr>
                <w:rFonts w:ascii="Arial" w:hAnsi="Arial" w:cs="Arial"/>
                <w:sz w:val="18"/>
              </w:rPr>
            </w:pPr>
          </w:p>
        </w:tc>
      </w:tr>
      <w:tr w:rsidR="004E4D0E" w:rsidRPr="004E4D0E" w14:paraId="32946654" w14:textId="77777777" w:rsidTr="00D05247">
        <w:tc>
          <w:tcPr>
            <w:tcW w:w="1043" w:type="dxa"/>
            <w:tcBorders>
              <w:top w:val="nil"/>
              <w:left w:val="nil"/>
              <w:bottom w:val="nil"/>
              <w:right w:val="nil"/>
            </w:tcBorders>
          </w:tcPr>
          <w:p w14:paraId="7C3E74C3"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Signature:</w:t>
            </w:r>
          </w:p>
        </w:tc>
        <w:tc>
          <w:tcPr>
            <w:tcW w:w="5423" w:type="dxa"/>
            <w:tcBorders>
              <w:top w:val="nil"/>
              <w:left w:val="nil"/>
              <w:bottom w:val="single" w:sz="2" w:space="0" w:color="000080"/>
              <w:right w:val="nil"/>
            </w:tcBorders>
          </w:tcPr>
          <w:p w14:paraId="031253AE" w14:textId="77777777" w:rsidR="004E4D0E" w:rsidRPr="004E4D0E" w:rsidRDefault="004E4D0E" w:rsidP="00D05247">
            <w:pPr>
              <w:tabs>
                <w:tab w:val="left" w:pos="6380"/>
              </w:tabs>
              <w:ind w:right="-460"/>
              <w:rPr>
                <w:rFonts w:ascii="Arial" w:hAnsi="Arial" w:cs="Arial"/>
                <w:sz w:val="18"/>
              </w:rPr>
            </w:pPr>
          </w:p>
        </w:tc>
        <w:tc>
          <w:tcPr>
            <w:tcW w:w="1496" w:type="dxa"/>
            <w:tcBorders>
              <w:top w:val="nil"/>
              <w:left w:val="nil"/>
              <w:bottom w:val="nil"/>
              <w:right w:val="nil"/>
            </w:tcBorders>
          </w:tcPr>
          <w:p w14:paraId="7120F0FB"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Date:</w:t>
            </w:r>
          </w:p>
        </w:tc>
        <w:tc>
          <w:tcPr>
            <w:tcW w:w="2244" w:type="dxa"/>
            <w:tcBorders>
              <w:top w:val="nil"/>
              <w:left w:val="nil"/>
              <w:bottom w:val="single" w:sz="2" w:space="0" w:color="000080"/>
              <w:right w:val="nil"/>
            </w:tcBorders>
          </w:tcPr>
          <w:p w14:paraId="17C9C4ED" w14:textId="77777777" w:rsidR="004E4D0E" w:rsidRPr="004E4D0E" w:rsidRDefault="004E4D0E" w:rsidP="00D05247">
            <w:pPr>
              <w:tabs>
                <w:tab w:val="left" w:pos="6380"/>
              </w:tabs>
              <w:ind w:right="-460"/>
              <w:rPr>
                <w:rFonts w:ascii="Arial" w:hAnsi="Arial" w:cs="Arial"/>
                <w:sz w:val="18"/>
              </w:rPr>
            </w:pPr>
          </w:p>
        </w:tc>
      </w:tr>
      <w:tr w:rsidR="004E4D0E" w:rsidRPr="004E4D0E" w14:paraId="1A3495F3" w14:textId="77777777" w:rsidTr="00D05247">
        <w:tc>
          <w:tcPr>
            <w:tcW w:w="10206" w:type="dxa"/>
            <w:gridSpan w:val="4"/>
            <w:tcBorders>
              <w:top w:val="nil"/>
              <w:left w:val="nil"/>
              <w:bottom w:val="single" w:sz="18" w:space="0" w:color="000080"/>
              <w:right w:val="nil"/>
            </w:tcBorders>
          </w:tcPr>
          <w:p w14:paraId="02268122" w14:textId="77777777" w:rsidR="004E4D0E" w:rsidRPr="004E4D0E" w:rsidRDefault="004E4D0E" w:rsidP="00D05247">
            <w:pPr>
              <w:tabs>
                <w:tab w:val="left" w:pos="6380"/>
              </w:tabs>
              <w:ind w:right="-460"/>
              <w:rPr>
                <w:rFonts w:ascii="Arial" w:hAnsi="Arial" w:cs="Arial"/>
                <w:sz w:val="18"/>
              </w:rPr>
            </w:pPr>
          </w:p>
        </w:tc>
      </w:tr>
    </w:tbl>
    <w:p w14:paraId="6E693F47" w14:textId="77777777" w:rsidR="004E4D0E" w:rsidRPr="004E4D0E" w:rsidRDefault="004E4D0E" w:rsidP="004E4D0E">
      <w:pPr>
        <w:tabs>
          <w:tab w:val="left" w:pos="6380"/>
        </w:tabs>
        <w:ind w:right="-460"/>
        <w:rPr>
          <w:rFonts w:ascii="Arial" w:hAnsi="Arial" w:cs="Arial"/>
          <w:sz w:val="18"/>
        </w:rPr>
      </w:pPr>
    </w:p>
    <w:p w14:paraId="56AD79E2" w14:textId="0F9AD8BF" w:rsidR="004E4D0E" w:rsidRPr="004E4D0E" w:rsidRDefault="004E4D0E" w:rsidP="004E4D0E">
      <w:pPr>
        <w:tabs>
          <w:tab w:val="left" w:pos="6380"/>
        </w:tabs>
        <w:ind w:right="-460"/>
        <w:rPr>
          <w:rFonts w:ascii="Arial" w:hAnsi="Arial" w:cs="Arial"/>
          <w:sz w:val="10"/>
        </w:rPr>
      </w:pPr>
      <w:r w:rsidRPr="004E4D0E">
        <w:rPr>
          <w:rFonts w:ascii="Arial" w:hAnsi="Arial" w:cs="Arial"/>
          <w:sz w:val="18"/>
        </w:rPr>
        <w:t>Please</w:t>
      </w:r>
      <w:r w:rsidR="00E15409">
        <w:rPr>
          <w:rFonts w:ascii="Arial" w:hAnsi="Arial" w:cs="Arial"/>
          <w:sz w:val="18"/>
        </w:rPr>
        <w:t xml:space="preserve"> email or</w:t>
      </w:r>
      <w:r w:rsidRPr="004E4D0E">
        <w:rPr>
          <w:rFonts w:ascii="Arial" w:hAnsi="Arial" w:cs="Arial"/>
          <w:sz w:val="18"/>
        </w:rPr>
        <w:t xml:space="preserve"> return in an envelope marked ‘CONFIDENTIAL’; to:</w:t>
      </w:r>
      <w:r w:rsidRPr="004E4D0E">
        <w:rPr>
          <w:rFonts w:ascii="Arial" w:hAnsi="Arial" w:cs="Arial"/>
          <w:sz w:val="18"/>
        </w:rPr>
        <w:br/>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935"/>
        <w:gridCol w:w="7480"/>
      </w:tblGrid>
      <w:tr w:rsidR="004E4D0E" w:rsidRPr="004E4D0E" w14:paraId="74BCE44E" w14:textId="77777777" w:rsidTr="00D05247">
        <w:tc>
          <w:tcPr>
            <w:tcW w:w="1791" w:type="dxa"/>
            <w:tcBorders>
              <w:top w:val="nil"/>
              <w:left w:val="nil"/>
              <w:bottom w:val="nil"/>
              <w:right w:val="nil"/>
            </w:tcBorders>
          </w:tcPr>
          <w:p w14:paraId="5829ACF0" w14:textId="77777777" w:rsidR="004E4D0E" w:rsidRPr="004E4D0E" w:rsidRDefault="004E4D0E" w:rsidP="00D05247">
            <w:pPr>
              <w:tabs>
                <w:tab w:val="left" w:pos="6380"/>
              </w:tabs>
              <w:spacing w:before="20" w:after="20"/>
              <w:ind w:right="-461"/>
              <w:rPr>
                <w:rFonts w:ascii="Arial" w:hAnsi="Arial" w:cs="Arial"/>
                <w:b/>
                <w:bCs/>
                <w:sz w:val="18"/>
              </w:rPr>
            </w:pPr>
          </w:p>
        </w:tc>
        <w:tc>
          <w:tcPr>
            <w:tcW w:w="935" w:type="dxa"/>
            <w:tcBorders>
              <w:top w:val="nil"/>
              <w:left w:val="nil"/>
              <w:bottom w:val="nil"/>
              <w:right w:val="nil"/>
            </w:tcBorders>
          </w:tcPr>
          <w:p w14:paraId="51DC6B39" w14:textId="77777777" w:rsidR="004E4D0E" w:rsidRPr="004E4D0E" w:rsidRDefault="004E4D0E" w:rsidP="00D05247">
            <w:pPr>
              <w:tabs>
                <w:tab w:val="left" w:pos="6380"/>
              </w:tabs>
              <w:spacing w:before="20" w:after="20"/>
              <w:ind w:right="-461"/>
              <w:rPr>
                <w:rFonts w:ascii="Arial" w:hAnsi="Arial" w:cs="Arial"/>
                <w:b/>
                <w:bCs/>
                <w:sz w:val="18"/>
              </w:rPr>
            </w:pPr>
            <w:r w:rsidRPr="004E4D0E">
              <w:rPr>
                <w:rFonts w:ascii="Arial" w:hAnsi="Arial" w:cs="Arial"/>
                <w:b/>
                <w:bCs/>
                <w:sz w:val="18"/>
              </w:rPr>
              <w:t>Name:</w:t>
            </w:r>
          </w:p>
        </w:tc>
        <w:tc>
          <w:tcPr>
            <w:tcW w:w="7480" w:type="dxa"/>
            <w:tcBorders>
              <w:top w:val="nil"/>
              <w:left w:val="nil"/>
              <w:bottom w:val="single" w:sz="4" w:space="0" w:color="auto"/>
              <w:right w:val="nil"/>
            </w:tcBorders>
          </w:tcPr>
          <w:p w14:paraId="100A431A" w14:textId="3E267370" w:rsidR="004E4D0E" w:rsidRPr="004E4D0E" w:rsidRDefault="004E4D0E" w:rsidP="00D05247">
            <w:pPr>
              <w:tabs>
                <w:tab w:val="left" w:pos="6380"/>
              </w:tabs>
              <w:spacing w:before="20" w:after="20"/>
              <w:ind w:right="-461"/>
              <w:rPr>
                <w:rFonts w:ascii="Arial" w:hAnsi="Arial" w:cs="Arial"/>
                <w:sz w:val="18"/>
              </w:rPr>
            </w:pPr>
            <w:r>
              <w:rPr>
                <w:rFonts w:ascii="Arial" w:hAnsi="Arial" w:cs="Arial"/>
                <w:sz w:val="18"/>
              </w:rPr>
              <w:t>Jane Hodges</w:t>
            </w:r>
          </w:p>
        </w:tc>
      </w:tr>
      <w:tr w:rsidR="002501B8" w:rsidRPr="004E4D0E" w14:paraId="162E74C8" w14:textId="77777777" w:rsidTr="00D05247">
        <w:tc>
          <w:tcPr>
            <w:tcW w:w="1791" w:type="dxa"/>
            <w:tcBorders>
              <w:top w:val="nil"/>
              <w:left w:val="nil"/>
              <w:bottom w:val="nil"/>
              <w:right w:val="nil"/>
            </w:tcBorders>
          </w:tcPr>
          <w:p w14:paraId="6613B5B4" w14:textId="77777777" w:rsidR="002501B8" w:rsidRPr="004E4D0E" w:rsidRDefault="002501B8" w:rsidP="00D05247">
            <w:pPr>
              <w:tabs>
                <w:tab w:val="left" w:pos="6380"/>
              </w:tabs>
              <w:spacing w:before="20" w:after="20"/>
              <w:ind w:right="-461"/>
              <w:rPr>
                <w:rFonts w:ascii="Arial" w:hAnsi="Arial" w:cs="Arial"/>
                <w:b/>
                <w:bCs/>
                <w:sz w:val="18"/>
              </w:rPr>
            </w:pPr>
          </w:p>
        </w:tc>
        <w:tc>
          <w:tcPr>
            <w:tcW w:w="935" w:type="dxa"/>
            <w:tcBorders>
              <w:top w:val="nil"/>
              <w:left w:val="nil"/>
              <w:bottom w:val="nil"/>
              <w:right w:val="nil"/>
            </w:tcBorders>
          </w:tcPr>
          <w:p w14:paraId="1D2EB61A" w14:textId="77777777" w:rsidR="002501B8" w:rsidRPr="004E4D0E" w:rsidRDefault="002501B8" w:rsidP="00D05247">
            <w:pPr>
              <w:tabs>
                <w:tab w:val="left" w:pos="6380"/>
              </w:tabs>
              <w:spacing w:before="20" w:after="20"/>
              <w:ind w:right="-461"/>
              <w:rPr>
                <w:rFonts w:ascii="Arial" w:hAnsi="Arial" w:cs="Arial"/>
                <w:b/>
                <w:bCs/>
                <w:sz w:val="18"/>
              </w:rPr>
            </w:pPr>
          </w:p>
        </w:tc>
        <w:tc>
          <w:tcPr>
            <w:tcW w:w="7480" w:type="dxa"/>
            <w:tcBorders>
              <w:top w:val="single" w:sz="4" w:space="0" w:color="auto"/>
              <w:left w:val="nil"/>
              <w:bottom w:val="single" w:sz="4" w:space="0" w:color="auto"/>
              <w:right w:val="nil"/>
            </w:tcBorders>
          </w:tcPr>
          <w:p w14:paraId="240CB2A7" w14:textId="4BF4D33F" w:rsidR="002501B8" w:rsidRDefault="002501B8" w:rsidP="00D05247">
            <w:pPr>
              <w:tabs>
                <w:tab w:val="left" w:pos="6380"/>
              </w:tabs>
              <w:spacing w:before="20" w:after="20"/>
              <w:ind w:right="-461"/>
              <w:rPr>
                <w:rFonts w:ascii="Arial" w:hAnsi="Arial" w:cs="Arial"/>
                <w:sz w:val="18"/>
              </w:rPr>
            </w:pPr>
            <w:r>
              <w:rPr>
                <w:rFonts w:ascii="Arial" w:hAnsi="Arial" w:cs="Arial"/>
                <w:sz w:val="18"/>
              </w:rPr>
              <w:t>Office Manager</w:t>
            </w:r>
          </w:p>
        </w:tc>
      </w:tr>
      <w:tr w:rsidR="004E4D0E" w:rsidRPr="004E4D0E" w14:paraId="71802610" w14:textId="77777777" w:rsidTr="00D05247">
        <w:tc>
          <w:tcPr>
            <w:tcW w:w="1791" w:type="dxa"/>
            <w:tcBorders>
              <w:top w:val="nil"/>
              <w:left w:val="nil"/>
              <w:bottom w:val="nil"/>
              <w:right w:val="nil"/>
            </w:tcBorders>
          </w:tcPr>
          <w:p w14:paraId="0D8F7675" w14:textId="77777777" w:rsidR="004E4D0E" w:rsidRPr="004E4D0E" w:rsidRDefault="004E4D0E" w:rsidP="00D05247">
            <w:pPr>
              <w:tabs>
                <w:tab w:val="left" w:pos="6380"/>
              </w:tabs>
              <w:spacing w:before="20" w:after="20"/>
              <w:ind w:right="-461"/>
              <w:rPr>
                <w:rFonts w:ascii="Arial" w:hAnsi="Arial" w:cs="Arial"/>
                <w:b/>
                <w:bCs/>
                <w:sz w:val="18"/>
              </w:rPr>
            </w:pPr>
          </w:p>
        </w:tc>
        <w:tc>
          <w:tcPr>
            <w:tcW w:w="935" w:type="dxa"/>
            <w:tcBorders>
              <w:top w:val="nil"/>
              <w:left w:val="nil"/>
              <w:bottom w:val="nil"/>
              <w:right w:val="nil"/>
            </w:tcBorders>
          </w:tcPr>
          <w:p w14:paraId="53C00C31" w14:textId="77777777" w:rsidR="004E4D0E" w:rsidRPr="004E4D0E" w:rsidRDefault="004E4D0E" w:rsidP="00D05247">
            <w:pPr>
              <w:tabs>
                <w:tab w:val="left" w:pos="6380"/>
              </w:tabs>
              <w:spacing w:before="20" w:after="20"/>
              <w:ind w:right="-461"/>
              <w:rPr>
                <w:rFonts w:ascii="Arial" w:hAnsi="Arial" w:cs="Arial"/>
                <w:b/>
                <w:bCs/>
                <w:sz w:val="18"/>
              </w:rPr>
            </w:pPr>
            <w:r w:rsidRPr="004E4D0E">
              <w:rPr>
                <w:rFonts w:ascii="Arial" w:hAnsi="Arial" w:cs="Arial"/>
                <w:b/>
                <w:bCs/>
                <w:sz w:val="18"/>
              </w:rPr>
              <w:t>Address:</w:t>
            </w:r>
          </w:p>
        </w:tc>
        <w:tc>
          <w:tcPr>
            <w:tcW w:w="7480" w:type="dxa"/>
            <w:tcBorders>
              <w:top w:val="single" w:sz="4" w:space="0" w:color="auto"/>
              <w:left w:val="nil"/>
              <w:bottom w:val="single" w:sz="4" w:space="0" w:color="auto"/>
              <w:right w:val="nil"/>
            </w:tcBorders>
          </w:tcPr>
          <w:p w14:paraId="09A09BA8" w14:textId="4D09690E" w:rsidR="004E4D0E" w:rsidRPr="004E4D0E" w:rsidRDefault="004E4D0E" w:rsidP="00D05247">
            <w:pPr>
              <w:tabs>
                <w:tab w:val="left" w:pos="6380"/>
              </w:tabs>
              <w:spacing w:before="20" w:after="20"/>
              <w:ind w:right="-461"/>
              <w:rPr>
                <w:rFonts w:ascii="Arial" w:hAnsi="Arial" w:cs="Arial"/>
                <w:sz w:val="18"/>
              </w:rPr>
            </w:pPr>
            <w:r>
              <w:rPr>
                <w:rFonts w:ascii="Arial" w:hAnsi="Arial" w:cs="Arial"/>
                <w:sz w:val="18"/>
              </w:rPr>
              <w:t>Bethel Chapel</w:t>
            </w:r>
          </w:p>
        </w:tc>
      </w:tr>
      <w:tr w:rsidR="004E4D0E" w:rsidRPr="004E4D0E" w14:paraId="7B2E6555" w14:textId="77777777" w:rsidTr="00D05247">
        <w:tc>
          <w:tcPr>
            <w:tcW w:w="1791" w:type="dxa"/>
            <w:tcBorders>
              <w:top w:val="nil"/>
              <w:left w:val="nil"/>
              <w:bottom w:val="nil"/>
              <w:right w:val="nil"/>
            </w:tcBorders>
          </w:tcPr>
          <w:p w14:paraId="5C413031" w14:textId="77777777" w:rsidR="004E4D0E" w:rsidRPr="004E4D0E" w:rsidRDefault="004E4D0E" w:rsidP="00D05247">
            <w:pPr>
              <w:tabs>
                <w:tab w:val="left" w:pos="6380"/>
              </w:tabs>
              <w:spacing w:before="20" w:after="20"/>
              <w:ind w:right="-461"/>
              <w:rPr>
                <w:rFonts w:ascii="Arial" w:hAnsi="Arial" w:cs="Arial"/>
                <w:sz w:val="18"/>
              </w:rPr>
            </w:pPr>
          </w:p>
        </w:tc>
        <w:tc>
          <w:tcPr>
            <w:tcW w:w="935" w:type="dxa"/>
            <w:tcBorders>
              <w:top w:val="nil"/>
              <w:left w:val="nil"/>
              <w:bottom w:val="nil"/>
              <w:right w:val="nil"/>
            </w:tcBorders>
          </w:tcPr>
          <w:p w14:paraId="4BE2B5B8" w14:textId="77777777" w:rsidR="004E4D0E" w:rsidRPr="004E4D0E" w:rsidRDefault="004E4D0E" w:rsidP="00D05247">
            <w:pPr>
              <w:tabs>
                <w:tab w:val="left" w:pos="6380"/>
              </w:tabs>
              <w:spacing w:before="20" w:after="20"/>
              <w:ind w:right="-461"/>
              <w:rPr>
                <w:rFonts w:ascii="Arial" w:hAnsi="Arial" w:cs="Arial"/>
                <w:sz w:val="18"/>
              </w:rPr>
            </w:pPr>
          </w:p>
        </w:tc>
        <w:tc>
          <w:tcPr>
            <w:tcW w:w="7480" w:type="dxa"/>
            <w:tcBorders>
              <w:top w:val="single" w:sz="4" w:space="0" w:color="auto"/>
              <w:left w:val="nil"/>
              <w:bottom w:val="single" w:sz="4" w:space="0" w:color="auto"/>
              <w:right w:val="nil"/>
            </w:tcBorders>
          </w:tcPr>
          <w:p w14:paraId="53623F97" w14:textId="5545DC86" w:rsidR="004E4D0E" w:rsidRPr="004E4D0E" w:rsidRDefault="004E4D0E" w:rsidP="00D05247">
            <w:pPr>
              <w:tabs>
                <w:tab w:val="left" w:pos="6380"/>
              </w:tabs>
              <w:spacing w:before="20" w:after="20"/>
              <w:ind w:right="-461"/>
              <w:rPr>
                <w:rFonts w:ascii="Arial" w:hAnsi="Arial" w:cs="Arial"/>
                <w:sz w:val="18"/>
              </w:rPr>
            </w:pPr>
            <w:r w:rsidRPr="004E4D0E">
              <w:rPr>
                <w:rFonts w:ascii="Arial" w:hAnsi="Arial" w:cs="Arial"/>
                <w:sz w:val="18"/>
              </w:rPr>
              <w:t>Hill Street, Wollescote</w:t>
            </w:r>
          </w:p>
        </w:tc>
      </w:tr>
      <w:tr w:rsidR="004E4D0E" w:rsidRPr="004E4D0E" w14:paraId="3C373AA8" w14:textId="77777777" w:rsidTr="00D05247">
        <w:tc>
          <w:tcPr>
            <w:tcW w:w="1791" w:type="dxa"/>
            <w:tcBorders>
              <w:top w:val="nil"/>
              <w:left w:val="nil"/>
              <w:bottom w:val="nil"/>
              <w:right w:val="nil"/>
            </w:tcBorders>
          </w:tcPr>
          <w:p w14:paraId="3DF27A25" w14:textId="77777777" w:rsidR="004E4D0E" w:rsidRPr="004E4D0E" w:rsidRDefault="004E4D0E" w:rsidP="00D05247">
            <w:pPr>
              <w:tabs>
                <w:tab w:val="left" w:pos="6380"/>
              </w:tabs>
              <w:spacing w:before="20" w:after="20"/>
              <w:ind w:right="-461"/>
              <w:rPr>
                <w:rFonts w:ascii="Arial" w:hAnsi="Arial" w:cs="Arial"/>
                <w:sz w:val="18"/>
              </w:rPr>
            </w:pPr>
          </w:p>
        </w:tc>
        <w:tc>
          <w:tcPr>
            <w:tcW w:w="935" w:type="dxa"/>
            <w:tcBorders>
              <w:top w:val="nil"/>
              <w:left w:val="nil"/>
              <w:bottom w:val="nil"/>
              <w:right w:val="nil"/>
            </w:tcBorders>
          </w:tcPr>
          <w:p w14:paraId="1A44B87B" w14:textId="77777777" w:rsidR="004E4D0E" w:rsidRPr="004E4D0E" w:rsidRDefault="004E4D0E" w:rsidP="00D05247">
            <w:pPr>
              <w:tabs>
                <w:tab w:val="left" w:pos="6380"/>
              </w:tabs>
              <w:spacing w:before="20" w:after="20"/>
              <w:ind w:right="-461"/>
              <w:rPr>
                <w:rFonts w:ascii="Arial" w:hAnsi="Arial" w:cs="Arial"/>
                <w:sz w:val="18"/>
              </w:rPr>
            </w:pPr>
          </w:p>
        </w:tc>
        <w:tc>
          <w:tcPr>
            <w:tcW w:w="7480" w:type="dxa"/>
            <w:tcBorders>
              <w:top w:val="single" w:sz="4" w:space="0" w:color="auto"/>
              <w:left w:val="nil"/>
              <w:bottom w:val="single" w:sz="4" w:space="0" w:color="auto"/>
              <w:right w:val="nil"/>
            </w:tcBorders>
          </w:tcPr>
          <w:p w14:paraId="596614C2" w14:textId="77777777" w:rsidR="004E4D0E" w:rsidRPr="004E4D0E" w:rsidRDefault="004E4D0E" w:rsidP="00D05247">
            <w:pPr>
              <w:tabs>
                <w:tab w:val="left" w:pos="6380"/>
              </w:tabs>
              <w:spacing w:before="20" w:after="20"/>
              <w:ind w:right="-461"/>
              <w:rPr>
                <w:rFonts w:ascii="Arial" w:hAnsi="Arial" w:cs="Arial"/>
                <w:sz w:val="18"/>
              </w:rPr>
            </w:pPr>
            <w:r w:rsidRPr="004E4D0E">
              <w:rPr>
                <w:rFonts w:ascii="Arial" w:hAnsi="Arial" w:cs="Arial"/>
                <w:sz w:val="18"/>
              </w:rPr>
              <w:t xml:space="preserve">Stourbridge, </w:t>
            </w:r>
            <w:smartTag w:uri="urn:schemas-microsoft-com:office:smarttags" w:element="place">
              <w:r w:rsidRPr="004E4D0E">
                <w:rPr>
                  <w:rFonts w:ascii="Arial" w:hAnsi="Arial" w:cs="Arial"/>
                  <w:sz w:val="18"/>
                </w:rPr>
                <w:t>West Midlands</w:t>
              </w:r>
            </w:smartTag>
            <w:r w:rsidRPr="004E4D0E">
              <w:rPr>
                <w:rFonts w:ascii="Arial" w:hAnsi="Arial" w:cs="Arial"/>
                <w:sz w:val="18"/>
              </w:rPr>
              <w:t>, DY9 8TL</w:t>
            </w:r>
          </w:p>
        </w:tc>
      </w:tr>
      <w:tr w:rsidR="002501B8" w:rsidRPr="004E4D0E" w14:paraId="70E5781C" w14:textId="77777777" w:rsidTr="00D05247">
        <w:tc>
          <w:tcPr>
            <w:tcW w:w="1791" w:type="dxa"/>
            <w:tcBorders>
              <w:top w:val="nil"/>
              <w:left w:val="nil"/>
              <w:bottom w:val="nil"/>
              <w:right w:val="nil"/>
            </w:tcBorders>
          </w:tcPr>
          <w:p w14:paraId="602B4601" w14:textId="77777777" w:rsidR="002501B8" w:rsidRPr="004E4D0E" w:rsidRDefault="002501B8" w:rsidP="00D05247">
            <w:pPr>
              <w:tabs>
                <w:tab w:val="left" w:pos="6380"/>
              </w:tabs>
              <w:spacing w:before="20" w:after="20"/>
              <w:ind w:right="-461"/>
              <w:rPr>
                <w:rFonts w:ascii="Arial" w:hAnsi="Arial" w:cs="Arial"/>
                <w:sz w:val="18"/>
              </w:rPr>
            </w:pPr>
          </w:p>
        </w:tc>
        <w:tc>
          <w:tcPr>
            <w:tcW w:w="935" w:type="dxa"/>
            <w:tcBorders>
              <w:top w:val="nil"/>
              <w:left w:val="nil"/>
              <w:bottom w:val="nil"/>
              <w:right w:val="nil"/>
            </w:tcBorders>
          </w:tcPr>
          <w:p w14:paraId="772977B8" w14:textId="77777777" w:rsidR="002501B8" w:rsidRPr="004E4D0E" w:rsidRDefault="002501B8" w:rsidP="00D05247">
            <w:pPr>
              <w:tabs>
                <w:tab w:val="left" w:pos="6380"/>
              </w:tabs>
              <w:spacing w:before="20" w:after="20"/>
              <w:ind w:right="-461"/>
              <w:rPr>
                <w:rFonts w:ascii="Arial" w:hAnsi="Arial" w:cs="Arial"/>
                <w:sz w:val="18"/>
              </w:rPr>
            </w:pPr>
          </w:p>
        </w:tc>
        <w:tc>
          <w:tcPr>
            <w:tcW w:w="7480" w:type="dxa"/>
            <w:tcBorders>
              <w:top w:val="single" w:sz="4" w:space="0" w:color="auto"/>
              <w:left w:val="nil"/>
              <w:bottom w:val="single" w:sz="4" w:space="0" w:color="auto"/>
              <w:right w:val="nil"/>
            </w:tcBorders>
          </w:tcPr>
          <w:p w14:paraId="0CE2B925" w14:textId="535716FA" w:rsidR="002501B8" w:rsidRPr="004E4D0E" w:rsidRDefault="002501B8" w:rsidP="00D05247">
            <w:pPr>
              <w:tabs>
                <w:tab w:val="left" w:pos="6380"/>
              </w:tabs>
              <w:spacing w:before="20" w:after="20"/>
              <w:ind w:right="-461"/>
              <w:rPr>
                <w:rFonts w:ascii="Arial" w:hAnsi="Arial" w:cs="Arial"/>
                <w:sz w:val="18"/>
              </w:rPr>
            </w:pPr>
            <w:hyperlink r:id="rId8" w:history="1">
              <w:r w:rsidRPr="00B5367B">
                <w:rPr>
                  <w:rStyle w:val="Hyperlink"/>
                  <w:rFonts w:ascii="Arial" w:hAnsi="Arial" w:cs="Arial"/>
                  <w:sz w:val="18"/>
                </w:rPr>
                <w:t>admin@bethelchapel.org.uk</w:t>
              </w:r>
            </w:hyperlink>
          </w:p>
        </w:tc>
      </w:tr>
    </w:tbl>
    <w:p w14:paraId="2DD21341" w14:textId="77777777" w:rsidR="004E4D0E" w:rsidRPr="004E4D0E" w:rsidRDefault="004E4D0E" w:rsidP="004E4D0E">
      <w:pPr>
        <w:tabs>
          <w:tab w:val="left" w:pos="6380"/>
        </w:tabs>
        <w:ind w:right="-460"/>
        <w:rPr>
          <w:rFonts w:ascii="Arial" w:hAnsi="Arial" w:cs="Arial"/>
          <w:b/>
          <w:sz w:val="18"/>
        </w:rPr>
        <w:sectPr w:rsidR="004E4D0E" w:rsidRPr="004E4D0E" w:rsidSect="004E4D0E">
          <w:pgSz w:w="11906" w:h="16838"/>
          <w:pgMar w:top="567" w:right="1134" w:bottom="568" w:left="1134" w:header="709" w:footer="709" w:gutter="0"/>
          <w:cols w:space="708"/>
          <w:docGrid w:linePitch="360"/>
        </w:sectPr>
      </w:pPr>
    </w:p>
    <w:p w14:paraId="6F395E61"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lastRenderedPageBreak/>
        <w:t>EQUAL OPPORTUNITIES</w:t>
      </w:r>
    </w:p>
    <w:p w14:paraId="06E6B12B" w14:textId="77777777" w:rsidR="004E4D0E" w:rsidRPr="004E4D0E" w:rsidRDefault="004E4D0E" w:rsidP="004E4D0E">
      <w:pPr>
        <w:tabs>
          <w:tab w:val="left" w:pos="6380"/>
        </w:tabs>
        <w:ind w:right="-460"/>
        <w:rPr>
          <w:rFonts w:ascii="Arial" w:hAnsi="Arial" w:cs="Arial"/>
          <w:b/>
          <w:sz w:val="18"/>
        </w:rPr>
      </w:pPr>
    </w:p>
    <w:p w14:paraId="5B2770E6" w14:textId="77777777" w:rsidR="004E4D0E" w:rsidRPr="004E4D0E" w:rsidRDefault="004E4D0E" w:rsidP="004E4D0E">
      <w:pPr>
        <w:pStyle w:val="BodyText3"/>
        <w:jc w:val="left"/>
        <w:rPr>
          <w:rFonts w:cs="Arial"/>
          <w:color w:val="auto"/>
        </w:rPr>
      </w:pPr>
      <w:r w:rsidRPr="004E4D0E">
        <w:rPr>
          <w:rFonts w:cs="Arial"/>
          <w:color w:val="auto"/>
        </w:rPr>
        <w:t>We are committed to Equal Opportunities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Employer, we aim to ensure that no job applicant or employee receives less favourable treatment on the grounds of age, sex, race, colour, marital status, religion, ethnic origin, nationality or sexual orientation. Please help us to achieve our main aim by completing the following questions:</w:t>
      </w:r>
    </w:p>
    <w:p w14:paraId="1322FCD3" w14:textId="77777777" w:rsidR="004E4D0E" w:rsidRPr="004E4D0E" w:rsidRDefault="004E4D0E" w:rsidP="004E4D0E">
      <w:pPr>
        <w:tabs>
          <w:tab w:val="left" w:pos="6380"/>
        </w:tabs>
        <w:ind w:right="-460"/>
        <w:rPr>
          <w:rFonts w:ascii="Arial" w:hAnsi="Arial" w:cs="Arial"/>
          <w:sz w:val="18"/>
        </w:rPr>
      </w:pPr>
    </w:p>
    <w:p w14:paraId="4049F941"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Position applied for:</w:t>
      </w:r>
    </w:p>
    <w:tbl>
      <w:tblPr>
        <w:tblW w:w="0" w:type="auto"/>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230"/>
        <w:gridCol w:w="2057"/>
        <w:gridCol w:w="1496"/>
        <w:gridCol w:w="748"/>
        <w:gridCol w:w="1309"/>
        <w:gridCol w:w="2805"/>
        <w:gridCol w:w="561"/>
      </w:tblGrid>
      <w:tr w:rsidR="004E4D0E" w:rsidRPr="004E4D0E" w14:paraId="1844C3B9" w14:textId="77777777" w:rsidTr="00D05247">
        <w:tc>
          <w:tcPr>
            <w:tcW w:w="10206" w:type="dxa"/>
            <w:gridSpan w:val="7"/>
            <w:tcBorders>
              <w:top w:val="nil"/>
              <w:bottom w:val="single" w:sz="2" w:space="0" w:color="000080"/>
            </w:tcBorders>
          </w:tcPr>
          <w:p w14:paraId="70EBFAD7" w14:textId="77777777" w:rsidR="004E4D0E" w:rsidRPr="004E4D0E" w:rsidRDefault="004E4D0E" w:rsidP="00D05247">
            <w:pPr>
              <w:tabs>
                <w:tab w:val="left" w:pos="6380"/>
              </w:tabs>
              <w:ind w:right="-460"/>
              <w:rPr>
                <w:rFonts w:ascii="Arial" w:hAnsi="Arial" w:cs="Arial"/>
                <w:sz w:val="18"/>
              </w:rPr>
            </w:pPr>
          </w:p>
          <w:p w14:paraId="28030E35" w14:textId="77777777" w:rsidR="004E4D0E" w:rsidRPr="004E4D0E" w:rsidRDefault="004E4D0E" w:rsidP="00D05247">
            <w:pPr>
              <w:tabs>
                <w:tab w:val="left" w:pos="6380"/>
              </w:tabs>
              <w:ind w:right="-460"/>
              <w:rPr>
                <w:rFonts w:ascii="Arial" w:hAnsi="Arial" w:cs="Arial"/>
                <w:sz w:val="18"/>
              </w:rPr>
            </w:pPr>
          </w:p>
        </w:tc>
      </w:tr>
      <w:tr w:rsidR="004E4D0E" w:rsidRPr="004E4D0E" w14:paraId="394D9196" w14:textId="77777777" w:rsidTr="00D05247">
        <w:tc>
          <w:tcPr>
            <w:tcW w:w="10206" w:type="dxa"/>
            <w:gridSpan w:val="7"/>
            <w:tcBorders>
              <w:top w:val="single" w:sz="2" w:space="0" w:color="000080"/>
              <w:bottom w:val="single" w:sz="2" w:space="0" w:color="000080"/>
            </w:tcBorders>
          </w:tcPr>
          <w:p w14:paraId="21155A17" w14:textId="77777777" w:rsidR="004E4D0E" w:rsidRPr="004E4D0E" w:rsidRDefault="004E4D0E" w:rsidP="00D05247">
            <w:pPr>
              <w:tabs>
                <w:tab w:val="left" w:pos="6380"/>
              </w:tabs>
              <w:ind w:right="-460"/>
              <w:rPr>
                <w:rFonts w:ascii="Arial" w:hAnsi="Arial" w:cs="Arial"/>
                <w:sz w:val="18"/>
              </w:rPr>
            </w:pPr>
          </w:p>
          <w:p w14:paraId="4B2DDB94" w14:textId="77777777" w:rsidR="004E4D0E" w:rsidRPr="004E4D0E" w:rsidRDefault="004E4D0E" w:rsidP="00D05247">
            <w:pPr>
              <w:tabs>
                <w:tab w:val="left" w:pos="6380"/>
              </w:tabs>
              <w:ind w:right="-460"/>
              <w:rPr>
                <w:rFonts w:ascii="Arial" w:hAnsi="Arial" w:cs="Arial"/>
                <w:sz w:val="18"/>
              </w:rPr>
            </w:pPr>
          </w:p>
        </w:tc>
      </w:tr>
      <w:tr w:rsidR="004E4D0E" w:rsidRPr="004E4D0E" w14:paraId="0D120243" w14:textId="77777777" w:rsidTr="00D05247">
        <w:tc>
          <w:tcPr>
            <w:tcW w:w="3287" w:type="dxa"/>
            <w:gridSpan w:val="2"/>
            <w:tcBorders>
              <w:top w:val="single" w:sz="2" w:space="0" w:color="000080"/>
              <w:bottom w:val="nil"/>
              <w:right w:val="nil"/>
            </w:tcBorders>
          </w:tcPr>
          <w:p w14:paraId="6FD6F2A5" w14:textId="77777777" w:rsidR="004E4D0E" w:rsidRPr="004E4D0E" w:rsidRDefault="004E4D0E" w:rsidP="00D05247">
            <w:pPr>
              <w:tabs>
                <w:tab w:val="left" w:pos="6380"/>
              </w:tabs>
              <w:ind w:right="-460"/>
              <w:rPr>
                <w:rFonts w:ascii="Arial" w:hAnsi="Arial" w:cs="Arial"/>
                <w:sz w:val="18"/>
              </w:rPr>
            </w:pPr>
          </w:p>
          <w:p w14:paraId="242784E7"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Name: surname and forename(s) in full:</w:t>
            </w:r>
          </w:p>
        </w:tc>
        <w:tc>
          <w:tcPr>
            <w:tcW w:w="6919" w:type="dxa"/>
            <w:gridSpan w:val="5"/>
            <w:tcBorders>
              <w:top w:val="nil"/>
              <w:left w:val="nil"/>
              <w:bottom w:val="single" w:sz="2" w:space="0" w:color="000080"/>
            </w:tcBorders>
          </w:tcPr>
          <w:p w14:paraId="1B224732" w14:textId="77777777" w:rsidR="004E4D0E" w:rsidRPr="004E4D0E" w:rsidRDefault="004E4D0E" w:rsidP="00D05247">
            <w:pPr>
              <w:tabs>
                <w:tab w:val="left" w:pos="6380"/>
              </w:tabs>
              <w:ind w:right="-460"/>
              <w:rPr>
                <w:rFonts w:ascii="Arial" w:hAnsi="Arial" w:cs="Arial"/>
                <w:sz w:val="18"/>
              </w:rPr>
            </w:pPr>
          </w:p>
        </w:tc>
      </w:tr>
      <w:tr w:rsidR="004E4D0E" w:rsidRPr="004E4D0E" w14:paraId="27C05A67" w14:textId="77777777" w:rsidTr="00D05247">
        <w:trPr>
          <w:gridAfter w:val="1"/>
          <w:wAfter w:w="561" w:type="dxa"/>
        </w:trPr>
        <w:tc>
          <w:tcPr>
            <w:tcW w:w="1230" w:type="dxa"/>
            <w:tcBorders>
              <w:top w:val="nil"/>
              <w:bottom w:val="nil"/>
              <w:right w:val="nil"/>
            </w:tcBorders>
          </w:tcPr>
          <w:p w14:paraId="06ED878E" w14:textId="77777777" w:rsidR="004E4D0E" w:rsidRPr="004E4D0E" w:rsidRDefault="004E4D0E" w:rsidP="00D05247">
            <w:pPr>
              <w:tabs>
                <w:tab w:val="left" w:pos="6380"/>
              </w:tabs>
              <w:ind w:right="-460"/>
              <w:rPr>
                <w:rFonts w:ascii="Arial" w:hAnsi="Arial" w:cs="Arial"/>
                <w:sz w:val="18"/>
              </w:rPr>
            </w:pPr>
          </w:p>
          <w:p w14:paraId="61760370"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Date of Birth:</w:t>
            </w:r>
          </w:p>
        </w:tc>
        <w:tc>
          <w:tcPr>
            <w:tcW w:w="3553" w:type="dxa"/>
            <w:gridSpan w:val="2"/>
            <w:tcBorders>
              <w:top w:val="nil"/>
              <w:left w:val="nil"/>
              <w:bottom w:val="single" w:sz="2" w:space="0" w:color="000080"/>
              <w:right w:val="nil"/>
            </w:tcBorders>
          </w:tcPr>
          <w:p w14:paraId="076ECA04" w14:textId="77777777" w:rsidR="004E4D0E" w:rsidRPr="004E4D0E" w:rsidRDefault="004E4D0E" w:rsidP="00D05247">
            <w:pPr>
              <w:tabs>
                <w:tab w:val="left" w:pos="6380"/>
              </w:tabs>
              <w:ind w:right="-460"/>
              <w:rPr>
                <w:rFonts w:ascii="Arial" w:hAnsi="Arial" w:cs="Arial"/>
                <w:sz w:val="18"/>
              </w:rPr>
            </w:pPr>
          </w:p>
        </w:tc>
        <w:tc>
          <w:tcPr>
            <w:tcW w:w="748" w:type="dxa"/>
            <w:tcBorders>
              <w:top w:val="nil"/>
              <w:left w:val="nil"/>
              <w:bottom w:val="nil"/>
              <w:right w:val="nil"/>
            </w:tcBorders>
          </w:tcPr>
          <w:p w14:paraId="4048A543" w14:textId="77777777" w:rsidR="004E4D0E" w:rsidRPr="004E4D0E" w:rsidRDefault="004E4D0E" w:rsidP="00D05247">
            <w:pPr>
              <w:tabs>
                <w:tab w:val="left" w:pos="6380"/>
              </w:tabs>
              <w:ind w:right="-460"/>
              <w:rPr>
                <w:rFonts w:ascii="Arial" w:hAnsi="Arial" w:cs="Arial"/>
                <w:sz w:val="18"/>
              </w:rPr>
            </w:pPr>
          </w:p>
          <w:p w14:paraId="3DF8E2D1"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Age:</w:t>
            </w:r>
          </w:p>
        </w:tc>
        <w:tc>
          <w:tcPr>
            <w:tcW w:w="1309" w:type="dxa"/>
            <w:tcBorders>
              <w:top w:val="nil"/>
              <w:left w:val="nil"/>
              <w:bottom w:val="single" w:sz="2" w:space="0" w:color="000080"/>
              <w:right w:val="nil"/>
            </w:tcBorders>
          </w:tcPr>
          <w:p w14:paraId="10223FD9" w14:textId="77777777" w:rsidR="004E4D0E" w:rsidRPr="004E4D0E" w:rsidRDefault="004E4D0E" w:rsidP="00D05247">
            <w:pPr>
              <w:tabs>
                <w:tab w:val="left" w:pos="6380"/>
              </w:tabs>
              <w:ind w:right="-460"/>
              <w:rPr>
                <w:rFonts w:ascii="Arial" w:hAnsi="Arial" w:cs="Arial"/>
                <w:sz w:val="18"/>
              </w:rPr>
            </w:pPr>
          </w:p>
        </w:tc>
        <w:tc>
          <w:tcPr>
            <w:tcW w:w="2805" w:type="dxa"/>
            <w:tcBorders>
              <w:top w:val="nil"/>
              <w:left w:val="nil"/>
              <w:bottom w:val="nil"/>
            </w:tcBorders>
          </w:tcPr>
          <w:p w14:paraId="0CF82C18" w14:textId="77777777" w:rsidR="004E4D0E" w:rsidRPr="004E4D0E" w:rsidRDefault="004E4D0E" w:rsidP="00D05247">
            <w:pPr>
              <w:tabs>
                <w:tab w:val="left" w:pos="6380"/>
              </w:tabs>
              <w:ind w:right="-460"/>
              <w:rPr>
                <w:rFonts w:ascii="Arial" w:hAnsi="Arial" w:cs="Arial"/>
                <w:sz w:val="18"/>
              </w:rPr>
            </w:pPr>
          </w:p>
        </w:tc>
      </w:tr>
      <w:tr w:rsidR="004E4D0E" w:rsidRPr="004E4D0E" w14:paraId="4FFBD5D9" w14:textId="77777777" w:rsidTr="00D05247">
        <w:tc>
          <w:tcPr>
            <w:tcW w:w="10206" w:type="dxa"/>
            <w:gridSpan w:val="7"/>
            <w:tcBorders>
              <w:top w:val="nil"/>
              <w:bottom w:val="nil"/>
            </w:tcBorders>
          </w:tcPr>
          <w:p w14:paraId="1958F86A" w14:textId="77777777" w:rsidR="004E4D0E" w:rsidRPr="004E4D0E" w:rsidRDefault="004E4D0E" w:rsidP="00D05247">
            <w:pPr>
              <w:tabs>
                <w:tab w:val="left" w:pos="6380"/>
              </w:tabs>
              <w:ind w:right="-460"/>
              <w:rPr>
                <w:rFonts w:ascii="Arial" w:hAnsi="Arial" w:cs="Arial"/>
                <w:sz w:val="18"/>
              </w:rPr>
            </w:pPr>
          </w:p>
          <w:p w14:paraId="053EA991"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If you are invited to attend for interview or to take up employment, and require special arrangements, please give details below:</w:t>
            </w:r>
          </w:p>
        </w:tc>
      </w:tr>
      <w:tr w:rsidR="004E4D0E" w:rsidRPr="004E4D0E" w14:paraId="76EF1AA9" w14:textId="77777777" w:rsidTr="00D05247">
        <w:tc>
          <w:tcPr>
            <w:tcW w:w="10206" w:type="dxa"/>
            <w:gridSpan w:val="7"/>
            <w:tcBorders>
              <w:top w:val="nil"/>
              <w:bottom w:val="single" w:sz="2" w:space="0" w:color="000080"/>
            </w:tcBorders>
          </w:tcPr>
          <w:p w14:paraId="0B47CC30" w14:textId="77777777" w:rsidR="004E4D0E" w:rsidRPr="004E4D0E" w:rsidRDefault="004E4D0E" w:rsidP="00D05247">
            <w:pPr>
              <w:tabs>
                <w:tab w:val="left" w:pos="6380"/>
              </w:tabs>
              <w:ind w:right="-460"/>
              <w:rPr>
                <w:rFonts w:ascii="Arial" w:hAnsi="Arial" w:cs="Arial"/>
                <w:sz w:val="18"/>
              </w:rPr>
            </w:pPr>
          </w:p>
          <w:p w14:paraId="5C71058F" w14:textId="77777777" w:rsidR="004E4D0E" w:rsidRPr="004E4D0E" w:rsidRDefault="004E4D0E" w:rsidP="00D05247">
            <w:pPr>
              <w:tabs>
                <w:tab w:val="left" w:pos="6380"/>
              </w:tabs>
              <w:ind w:right="-460"/>
              <w:rPr>
                <w:rFonts w:ascii="Arial" w:hAnsi="Arial" w:cs="Arial"/>
                <w:sz w:val="18"/>
              </w:rPr>
            </w:pPr>
          </w:p>
        </w:tc>
      </w:tr>
      <w:tr w:rsidR="004E4D0E" w:rsidRPr="004E4D0E" w14:paraId="2D2B3C7D" w14:textId="77777777" w:rsidTr="00D05247">
        <w:tc>
          <w:tcPr>
            <w:tcW w:w="10206" w:type="dxa"/>
            <w:gridSpan w:val="7"/>
            <w:tcBorders>
              <w:top w:val="single" w:sz="2" w:space="0" w:color="000080"/>
              <w:bottom w:val="single" w:sz="2" w:space="0" w:color="000080"/>
            </w:tcBorders>
          </w:tcPr>
          <w:p w14:paraId="4DDEABD2" w14:textId="77777777" w:rsidR="004E4D0E" w:rsidRPr="004E4D0E" w:rsidRDefault="004E4D0E" w:rsidP="00D05247">
            <w:pPr>
              <w:tabs>
                <w:tab w:val="left" w:pos="6380"/>
              </w:tabs>
              <w:ind w:right="-460"/>
              <w:rPr>
                <w:rFonts w:ascii="Arial" w:hAnsi="Arial" w:cs="Arial"/>
                <w:sz w:val="18"/>
              </w:rPr>
            </w:pPr>
          </w:p>
          <w:p w14:paraId="72727CD0" w14:textId="77777777" w:rsidR="004E4D0E" w:rsidRPr="004E4D0E" w:rsidRDefault="004E4D0E" w:rsidP="00D05247">
            <w:pPr>
              <w:tabs>
                <w:tab w:val="left" w:pos="6380"/>
              </w:tabs>
              <w:ind w:right="-460"/>
              <w:rPr>
                <w:rFonts w:ascii="Arial" w:hAnsi="Arial" w:cs="Arial"/>
                <w:sz w:val="18"/>
              </w:rPr>
            </w:pPr>
          </w:p>
        </w:tc>
      </w:tr>
      <w:tr w:rsidR="004E4D0E" w:rsidRPr="004E4D0E" w14:paraId="4E770322" w14:textId="77777777" w:rsidTr="00D05247">
        <w:tc>
          <w:tcPr>
            <w:tcW w:w="10206" w:type="dxa"/>
            <w:gridSpan w:val="7"/>
            <w:tcBorders>
              <w:top w:val="single" w:sz="2" w:space="0" w:color="000080"/>
              <w:bottom w:val="single" w:sz="2" w:space="0" w:color="000080"/>
            </w:tcBorders>
          </w:tcPr>
          <w:p w14:paraId="6EBC43E0" w14:textId="77777777" w:rsidR="004E4D0E" w:rsidRPr="004E4D0E" w:rsidRDefault="004E4D0E" w:rsidP="00D05247">
            <w:pPr>
              <w:tabs>
                <w:tab w:val="left" w:pos="6380"/>
              </w:tabs>
              <w:ind w:right="-460"/>
              <w:rPr>
                <w:rFonts w:ascii="Arial" w:hAnsi="Arial" w:cs="Arial"/>
                <w:sz w:val="18"/>
              </w:rPr>
            </w:pPr>
          </w:p>
          <w:p w14:paraId="4784D89E" w14:textId="77777777" w:rsidR="004E4D0E" w:rsidRPr="004E4D0E" w:rsidRDefault="004E4D0E" w:rsidP="00D05247">
            <w:pPr>
              <w:tabs>
                <w:tab w:val="left" w:pos="6380"/>
              </w:tabs>
              <w:ind w:right="-460"/>
              <w:rPr>
                <w:rFonts w:ascii="Arial" w:hAnsi="Arial" w:cs="Arial"/>
                <w:sz w:val="18"/>
              </w:rPr>
            </w:pPr>
          </w:p>
        </w:tc>
      </w:tr>
      <w:tr w:rsidR="004E4D0E" w:rsidRPr="004E4D0E" w14:paraId="3CAF2A56" w14:textId="77777777" w:rsidTr="00D05247">
        <w:tc>
          <w:tcPr>
            <w:tcW w:w="10206" w:type="dxa"/>
            <w:gridSpan w:val="7"/>
            <w:tcBorders>
              <w:top w:val="single" w:sz="2" w:space="0" w:color="000080"/>
              <w:bottom w:val="single" w:sz="2" w:space="0" w:color="000080"/>
            </w:tcBorders>
          </w:tcPr>
          <w:p w14:paraId="46C0121B" w14:textId="77777777" w:rsidR="004E4D0E" w:rsidRPr="004E4D0E" w:rsidRDefault="004E4D0E" w:rsidP="00D05247">
            <w:pPr>
              <w:tabs>
                <w:tab w:val="left" w:pos="6380"/>
              </w:tabs>
              <w:ind w:right="-460"/>
              <w:rPr>
                <w:rFonts w:ascii="Arial" w:hAnsi="Arial" w:cs="Arial"/>
                <w:sz w:val="18"/>
              </w:rPr>
            </w:pPr>
          </w:p>
          <w:p w14:paraId="51837F15" w14:textId="77777777" w:rsidR="004E4D0E" w:rsidRPr="004E4D0E" w:rsidRDefault="004E4D0E" w:rsidP="00D05247">
            <w:pPr>
              <w:tabs>
                <w:tab w:val="left" w:pos="6380"/>
              </w:tabs>
              <w:ind w:right="-460"/>
              <w:rPr>
                <w:rFonts w:ascii="Arial" w:hAnsi="Arial" w:cs="Arial"/>
                <w:sz w:val="18"/>
              </w:rPr>
            </w:pPr>
          </w:p>
        </w:tc>
      </w:tr>
      <w:tr w:rsidR="004E4D0E" w:rsidRPr="004E4D0E" w14:paraId="3BBB8D3C" w14:textId="77777777" w:rsidTr="00D05247">
        <w:tc>
          <w:tcPr>
            <w:tcW w:w="10206" w:type="dxa"/>
            <w:gridSpan w:val="7"/>
            <w:tcBorders>
              <w:top w:val="single" w:sz="2" w:space="0" w:color="000080"/>
              <w:bottom w:val="single" w:sz="18" w:space="0" w:color="000080"/>
            </w:tcBorders>
          </w:tcPr>
          <w:p w14:paraId="26F7F9B0" w14:textId="77777777" w:rsidR="004E4D0E" w:rsidRPr="004E4D0E" w:rsidRDefault="004E4D0E" w:rsidP="00D05247">
            <w:pPr>
              <w:tabs>
                <w:tab w:val="left" w:pos="6380"/>
              </w:tabs>
              <w:ind w:right="-460"/>
              <w:rPr>
                <w:rFonts w:ascii="Arial" w:hAnsi="Arial" w:cs="Arial"/>
                <w:sz w:val="18"/>
              </w:rPr>
            </w:pPr>
          </w:p>
          <w:p w14:paraId="1232A39E" w14:textId="77777777" w:rsidR="004E4D0E" w:rsidRPr="004E4D0E" w:rsidRDefault="004E4D0E" w:rsidP="00D05247">
            <w:pPr>
              <w:tabs>
                <w:tab w:val="left" w:pos="6380"/>
              </w:tabs>
              <w:ind w:right="-460"/>
              <w:rPr>
                <w:rFonts w:ascii="Arial" w:hAnsi="Arial" w:cs="Arial"/>
                <w:sz w:val="18"/>
              </w:rPr>
            </w:pPr>
          </w:p>
        </w:tc>
      </w:tr>
    </w:tbl>
    <w:p w14:paraId="2526106A" w14:textId="77777777" w:rsidR="004E4D0E" w:rsidRPr="004E4D0E" w:rsidRDefault="004E4D0E" w:rsidP="004E4D0E">
      <w:pPr>
        <w:tabs>
          <w:tab w:val="left" w:pos="6380"/>
        </w:tabs>
        <w:ind w:right="-460"/>
        <w:rPr>
          <w:rFonts w:ascii="Arial" w:hAnsi="Arial" w:cs="Arial"/>
          <w:b/>
          <w:sz w:val="18"/>
        </w:rPr>
      </w:pPr>
    </w:p>
    <w:p w14:paraId="40506F46"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Gender:</w:t>
      </w:r>
    </w:p>
    <w:p w14:paraId="68C9B62E" w14:textId="77777777" w:rsidR="004E4D0E" w:rsidRPr="004E4D0E" w:rsidRDefault="004E4D0E" w:rsidP="004E4D0E">
      <w:pPr>
        <w:tabs>
          <w:tab w:val="left" w:pos="6380"/>
        </w:tabs>
        <w:ind w:right="-460"/>
        <w:rPr>
          <w:rFonts w:ascii="Arial" w:hAnsi="Arial" w:cs="Arial"/>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4E4D0E" w:rsidRPr="004E4D0E" w14:paraId="3082D102" w14:textId="77777777" w:rsidTr="00D05247">
        <w:trPr>
          <w:gridAfter w:val="1"/>
          <w:wAfter w:w="1260" w:type="dxa"/>
        </w:trPr>
        <w:tc>
          <w:tcPr>
            <w:tcW w:w="2463" w:type="dxa"/>
            <w:tcBorders>
              <w:right w:val="single" w:sz="2" w:space="0" w:color="000080"/>
            </w:tcBorders>
          </w:tcPr>
          <w:p w14:paraId="1D5EF62E"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5F16F2AA" w14:textId="77777777" w:rsidR="004E4D0E" w:rsidRPr="004E4D0E" w:rsidRDefault="004E4D0E" w:rsidP="00D05247">
            <w:pPr>
              <w:tabs>
                <w:tab w:val="left" w:pos="6380"/>
              </w:tabs>
              <w:ind w:right="-460"/>
              <w:rPr>
                <w:rFonts w:ascii="Arial" w:hAnsi="Arial" w:cs="Arial"/>
                <w:sz w:val="18"/>
              </w:rPr>
            </w:pPr>
          </w:p>
        </w:tc>
        <w:tc>
          <w:tcPr>
            <w:tcW w:w="5984" w:type="dxa"/>
            <w:tcBorders>
              <w:left w:val="single" w:sz="2" w:space="0" w:color="000080"/>
              <w:right w:val="single" w:sz="2" w:space="0" w:color="000080"/>
            </w:tcBorders>
          </w:tcPr>
          <w:p w14:paraId="0E684731"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517FD7B3" w14:textId="77777777" w:rsidR="004E4D0E" w:rsidRPr="004E4D0E" w:rsidRDefault="004E4D0E" w:rsidP="00D05247">
            <w:pPr>
              <w:tabs>
                <w:tab w:val="left" w:pos="6380"/>
              </w:tabs>
              <w:ind w:right="-460"/>
              <w:rPr>
                <w:rFonts w:ascii="Arial" w:hAnsi="Arial" w:cs="Arial"/>
                <w:sz w:val="18"/>
              </w:rPr>
            </w:pPr>
          </w:p>
        </w:tc>
      </w:tr>
      <w:tr w:rsidR="004E4D0E" w:rsidRPr="004E4D0E" w14:paraId="2B38CBAD" w14:textId="77777777" w:rsidTr="00D05247">
        <w:tc>
          <w:tcPr>
            <w:tcW w:w="10206" w:type="dxa"/>
            <w:gridSpan w:val="5"/>
          </w:tcPr>
          <w:p w14:paraId="2599118B" w14:textId="77777777" w:rsidR="004E4D0E" w:rsidRPr="004E4D0E" w:rsidRDefault="004E4D0E" w:rsidP="00D05247">
            <w:pPr>
              <w:tabs>
                <w:tab w:val="left" w:pos="6380"/>
              </w:tabs>
              <w:ind w:right="-460"/>
              <w:rPr>
                <w:rFonts w:ascii="Arial" w:hAnsi="Arial" w:cs="Arial"/>
                <w:sz w:val="18"/>
              </w:rPr>
            </w:pPr>
          </w:p>
          <w:p w14:paraId="7C42D6D6" w14:textId="77777777" w:rsidR="004E4D0E" w:rsidRPr="004E4D0E" w:rsidRDefault="004E4D0E" w:rsidP="00D05247">
            <w:pPr>
              <w:tabs>
                <w:tab w:val="left" w:pos="6380"/>
              </w:tabs>
              <w:ind w:right="-460"/>
              <w:rPr>
                <w:rFonts w:ascii="Arial" w:hAnsi="Arial" w:cs="Arial"/>
                <w:sz w:val="18"/>
              </w:rPr>
            </w:pPr>
          </w:p>
        </w:tc>
      </w:tr>
    </w:tbl>
    <w:p w14:paraId="3CEA701C" w14:textId="77777777" w:rsidR="004E4D0E" w:rsidRPr="004E4D0E" w:rsidRDefault="004E4D0E" w:rsidP="004E4D0E">
      <w:pPr>
        <w:tabs>
          <w:tab w:val="left" w:pos="6380"/>
        </w:tabs>
        <w:ind w:right="-460"/>
        <w:rPr>
          <w:rFonts w:ascii="Arial" w:hAnsi="Arial" w:cs="Arial"/>
          <w:sz w:val="18"/>
        </w:rPr>
      </w:pPr>
    </w:p>
    <w:p w14:paraId="08DBA7DC"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Disability:</w:t>
      </w:r>
    </w:p>
    <w:p w14:paraId="6DC3538C" w14:textId="77777777" w:rsidR="004E4D0E" w:rsidRPr="004E4D0E" w:rsidRDefault="004E4D0E" w:rsidP="004E4D0E">
      <w:pPr>
        <w:tabs>
          <w:tab w:val="left" w:pos="6380"/>
        </w:tabs>
        <w:ind w:right="-460"/>
        <w:rPr>
          <w:rFonts w:ascii="Arial" w:hAnsi="Arial" w:cs="Arial"/>
          <w:b/>
          <w:sz w:val="18"/>
        </w:rPr>
      </w:pPr>
    </w:p>
    <w:tbl>
      <w:tblPr>
        <w:tblW w:w="0" w:type="auto"/>
        <w:tblLayout w:type="fixed"/>
        <w:tblLook w:val="01E0" w:firstRow="1" w:lastRow="1" w:firstColumn="1" w:lastColumn="1" w:noHBand="0" w:noVBand="0"/>
      </w:tblPr>
      <w:tblGrid>
        <w:gridCol w:w="6230"/>
        <w:gridCol w:w="236"/>
        <w:gridCol w:w="1634"/>
        <w:gridCol w:w="236"/>
        <w:gridCol w:w="1870"/>
      </w:tblGrid>
      <w:tr w:rsidR="004E4D0E" w:rsidRPr="004E4D0E" w14:paraId="3D1254E1" w14:textId="77777777" w:rsidTr="00D05247">
        <w:trPr>
          <w:gridAfter w:val="1"/>
          <w:wAfter w:w="1870" w:type="dxa"/>
        </w:trPr>
        <w:tc>
          <w:tcPr>
            <w:tcW w:w="6230" w:type="dxa"/>
            <w:tcBorders>
              <w:right w:val="single" w:sz="4" w:space="0" w:color="000080"/>
            </w:tcBorders>
          </w:tcPr>
          <w:p w14:paraId="79691DA3"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sz w:val="18"/>
              </w:rPr>
              <w:t xml:space="preserve">Do you consider yourself to have a disability?                                     </w:t>
            </w:r>
            <w:r w:rsidRPr="004E4D0E">
              <w:rPr>
                <w:rFonts w:ascii="Arial" w:hAnsi="Arial" w:cs="Arial"/>
                <w:b/>
                <w:sz w:val="18"/>
              </w:rPr>
              <w:t>Yes</w:t>
            </w:r>
          </w:p>
        </w:tc>
        <w:tc>
          <w:tcPr>
            <w:tcW w:w="236" w:type="dxa"/>
            <w:tcBorders>
              <w:top w:val="single" w:sz="4" w:space="0" w:color="000080"/>
              <w:left w:val="single" w:sz="4" w:space="0" w:color="000080"/>
              <w:bottom w:val="single" w:sz="4" w:space="0" w:color="000080"/>
              <w:right w:val="single" w:sz="4" w:space="0" w:color="000080"/>
            </w:tcBorders>
          </w:tcPr>
          <w:p w14:paraId="50A2F91D" w14:textId="77777777" w:rsidR="004E4D0E" w:rsidRPr="004E4D0E" w:rsidRDefault="004E4D0E" w:rsidP="00D05247">
            <w:pPr>
              <w:tabs>
                <w:tab w:val="left" w:pos="6380"/>
              </w:tabs>
              <w:ind w:right="-460"/>
              <w:rPr>
                <w:rFonts w:ascii="Arial" w:hAnsi="Arial" w:cs="Arial"/>
                <w:sz w:val="18"/>
              </w:rPr>
            </w:pPr>
          </w:p>
        </w:tc>
        <w:tc>
          <w:tcPr>
            <w:tcW w:w="1634" w:type="dxa"/>
            <w:tcBorders>
              <w:left w:val="single" w:sz="4" w:space="0" w:color="000080"/>
              <w:right w:val="single" w:sz="4" w:space="0" w:color="000080"/>
            </w:tcBorders>
          </w:tcPr>
          <w:p w14:paraId="173BB3F7"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sz w:val="18"/>
              </w:rPr>
              <w:t xml:space="preserve">                     </w:t>
            </w:r>
            <w:r w:rsidRPr="004E4D0E">
              <w:rPr>
                <w:rFonts w:ascii="Arial" w:hAnsi="Arial" w:cs="Arial"/>
                <w:b/>
                <w:sz w:val="18"/>
              </w:rPr>
              <w:t>No</w:t>
            </w:r>
          </w:p>
        </w:tc>
        <w:tc>
          <w:tcPr>
            <w:tcW w:w="236" w:type="dxa"/>
            <w:tcBorders>
              <w:top w:val="single" w:sz="4" w:space="0" w:color="000080"/>
              <w:left w:val="single" w:sz="4" w:space="0" w:color="000080"/>
              <w:bottom w:val="single" w:sz="4" w:space="0" w:color="000080"/>
              <w:right w:val="single" w:sz="4" w:space="0" w:color="000080"/>
            </w:tcBorders>
          </w:tcPr>
          <w:p w14:paraId="6873C9D1" w14:textId="77777777" w:rsidR="004E4D0E" w:rsidRPr="004E4D0E" w:rsidRDefault="004E4D0E" w:rsidP="00D05247">
            <w:pPr>
              <w:tabs>
                <w:tab w:val="left" w:pos="6380"/>
              </w:tabs>
              <w:ind w:right="-460"/>
              <w:rPr>
                <w:rFonts w:ascii="Arial" w:hAnsi="Arial" w:cs="Arial"/>
                <w:sz w:val="18"/>
              </w:rPr>
            </w:pPr>
          </w:p>
        </w:tc>
      </w:tr>
      <w:tr w:rsidR="004E4D0E" w:rsidRPr="004E4D0E" w14:paraId="54DC512A" w14:textId="77777777" w:rsidTr="00D05247">
        <w:trPr>
          <w:gridAfter w:val="1"/>
          <w:wAfter w:w="1870" w:type="dxa"/>
        </w:trPr>
        <w:tc>
          <w:tcPr>
            <w:tcW w:w="8336" w:type="dxa"/>
            <w:gridSpan w:val="4"/>
          </w:tcPr>
          <w:p w14:paraId="034F228B" w14:textId="77777777" w:rsidR="004E4D0E" w:rsidRPr="004E4D0E" w:rsidRDefault="004E4D0E" w:rsidP="00D05247">
            <w:pPr>
              <w:tabs>
                <w:tab w:val="left" w:pos="6380"/>
              </w:tabs>
              <w:ind w:right="-460"/>
              <w:rPr>
                <w:rFonts w:ascii="Arial" w:hAnsi="Arial" w:cs="Arial"/>
                <w:sz w:val="18"/>
              </w:rPr>
            </w:pPr>
          </w:p>
          <w:p w14:paraId="0DECEA11" w14:textId="77777777" w:rsidR="004E4D0E" w:rsidRPr="004E4D0E" w:rsidRDefault="004E4D0E" w:rsidP="00D05247">
            <w:pPr>
              <w:tabs>
                <w:tab w:val="left" w:pos="6380"/>
              </w:tabs>
              <w:ind w:right="-460"/>
              <w:rPr>
                <w:rFonts w:ascii="Arial" w:hAnsi="Arial" w:cs="Arial"/>
                <w:sz w:val="18"/>
              </w:rPr>
            </w:pPr>
          </w:p>
        </w:tc>
      </w:tr>
      <w:tr w:rsidR="004E4D0E" w:rsidRPr="004E4D0E" w14:paraId="318FCEFD" w14:textId="77777777" w:rsidTr="00D05247">
        <w:trPr>
          <w:gridAfter w:val="1"/>
          <w:wAfter w:w="1870" w:type="dxa"/>
        </w:trPr>
        <w:tc>
          <w:tcPr>
            <w:tcW w:w="6230" w:type="dxa"/>
            <w:tcBorders>
              <w:right w:val="single" w:sz="4" w:space="0" w:color="000080"/>
            </w:tcBorders>
          </w:tcPr>
          <w:p w14:paraId="23229193"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sz w:val="18"/>
              </w:rPr>
              <w:t xml:space="preserve">Are you registered disabled?                                                               </w:t>
            </w:r>
            <w:r w:rsidRPr="004E4D0E">
              <w:rPr>
                <w:rFonts w:ascii="Arial" w:hAnsi="Arial" w:cs="Arial"/>
                <w:b/>
                <w:sz w:val="18"/>
              </w:rPr>
              <w:t>Yes</w:t>
            </w:r>
          </w:p>
        </w:tc>
        <w:tc>
          <w:tcPr>
            <w:tcW w:w="236" w:type="dxa"/>
            <w:tcBorders>
              <w:top w:val="single" w:sz="4" w:space="0" w:color="000080"/>
              <w:left w:val="single" w:sz="4" w:space="0" w:color="000080"/>
              <w:bottom w:val="single" w:sz="4" w:space="0" w:color="000080"/>
              <w:right w:val="single" w:sz="4" w:space="0" w:color="000080"/>
            </w:tcBorders>
          </w:tcPr>
          <w:p w14:paraId="00377BAA" w14:textId="77777777" w:rsidR="004E4D0E" w:rsidRPr="004E4D0E" w:rsidRDefault="004E4D0E" w:rsidP="00D05247">
            <w:pPr>
              <w:tabs>
                <w:tab w:val="left" w:pos="6380"/>
              </w:tabs>
              <w:ind w:right="-460"/>
              <w:rPr>
                <w:rFonts w:ascii="Arial" w:hAnsi="Arial" w:cs="Arial"/>
                <w:sz w:val="18"/>
              </w:rPr>
            </w:pPr>
          </w:p>
        </w:tc>
        <w:tc>
          <w:tcPr>
            <w:tcW w:w="1634" w:type="dxa"/>
            <w:tcBorders>
              <w:left w:val="single" w:sz="4" w:space="0" w:color="000080"/>
              <w:right w:val="single" w:sz="4" w:space="0" w:color="000080"/>
            </w:tcBorders>
          </w:tcPr>
          <w:p w14:paraId="6B8FD244"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b/>
                <w:sz w:val="18"/>
              </w:rPr>
              <w:t xml:space="preserve">                     No</w:t>
            </w:r>
          </w:p>
        </w:tc>
        <w:tc>
          <w:tcPr>
            <w:tcW w:w="236" w:type="dxa"/>
            <w:tcBorders>
              <w:top w:val="single" w:sz="4" w:space="0" w:color="000080"/>
              <w:left w:val="single" w:sz="4" w:space="0" w:color="000080"/>
              <w:bottom w:val="single" w:sz="4" w:space="0" w:color="000080"/>
              <w:right w:val="single" w:sz="4" w:space="0" w:color="000080"/>
            </w:tcBorders>
          </w:tcPr>
          <w:p w14:paraId="07826CAD" w14:textId="77777777" w:rsidR="004E4D0E" w:rsidRPr="004E4D0E" w:rsidRDefault="004E4D0E" w:rsidP="00D05247">
            <w:pPr>
              <w:tabs>
                <w:tab w:val="left" w:pos="6380"/>
              </w:tabs>
              <w:ind w:right="-460"/>
              <w:rPr>
                <w:rFonts w:ascii="Arial" w:hAnsi="Arial" w:cs="Arial"/>
                <w:sz w:val="18"/>
              </w:rPr>
            </w:pPr>
          </w:p>
        </w:tc>
      </w:tr>
      <w:tr w:rsidR="004E4D0E" w:rsidRPr="004E4D0E" w14:paraId="63769D34" w14:textId="77777777" w:rsidTr="00D05247">
        <w:tc>
          <w:tcPr>
            <w:tcW w:w="10206" w:type="dxa"/>
            <w:gridSpan w:val="5"/>
            <w:tcBorders>
              <w:bottom w:val="single" w:sz="18" w:space="0" w:color="000080"/>
            </w:tcBorders>
          </w:tcPr>
          <w:p w14:paraId="750484D7" w14:textId="77777777" w:rsidR="004E4D0E" w:rsidRPr="004E4D0E" w:rsidRDefault="004E4D0E" w:rsidP="00D05247">
            <w:pPr>
              <w:tabs>
                <w:tab w:val="left" w:pos="6380"/>
              </w:tabs>
              <w:ind w:right="-460"/>
              <w:rPr>
                <w:rFonts w:ascii="Arial" w:hAnsi="Arial" w:cs="Arial"/>
                <w:sz w:val="18"/>
              </w:rPr>
            </w:pPr>
          </w:p>
          <w:p w14:paraId="49693081" w14:textId="77777777" w:rsidR="004E4D0E" w:rsidRPr="004E4D0E" w:rsidRDefault="004E4D0E" w:rsidP="00D05247">
            <w:pPr>
              <w:tabs>
                <w:tab w:val="left" w:pos="6380"/>
              </w:tabs>
              <w:ind w:right="-460"/>
              <w:rPr>
                <w:rFonts w:ascii="Arial" w:hAnsi="Arial" w:cs="Arial"/>
                <w:sz w:val="18"/>
              </w:rPr>
            </w:pPr>
          </w:p>
        </w:tc>
      </w:tr>
    </w:tbl>
    <w:p w14:paraId="5879B3A6" w14:textId="77777777" w:rsidR="004E4D0E" w:rsidRPr="004E4D0E" w:rsidRDefault="004E4D0E" w:rsidP="004E4D0E">
      <w:pPr>
        <w:tabs>
          <w:tab w:val="left" w:pos="6380"/>
        </w:tabs>
        <w:ind w:right="-460"/>
        <w:rPr>
          <w:rFonts w:ascii="Arial" w:hAnsi="Arial" w:cs="Arial"/>
          <w:sz w:val="18"/>
        </w:rPr>
      </w:pPr>
    </w:p>
    <w:p w14:paraId="4FEDC663" w14:textId="77777777" w:rsidR="004E4D0E" w:rsidRPr="004E4D0E" w:rsidRDefault="004E4D0E" w:rsidP="004E4D0E">
      <w:pPr>
        <w:tabs>
          <w:tab w:val="left" w:pos="6380"/>
        </w:tabs>
        <w:ind w:right="-460"/>
        <w:rPr>
          <w:rFonts w:ascii="Arial" w:hAnsi="Arial" w:cs="Arial"/>
          <w:b/>
          <w:sz w:val="18"/>
        </w:rPr>
      </w:pPr>
      <w:r w:rsidRPr="004E4D0E">
        <w:rPr>
          <w:rFonts w:ascii="Arial" w:hAnsi="Arial" w:cs="Arial"/>
          <w:b/>
          <w:sz w:val="18"/>
        </w:rPr>
        <w:t>I would describe my race or ethnic origin as (please tick appropriate box):</w:t>
      </w:r>
    </w:p>
    <w:p w14:paraId="6FE0B10F" w14:textId="77777777" w:rsidR="004E4D0E" w:rsidRPr="004E4D0E" w:rsidRDefault="004E4D0E" w:rsidP="004E4D0E">
      <w:pPr>
        <w:tabs>
          <w:tab w:val="left" w:pos="6380"/>
        </w:tabs>
        <w:ind w:right="-460"/>
        <w:rPr>
          <w:rFonts w:ascii="Arial" w:hAnsi="Arial" w:cs="Arial"/>
          <w:b/>
          <w:sz w:val="18"/>
        </w:rPr>
      </w:pPr>
    </w:p>
    <w:tbl>
      <w:tblPr>
        <w:tblW w:w="0" w:type="auto"/>
        <w:tblBorders>
          <w:bottom w:val="single" w:sz="18" w:space="0" w:color="000080"/>
        </w:tblBorders>
        <w:tblLayout w:type="fixed"/>
        <w:tblLook w:val="01E0" w:firstRow="1" w:lastRow="1" w:firstColumn="1" w:lastColumn="1" w:noHBand="0" w:noVBand="0"/>
      </w:tblPr>
      <w:tblGrid>
        <w:gridCol w:w="1978"/>
        <w:gridCol w:w="236"/>
        <w:gridCol w:w="54"/>
        <w:gridCol w:w="2702"/>
        <w:gridCol w:w="517"/>
        <w:gridCol w:w="236"/>
        <w:gridCol w:w="1117"/>
        <w:gridCol w:w="1447"/>
        <w:gridCol w:w="748"/>
        <w:gridCol w:w="236"/>
        <w:gridCol w:w="935"/>
      </w:tblGrid>
      <w:tr w:rsidR="004E4D0E" w:rsidRPr="004E4D0E" w14:paraId="66CB2DDA" w14:textId="77777777" w:rsidTr="00D05247">
        <w:trPr>
          <w:gridAfter w:val="1"/>
          <w:wAfter w:w="935" w:type="dxa"/>
        </w:trPr>
        <w:tc>
          <w:tcPr>
            <w:tcW w:w="1978" w:type="dxa"/>
            <w:tcBorders>
              <w:right w:val="single" w:sz="2" w:space="0" w:color="000080"/>
            </w:tcBorders>
          </w:tcPr>
          <w:p w14:paraId="19F57846"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White British</w:t>
            </w:r>
          </w:p>
        </w:tc>
        <w:tc>
          <w:tcPr>
            <w:tcW w:w="236" w:type="dxa"/>
            <w:tcBorders>
              <w:top w:val="single" w:sz="2" w:space="0" w:color="000080"/>
              <w:left w:val="single" w:sz="2" w:space="0" w:color="000080"/>
              <w:bottom w:val="single" w:sz="2" w:space="0" w:color="000080"/>
              <w:right w:val="single" w:sz="2" w:space="0" w:color="000080"/>
            </w:tcBorders>
          </w:tcPr>
          <w:p w14:paraId="7913D797" w14:textId="77777777" w:rsidR="004E4D0E" w:rsidRPr="004E4D0E" w:rsidRDefault="004E4D0E" w:rsidP="00D05247">
            <w:pPr>
              <w:tabs>
                <w:tab w:val="left" w:pos="6380"/>
              </w:tabs>
              <w:ind w:right="-460"/>
              <w:rPr>
                <w:rFonts w:ascii="Arial" w:hAnsi="Arial" w:cs="Arial"/>
                <w:sz w:val="18"/>
              </w:rPr>
            </w:pPr>
          </w:p>
        </w:tc>
        <w:tc>
          <w:tcPr>
            <w:tcW w:w="3273" w:type="dxa"/>
            <w:gridSpan w:val="3"/>
            <w:tcBorders>
              <w:left w:val="single" w:sz="2" w:space="0" w:color="000080"/>
              <w:right w:val="single" w:sz="2" w:space="0" w:color="000080"/>
            </w:tcBorders>
          </w:tcPr>
          <w:p w14:paraId="0942A49C"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White Irish</w:t>
            </w:r>
          </w:p>
        </w:tc>
        <w:tc>
          <w:tcPr>
            <w:tcW w:w="236" w:type="dxa"/>
            <w:tcBorders>
              <w:top w:val="single" w:sz="2" w:space="0" w:color="000080"/>
              <w:left w:val="single" w:sz="2" w:space="0" w:color="000080"/>
              <w:bottom w:val="single" w:sz="2" w:space="0" w:color="000080"/>
              <w:right w:val="single" w:sz="2" w:space="0" w:color="000080"/>
            </w:tcBorders>
          </w:tcPr>
          <w:p w14:paraId="5CB1A5C0" w14:textId="77777777" w:rsidR="004E4D0E" w:rsidRPr="004E4D0E" w:rsidRDefault="004E4D0E" w:rsidP="00D05247">
            <w:pPr>
              <w:tabs>
                <w:tab w:val="left" w:pos="6380"/>
              </w:tabs>
              <w:ind w:right="-460"/>
              <w:rPr>
                <w:rFonts w:ascii="Arial" w:hAnsi="Arial" w:cs="Arial"/>
                <w:sz w:val="18"/>
              </w:rPr>
            </w:pPr>
          </w:p>
        </w:tc>
        <w:tc>
          <w:tcPr>
            <w:tcW w:w="3312" w:type="dxa"/>
            <w:gridSpan w:val="3"/>
            <w:tcBorders>
              <w:left w:val="single" w:sz="2" w:space="0" w:color="000080"/>
              <w:right w:val="single" w:sz="2" w:space="0" w:color="000080"/>
            </w:tcBorders>
          </w:tcPr>
          <w:p w14:paraId="26308F9E"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White Other</w:t>
            </w:r>
          </w:p>
        </w:tc>
        <w:tc>
          <w:tcPr>
            <w:tcW w:w="236" w:type="dxa"/>
            <w:tcBorders>
              <w:top w:val="single" w:sz="2" w:space="0" w:color="000080"/>
              <w:left w:val="single" w:sz="2" w:space="0" w:color="000080"/>
              <w:bottom w:val="single" w:sz="2" w:space="0" w:color="000080"/>
              <w:right w:val="single" w:sz="2" w:space="0" w:color="000080"/>
            </w:tcBorders>
          </w:tcPr>
          <w:p w14:paraId="30026436" w14:textId="77777777" w:rsidR="004E4D0E" w:rsidRPr="004E4D0E" w:rsidRDefault="004E4D0E" w:rsidP="00D05247">
            <w:pPr>
              <w:tabs>
                <w:tab w:val="left" w:pos="6380"/>
              </w:tabs>
              <w:ind w:right="-460"/>
              <w:rPr>
                <w:rFonts w:ascii="Arial" w:hAnsi="Arial" w:cs="Arial"/>
                <w:sz w:val="18"/>
              </w:rPr>
            </w:pPr>
          </w:p>
        </w:tc>
      </w:tr>
      <w:tr w:rsidR="004E4D0E" w:rsidRPr="004E4D0E" w14:paraId="1E42343A" w14:textId="77777777" w:rsidTr="00D05247">
        <w:trPr>
          <w:gridAfter w:val="1"/>
          <w:wAfter w:w="935" w:type="dxa"/>
        </w:trPr>
        <w:tc>
          <w:tcPr>
            <w:tcW w:w="1978" w:type="dxa"/>
          </w:tcPr>
          <w:p w14:paraId="1BAAF3EA"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single" w:sz="2" w:space="0" w:color="000080"/>
            </w:tcBorders>
          </w:tcPr>
          <w:p w14:paraId="085C2B2F" w14:textId="77777777" w:rsidR="004E4D0E" w:rsidRPr="004E4D0E" w:rsidRDefault="004E4D0E" w:rsidP="00D05247">
            <w:pPr>
              <w:tabs>
                <w:tab w:val="left" w:pos="6380"/>
              </w:tabs>
              <w:ind w:right="-460"/>
              <w:rPr>
                <w:rFonts w:ascii="Arial" w:hAnsi="Arial" w:cs="Arial"/>
                <w:sz w:val="18"/>
              </w:rPr>
            </w:pPr>
          </w:p>
        </w:tc>
        <w:tc>
          <w:tcPr>
            <w:tcW w:w="3273" w:type="dxa"/>
            <w:gridSpan w:val="3"/>
          </w:tcPr>
          <w:p w14:paraId="52F14F03"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nil"/>
            </w:tcBorders>
          </w:tcPr>
          <w:p w14:paraId="0E7114FD" w14:textId="77777777" w:rsidR="004E4D0E" w:rsidRPr="004E4D0E" w:rsidRDefault="004E4D0E" w:rsidP="00D05247">
            <w:pPr>
              <w:tabs>
                <w:tab w:val="left" w:pos="6380"/>
              </w:tabs>
              <w:ind w:right="-460"/>
              <w:rPr>
                <w:rFonts w:ascii="Arial" w:hAnsi="Arial" w:cs="Arial"/>
                <w:sz w:val="18"/>
              </w:rPr>
            </w:pPr>
          </w:p>
        </w:tc>
        <w:tc>
          <w:tcPr>
            <w:tcW w:w="3312" w:type="dxa"/>
            <w:gridSpan w:val="3"/>
          </w:tcPr>
          <w:p w14:paraId="233EDACB"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single" w:sz="2" w:space="0" w:color="000080"/>
            </w:tcBorders>
          </w:tcPr>
          <w:p w14:paraId="3D5C7005" w14:textId="77777777" w:rsidR="004E4D0E" w:rsidRPr="004E4D0E" w:rsidRDefault="004E4D0E" w:rsidP="00D05247">
            <w:pPr>
              <w:tabs>
                <w:tab w:val="left" w:pos="6380"/>
              </w:tabs>
              <w:ind w:right="-460"/>
              <w:rPr>
                <w:rFonts w:ascii="Arial" w:hAnsi="Arial" w:cs="Arial"/>
                <w:sz w:val="18"/>
              </w:rPr>
            </w:pPr>
          </w:p>
        </w:tc>
      </w:tr>
      <w:tr w:rsidR="004E4D0E" w:rsidRPr="004E4D0E" w14:paraId="3138B78D" w14:textId="77777777" w:rsidTr="00D05247">
        <w:trPr>
          <w:gridAfter w:val="1"/>
          <w:wAfter w:w="935" w:type="dxa"/>
        </w:trPr>
        <w:tc>
          <w:tcPr>
            <w:tcW w:w="1978" w:type="dxa"/>
            <w:tcBorders>
              <w:right w:val="single" w:sz="2" w:space="0" w:color="000080"/>
            </w:tcBorders>
          </w:tcPr>
          <w:p w14:paraId="6CDA68B0"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Black African</w:t>
            </w:r>
          </w:p>
        </w:tc>
        <w:tc>
          <w:tcPr>
            <w:tcW w:w="236" w:type="dxa"/>
            <w:tcBorders>
              <w:top w:val="single" w:sz="2" w:space="0" w:color="000080"/>
              <w:left w:val="single" w:sz="2" w:space="0" w:color="000080"/>
              <w:bottom w:val="single" w:sz="2" w:space="0" w:color="000080"/>
              <w:right w:val="single" w:sz="2" w:space="0" w:color="000080"/>
            </w:tcBorders>
          </w:tcPr>
          <w:p w14:paraId="11EF1D0E" w14:textId="77777777" w:rsidR="004E4D0E" w:rsidRPr="004E4D0E" w:rsidRDefault="004E4D0E" w:rsidP="00D05247">
            <w:pPr>
              <w:tabs>
                <w:tab w:val="left" w:pos="6380"/>
              </w:tabs>
              <w:ind w:right="-460"/>
              <w:rPr>
                <w:rFonts w:ascii="Arial" w:hAnsi="Arial" w:cs="Arial"/>
                <w:sz w:val="18"/>
              </w:rPr>
            </w:pPr>
          </w:p>
        </w:tc>
        <w:tc>
          <w:tcPr>
            <w:tcW w:w="3273" w:type="dxa"/>
            <w:gridSpan w:val="3"/>
            <w:tcBorders>
              <w:left w:val="single" w:sz="2" w:space="0" w:color="000080"/>
              <w:right w:val="nil"/>
            </w:tcBorders>
          </w:tcPr>
          <w:p w14:paraId="1D3A51F8"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Black British                </w:t>
            </w:r>
          </w:p>
        </w:tc>
        <w:tc>
          <w:tcPr>
            <w:tcW w:w="236" w:type="dxa"/>
            <w:tcBorders>
              <w:top w:val="single" w:sz="4" w:space="0" w:color="000080"/>
              <w:left w:val="single" w:sz="4" w:space="0" w:color="000080"/>
              <w:bottom w:val="single" w:sz="4" w:space="0" w:color="000080"/>
              <w:right w:val="single" w:sz="4" w:space="0" w:color="000080"/>
            </w:tcBorders>
          </w:tcPr>
          <w:p w14:paraId="61674D31" w14:textId="77777777" w:rsidR="004E4D0E" w:rsidRPr="004E4D0E" w:rsidRDefault="004E4D0E" w:rsidP="00D05247">
            <w:pPr>
              <w:tabs>
                <w:tab w:val="left" w:pos="6380"/>
              </w:tabs>
              <w:ind w:right="-460"/>
              <w:rPr>
                <w:rFonts w:ascii="Arial" w:hAnsi="Arial" w:cs="Arial"/>
                <w:sz w:val="18"/>
              </w:rPr>
            </w:pPr>
          </w:p>
        </w:tc>
        <w:tc>
          <w:tcPr>
            <w:tcW w:w="3312" w:type="dxa"/>
            <w:gridSpan w:val="3"/>
            <w:tcBorders>
              <w:left w:val="nil"/>
              <w:right w:val="single" w:sz="2" w:space="0" w:color="000080"/>
            </w:tcBorders>
          </w:tcPr>
          <w:p w14:paraId="5309302F"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Black </w:t>
            </w:r>
            <w:smartTag w:uri="urn:schemas-microsoft-com:office:smarttags" w:element="place">
              <w:r w:rsidRPr="004E4D0E">
                <w:rPr>
                  <w:rFonts w:ascii="Arial" w:hAnsi="Arial" w:cs="Arial"/>
                  <w:sz w:val="18"/>
                </w:rPr>
                <w:t>Caribbean</w:t>
              </w:r>
            </w:smartTag>
          </w:p>
        </w:tc>
        <w:tc>
          <w:tcPr>
            <w:tcW w:w="236" w:type="dxa"/>
            <w:tcBorders>
              <w:top w:val="single" w:sz="2" w:space="0" w:color="000080"/>
              <w:left w:val="single" w:sz="2" w:space="0" w:color="000080"/>
              <w:bottom w:val="single" w:sz="2" w:space="0" w:color="000080"/>
              <w:right w:val="single" w:sz="2" w:space="0" w:color="000080"/>
            </w:tcBorders>
          </w:tcPr>
          <w:p w14:paraId="228A5DAF" w14:textId="77777777" w:rsidR="004E4D0E" w:rsidRPr="004E4D0E" w:rsidRDefault="004E4D0E" w:rsidP="00D05247">
            <w:pPr>
              <w:tabs>
                <w:tab w:val="left" w:pos="6380"/>
              </w:tabs>
              <w:ind w:right="-460"/>
              <w:rPr>
                <w:rFonts w:ascii="Arial" w:hAnsi="Arial" w:cs="Arial"/>
                <w:sz w:val="18"/>
              </w:rPr>
            </w:pPr>
          </w:p>
        </w:tc>
      </w:tr>
      <w:tr w:rsidR="004E4D0E" w:rsidRPr="004E4D0E" w14:paraId="5C7EA1EF" w14:textId="77777777" w:rsidTr="00D05247">
        <w:trPr>
          <w:gridAfter w:val="1"/>
          <w:wAfter w:w="935" w:type="dxa"/>
        </w:trPr>
        <w:tc>
          <w:tcPr>
            <w:tcW w:w="1978" w:type="dxa"/>
          </w:tcPr>
          <w:p w14:paraId="67E65FCE"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single" w:sz="2" w:space="0" w:color="000080"/>
            </w:tcBorders>
          </w:tcPr>
          <w:p w14:paraId="0BF65BE6" w14:textId="77777777" w:rsidR="004E4D0E" w:rsidRPr="004E4D0E" w:rsidRDefault="004E4D0E" w:rsidP="00D05247">
            <w:pPr>
              <w:tabs>
                <w:tab w:val="left" w:pos="6380"/>
              </w:tabs>
              <w:ind w:right="-460"/>
              <w:rPr>
                <w:rFonts w:ascii="Arial" w:hAnsi="Arial" w:cs="Arial"/>
                <w:sz w:val="18"/>
              </w:rPr>
            </w:pPr>
          </w:p>
        </w:tc>
        <w:tc>
          <w:tcPr>
            <w:tcW w:w="3273" w:type="dxa"/>
            <w:gridSpan w:val="3"/>
          </w:tcPr>
          <w:p w14:paraId="053035EA" w14:textId="77777777" w:rsidR="004E4D0E" w:rsidRPr="004E4D0E" w:rsidRDefault="004E4D0E" w:rsidP="00D05247">
            <w:pPr>
              <w:tabs>
                <w:tab w:val="left" w:pos="6380"/>
              </w:tabs>
              <w:ind w:right="-460"/>
              <w:rPr>
                <w:rFonts w:ascii="Arial" w:hAnsi="Arial" w:cs="Arial"/>
                <w:sz w:val="18"/>
              </w:rPr>
            </w:pPr>
          </w:p>
        </w:tc>
        <w:tc>
          <w:tcPr>
            <w:tcW w:w="236" w:type="dxa"/>
            <w:tcBorders>
              <w:top w:val="nil"/>
            </w:tcBorders>
          </w:tcPr>
          <w:p w14:paraId="2590FDB1" w14:textId="77777777" w:rsidR="004E4D0E" w:rsidRPr="004E4D0E" w:rsidRDefault="004E4D0E" w:rsidP="00D05247">
            <w:pPr>
              <w:tabs>
                <w:tab w:val="left" w:pos="6380"/>
              </w:tabs>
              <w:ind w:right="-460"/>
              <w:rPr>
                <w:rFonts w:ascii="Arial" w:hAnsi="Arial" w:cs="Arial"/>
                <w:sz w:val="18"/>
              </w:rPr>
            </w:pPr>
          </w:p>
        </w:tc>
        <w:tc>
          <w:tcPr>
            <w:tcW w:w="3312" w:type="dxa"/>
            <w:gridSpan w:val="3"/>
          </w:tcPr>
          <w:p w14:paraId="4661452B"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tcBorders>
          </w:tcPr>
          <w:p w14:paraId="1CA7629B" w14:textId="77777777" w:rsidR="004E4D0E" w:rsidRPr="004E4D0E" w:rsidRDefault="004E4D0E" w:rsidP="00D05247">
            <w:pPr>
              <w:tabs>
                <w:tab w:val="left" w:pos="6380"/>
              </w:tabs>
              <w:ind w:right="-460"/>
              <w:rPr>
                <w:rFonts w:ascii="Arial" w:hAnsi="Arial" w:cs="Arial"/>
                <w:sz w:val="18"/>
              </w:rPr>
            </w:pPr>
          </w:p>
        </w:tc>
      </w:tr>
      <w:tr w:rsidR="004E4D0E" w:rsidRPr="004E4D0E" w14:paraId="654BA58F" w14:textId="77777777" w:rsidTr="00D05247">
        <w:trPr>
          <w:gridAfter w:val="1"/>
          <w:wAfter w:w="935" w:type="dxa"/>
        </w:trPr>
        <w:tc>
          <w:tcPr>
            <w:tcW w:w="1978" w:type="dxa"/>
            <w:tcBorders>
              <w:right w:val="single" w:sz="2" w:space="0" w:color="000080"/>
            </w:tcBorders>
          </w:tcPr>
          <w:p w14:paraId="01172E90"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Black Other</w:t>
            </w:r>
          </w:p>
        </w:tc>
        <w:tc>
          <w:tcPr>
            <w:tcW w:w="236" w:type="dxa"/>
            <w:tcBorders>
              <w:top w:val="single" w:sz="2" w:space="0" w:color="000080"/>
              <w:left w:val="single" w:sz="2" w:space="0" w:color="000080"/>
              <w:bottom w:val="single" w:sz="2" w:space="0" w:color="000080"/>
              <w:right w:val="single" w:sz="2" w:space="0" w:color="000080"/>
            </w:tcBorders>
          </w:tcPr>
          <w:p w14:paraId="7161EA87" w14:textId="77777777" w:rsidR="004E4D0E" w:rsidRPr="004E4D0E" w:rsidRDefault="004E4D0E" w:rsidP="00D05247">
            <w:pPr>
              <w:tabs>
                <w:tab w:val="left" w:pos="6380"/>
              </w:tabs>
              <w:ind w:right="-460"/>
              <w:rPr>
                <w:rFonts w:ascii="Arial" w:hAnsi="Arial" w:cs="Arial"/>
                <w:sz w:val="18"/>
              </w:rPr>
            </w:pPr>
          </w:p>
        </w:tc>
        <w:tc>
          <w:tcPr>
            <w:tcW w:w="3273" w:type="dxa"/>
            <w:gridSpan w:val="3"/>
            <w:tcBorders>
              <w:left w:val="single" w:sz="2" w:space="0" w:color="000080"/>
            </w:tcBorders>
          </w:tcPr>
          <w:p w14:paraId="546F414B" w14:textId="77777777" w:rsidR="004E4D0E" w:rsidRPr="004E4D0E" w:rsidRDefault="004E4D0E" w:rsidP="00D05247">
            <w:pPr>
              <w:tabs>
                <w:tab w:val="left" w:pos="6380"/>
              </w:tabs>
              <w:ind w:right="-460"/>
              <w:rPr>
                <w:rFonts w:ascii="Arial" w:hAnsi="Arial" w:cs="Arial"/>
                <w:sz w:val="18"/>
              </w:rPr>
            </w:pPr>
          </w:p>
        </w:tc>
        <w:tc>
          <w:tcPr>
            <w:tcW w:w="236" w:type="dxa"/>
          </w:tcPr>
          <w:p w14:paraId="4B28B030" w14:textId="77777777" w:rsidR="004E4D0E" w:rsidRPr="004E4D0E" w:rsidRDefault="004E4D0E" w:rsidP="00D05247">
            <w:pPr>
              <w:tabs>
                <w:tab w:val="left" w:pos="6380"/>
              </w:tabs>
              <w:ind w:right="-460"/>
              <w:rPr>
                <w:rFonts w:ascii="Arial" w:hAnsi="Arial" w:cs="Arial"/>
                <w:sz w:val="18"/>
              </w:rPr>
            </w:pPr>
          </w:p>
        </w:tc>
        <w:tc>
          <w:tcPr>
            <w:tcW w:w="3312" w:type="dxa"/>
            <w:gridSpan w:val="3"/>
          </w:tcPr>
          <w:p w14:paraId="72FC0863" w14:textId="77777777" w:rsidR="004E4D0E" w:rsidRPr="004E4D0E" w:rsidRDefault="004E4D0E" w:rsidP="00D05247">
            <w:pPr>
              <w:tabs>
                <w:tab w:val="left" w:pos="6380"/>
              </w:tabs>
              <w:ind w:right="-460"/>
              <w:rPr>
                <w:rFonts w:ascii="Arial" w:hAnsi="Arial" w:cs="Arial"/>
                <w:sz w:val="18"/>
              </w:rPr>
            </w:pPr>
          </w:p>
        </w:tc>
        <w:tc>
          <w:tcPr>
            <w:tcW w:w="236" w:type="dxa"/>
          </w:tcPr>
          <w:p w14:paraId="49DAADD5" w14:textId="77777777" w:rsidR="004E4D0E" w:rsidRPr="004E4D0E" w:rsidRDefault="004E4D0E" w:rsidP="00D05247">
            <w:pPr>
              <w:tabs>
                <w:tab w:val="left" w:pos="6380"/>
              </w:tabs>
              <w:ind w:right="-460"/>
              <w:rPr>
                <w:rFonts w:ascii="Arial" w:hAnsi="Arial" w:cs="Arial"/>
                <w:sz w:val="18"/>
              </w:rPr>
            </w:pPr>
          </w:p>
        </w:tc>
      </w:tr>
      <w:tr w:rsidR="004E4D0E" w:rsidRPr="004E4D0E" w14:paraId="4EF7A277" w14:textId="77777777" w:rsidTr="00D05247">
        <w:trPr>
          <w:gridAfter w:val="1"/>
          <w:wAfter w:w="935" w:type="dxa"/>
        </w:trPr>
        <w:tc>
          <w:tcPr>
            <w:tcW w:w="1978" w:type="dxa"/>
          </w:tcPr>
          <w:p w14:paraId="221B4F58"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single" w:sz="2" w:space="0" w:color="000080"/>
            </w:tcBorders>
          </w:tcPr>
          <w:p w14:paraId="0CBFA822" w14:textId="77777777" w:rsidR="004E4D0E" w:rsidRPr="004E4D0E" w:rsidRDefault="004E4D0E" w:rsidP="00D05247">
            <w:pPr>
              <w:tabs>
                <w:tab w:val="left" w:pos="6380"/>
              </w:tabs>
              <w:ind w:right="-460"/>
              <w:rPr>
                <w:rFonts w:ascii="Arial" w:hAnsi="Arial" w:cs="Arial"/>
                <w:sz w:val="18"/>
              </w:rPr>
            </w:pPr>
          </w:p>
        </w:tc>
        <w:tc>
          <w:tcPr>
            <w:tcW w:w="3273" w:type="dxa"/>
            <w:gridSpan w:val="3"/>
          </w:tcPr>
          <w:p w14:paraId="2FA1C691" w14:textId="77777777" w:rsidR="004E4D0E" w:rsidRPr="004E4D0E" w:rsidRDefault="004E4D0E" w:rsidP="00D05247">
            <w:pPr>
              <w:tabs>
                <w:tab w:val="left" w:pos="6380"/>
              </w:tabs>
              <w:ind w:right="-460"/>
              <w:rPr>
                <w:rFonts w:ascii="Arial" w:hAnsi="Arial" w:cs="Arial"/>
                <w:sz w:val="18"/>
              </w:rPr>
            </w:pPr>
          </w:p>
        </w:tc>
        <w:tc>
          <w:tcPr>
            <w:tcW w:w="236" w:type="dxa"/>
            <w:tcBorders>
              <w:bottom w:val="single" w:sz="2" w:space="0" w:color="000080"/>
            </w:tcBorders>
          </w:tcPr>
          <w:p w14:paraId="6C4B7493" w14:textId="77777777" w:rsidR="004E4D0E" w:rsidRPr="004E4D0E" w:rsidRDefault="004E4D0E" w:rsidP="00D05247">
            <w:pPr>
              <w:tabs>
                <w:tab w:val="left" w:pos="6380"/>
              </w:tabs>
              <w:ind w:right="-460"/>
              <w:rPr>
                <w:rFonts w:ascii="Arial" w:hAnsi="Arial" w:cs="Arial"/>
                <w:sz w:val="18"/>
              </w:rPr>
            </w:pPr>
          </w:p>
        </w:tc>
        <w:tc>
          <w:tcPr>
            <w:tcW w:w="3312" w:type="dxa"/>
            <w:gridSpan w:val="3"/>
          </w:tcPr>
          <w:p w14:paraId="25C42BAE" w14:textId="77777777" w:rsidR="004E4D0E" w:rsidRPr="004E4D0E" w:rsidRDefault="004E4D0E" w:rsidP="00D05247">
            <w:pPr>
              <w:tabs>
                <w:tab w:val="left" w:pos="6380"/>
              </w:tabs>
              <w:ind w:right="-460"/>
              <w:rPr>
                <w:rFonts w:ascii="Arial" w:hAnsi="Arial" w:cs="Arial"/>
                <w:sz w:val="18"/>
              </w:rPr>
            </w:pPr>
          </w:p>
        </w:tc>
        <w:tc>
          <w:tcPr>
            <w:tcW w:w="236" w:type="dxa"/>
            <w:tcBorders>
              <w:bottom w:val="single" w:sz="2" w:space="0" w:color="000080"/>
            </w:tcBorders>
          </w:tcPr>
          <w:p w14:paraId="71CC8AD9" w14:textId="77777777" w:rsidR="004E4D0E" w:rsidRPr="004E4D0E" w:rsidRDefault="004E4D0E" w:rsidP="00D05247">
            <w:pPr>
              <w:tabs>
                <w:tab w:val="left" w:pos="6380"/>
              </w:tabs>
              <w:ind w:right="-460"/>
              <w:rPr>
                <w:rFonts w:ascii="Arial" w:hAnsi="Arial" w:cs="Arial"/>
                <w:sz w:val="18"/>
              </w:rPr>
            </w:pPr>
          </w:p>
        </w:tc>
      </w:tr>
      <w:tr w:rsidR="004E4D0E" w:rsidRPr="004E4D0E" w14:paraId="49BCD417" w14:textId="77777777" w:rsidTr="00D05247">
        <w:trPr>
          <w:gridAfter w:val="1"/>
          <w:wAfter w:w="935" w:type="dxa"/>
        </w:trPr>
        <w:tc>
          <w:tcPr>
            <w:tcW w:w="1978" w:type="dxa"/>
            <w:tcBorders>
              <w:right w:val="single" w:sz="2" w:space="0" w:color="000080"/>
            </w:tcBorders>
          </w:tcPr>
          <w:p w14:paraId="0D207DFC"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Bangladeshi</w:t>
            </w:r>
          </w:p>
        </w:tc>
        <w:tc>
          <w:tcPr>
            <w:tcW w:w="236" w:type="dxa"/>
            <w:tcBorders>
              <w:top w:val="single" w:sz="2" w:space="0" w:color="000080"/>
              <w:left w:val="single" w:sz="2" w:space="0" w:color="000080"/>
              <w:bottom w:val="single" w:sz="2" w:space="0" w:color="000080"/>
              <w:right w:val="single" w:sz="2" w:space="0" w:color="000080"/>
            </w:tcBorders>
          </w:tcPr>
          <w:p w14:paraId="328DDC5A" w14:textId="77777777" w:rsidR="004E4D0E" w:rsidRPr="004E4D0E" w:rsidRDefault="004E4D0E" w:rsidP="00D05247">
            <w:pPr>
              <w:tabs>
                <w:tab w:val="left" w:pos="6380"/>
              </w:tabs>
              <w:ind w:right="-460"/>
              <w:rPr>
                <w:rFonts w:ascii="Arial" w:hAnsi="Arial" w:cs="Arial"/>
                <w:sz w:val="18"/>
              </w:rPr>
            </w:pPr>
          </w:p>
        </w:tc>
        <w:tc>
          <w:tcPr>
            <w:tcW w:w="3273" w:type="dxa"/>
            <w:gridSpan w:val="3"/>
            <w:tcBorders>
              <w:left w:val="single" w:sz="2" w:space="0" w:color="000080"/>
              <w:right w:val="single" w:sz="2" w:space="0" w:color="000080"/>
            </w:tcBorders>
          </w:tcPr>
          <w:p w14:paraId="074B3E31"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Chinese</w:t>
            </w:r>
          </w:p>
        </w:tc>
        <w:tc>
          <w:tcPr>
            <w:tcW w:w="236" w:type="dxa"/>
            <w:tcBorders>
              <w:top w:val="single" w:sz="2" w:space="0" w:color="000080"/>
              <w:left w:val="single" w:sz="2" w:space="0" w:color="000080"/>
              <w:bottom w:val="single" w:sz="2" w:space="0" w:color="000080"/>
              <w:right w:val="single" w:sz="2" w:space="0" w:color="000080"/>
            </w:tcBorders>
          </w:tcPr>
          <w:p w14:paraId="6C9D9AF1" w14:textId="77777777" w:rsidR="004E4D0E" w:rsidRPr="004E4D0E" w:rsidRDefault="004E4D0E" w:rsidP="00D05247">
            <w:pPr>
              <w:tabs>
                <w:tab w:val="left" w:pos="6380"/>
              </w:tabs>
              <w:ind w:right="-460"/>
              <w:rPr>
                <w:rFonts w:ascii="Arial" w:hAnsi="Arial" w:cs="Arial"/>
                <w:sz w:val="18"/>
              </w:rPr>
            </w:pPr>
          </w:p>
        </w:tc>
        <w:tc>
          <w:tcPr>
            <w:tcW w:w="3312" w:type="dxa"/>
            <w:gridSpan w:val="3"/>
            <w:tcBorders>
              <w:left w:val="single" w:sz="2" w:space="0" w:color="000080"/>
              <w:right w:val="single" w:sz="2" w:space="0" w:color="000080"/>
            </w:tcBorders>
          </w:tcPr>
          <w:p w14:paraId="754DF1C7"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Indian</w:t>
            </w:r>
          </w:p>
        </w:tc>
        <w:tc>
          <w:tcPr>
            <w:tcW w:w="236" w:type="dxa"/>
            <w:tcBorders>
              <w:top w:val="single" w:sz="2" w:space="0" w:color="000080"/>
              <w:left w:val="single" w:sz="2" w:space="0" w:color="000080"/>
              <w:bottom w:val="single" w:sz="2" w:space="0" w:color="000080"/>
              <w:right w:val="single" w:sz="2" w:space="0" w:color="000080"/>
            </w:tcBorders>
          </w:tcPr>
          <w:p w14:paraId="4A416497" w14:textId="77777777" w:rsidR="004E4D0E" w:rsidRPr="004E4D0E" w:rsidRDefault="004E4D0E" w:rsidP="00D05247">
            <w:pPr>
              <w:tabs>
                <w:tab w:val="left" w:pos="6380"/>
              </w:tabs>
              <w:ind w:right="-460"/>
              <w:rPr>
                <w:rFonts w:ascii="Arial" w:hAnsi="Arial" w:cs="Arial"/>
                <w:sz w:val="18"/>
              </w:rPr>
            </w:pPr>
          </w:p>
        </w:tc>
      </w:tr>
      <w:tr w:rsidR="004E4D0E" w:rsidRPr="004E4D0E" w14:paraId="283F89D7" w14:textId="77777777" w:rsidTr="00D05247">
        <w:trPr>
          <w:gridAfter w:val="1"/>
          <w:wAfter w:w="935" w:type="dxa"/>
        </w:trPr>
        <w:tc>
          <w:tcPr>
            <w:tcW w:w="1978" w:type="dxa"/>
          </w:tcPr>
          <w:p w14:paraId="6C214B06"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single" w:sz="2" w:space="0" w:color="000080"/>
            </w:tcBorders>
          </w:tcPr>
          <w:p w14:paraId="544808C2" w14:textId="77777777" w:rsidR="004E4D0E" w:rsidRPr="004E4D0E" w:rsidRDefault="004E4D0E" w:rsidP="00D05247">
            <w:pPr>
              <w:tabs>
                <w:tab w:val="left" w:pos="6380"/>
              </w:tabs>
              <w:ind w:right="-460"/>
              <w:rPr>
                <w:rFonts w:ascii="Arial" w:hAnsi="Arial" w:cs="Arial"/>
                <w:sz w:val="18"/>
              </w:rPr>
            </w:pPr>
          </w:p>
        </w:tc>
        <w:tc>
          <w:tcPr>
            <w:tcW w:w="3273" w:type="dxa"/>
            <w:gridSpan w:val="3"/>
          </w:tcPr>
          <w:p w14:paraId="6A84E3C0"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bottom w:val="single" w:sz="2" w:space="0" w:color="000080"/>
            </w:tcBorders>
          </w:tcPr>
          <w:p w14:paraId="07221E76" w14:textId="77777777" w:rsidR="004E4D0E" w:rsidRPr="004E4D0E" w:rsidRDefault="004E4D0E" w:rsidP="00D05247">
            <w:pPr>
              <w:tabs>
                <w:tab w:val="left" w:pos="6380"/>
              </w:tabs>
              <w:ind w:right="-460"/>
              <w:rPr>
                <w:rFonts w:ascii="Arial" w:hAnsi="Arial" w:cs="Arial"/>
                <w:sz w:val="18"/>
              </w:rPr>
            </w:pPr>
          </w:p>
        </w:tc>
        <w:tc>
          <w:tcPr>
            <w:tcW w:w="3312" w:type="dxa"/>
            <w:gridSpan w:val="3"/>
          </w:tcPr>
          <w:p w14:paraId="42F742F3"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tcBorders>
          </w:tcPr>
          <w:p w14:paraId="22D032F4" w14:textId="77777777" w:rsidR="004E4D0E" w:rsidRPr="004E4D0E" w:rsidRDefault="004E4D0E" w:rsidP="00D05247">
            <w:pPr>
              <w:tabs>
                <w:tab w:val="left" w:pos="6380"/>
              </w:tabs>
              <w:ind w:right="-460"/>
              <w:rPr>
                <w:rFonts w:ascii="Arial" w:hAnsi="Arial" w:cs="Arial"/>
                <w:sz w:val="18"/>
              </w:rPr>
            </w:pPr>
          </w:p>
        </w:tc>
      </w:tr>
      <w:tr w:rsidR="004E4D0E" w:rsidRPr="004E4D0E" w14:paraId="13C7656B" w14:textId="77777777" w:rsidTr="00D05247">
        <w:trPr>
          <w:gridAfter w:val="1"/>
          <w:wAfter w:w="935" w:type="dxa"/>
        </w:trPr>
        <w:tc>
          <w:tcPr>
            <w:tcW w:w="1978" w:type="dxa"/>
            <w:tcBorders>
              <w:right w:val="single" w:sz="2" w:space="0" w:color="000080"/>
            </w:tcBorders>
          </w:tcPr>
          <w:p w14:paraId="2897D6B9"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Pakistani</w:t>
            </w:r>
          </w:p>
        </w:tc>
        <w:tc>
          <w:tcPr>
            <w:tcW w:w="236" w:type="dxa"/>
            <w:tcBorders>
              <w:top w:val="single" w:sz="2" w:space="0" w:color="000080"/>
              <w:left w:val="single" w:sz="2" w:space="0" w:color="000080"/>
              <w:bottom w:val="single" w:sz="2" w:space="0" w:color="000080"/>
              <w:right w:val="single" w:sz="2" w:space="0" w:color="000080"/>
            </w:tcBorders>
          </w:tcPr>
          <w:p w14:paraId="641533F9" w14:textId="77777777" w:rsidR="004E4D0E" w:rsidRPr="004E4D0E" w:rsidRDefault="004E4D0E" w:rsidP="00D05247">
            <w:pPr>
              <w:tabs>
                <w:tab w:val="left" w:pos="6380"/>
              </w:tabs>
              <w:ind w:right="-460"/>
              <w:rPr>
                <w:rFonts w:ascii="Arial" w:hAnsi="Arial" w:cs="Arial"/>
                <w:sz w:val="18"/>
              </w:rPr>
            </w:pPr>
          </w:p>
        </w:tc>
        <w:tc>
          <w:tcPr>
            <w:tcW w:w="3273" w:type="dxa"/>
            <w:gridSpan w:val="3"/>
            <w:tcBorders>
              <w:left w:val="single" w:sz="2" w:space="0" w:color="000080"/>
              <w:right w:val="single" w:sz="2" w:space="0" w:color="000080"/>
            </w:tcBorders>
          </w:tcPr>
          <w:p w14:paraId="1C77BD36"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                  Other</w:t>
            </w:r>
          </w:p>
        </w:tc>
        <w:tc>
          <w:tcPr>
            <w:tcW w:w="236" w:type="dxa"/>
            <w:tcBorders>
              <w:top w:val="single" w:sz="2" w:space="0" w:color="000080"/>
              <w:left w:val="single" w:sz="2" w:space="0" w:color="000080"/>
              <w:bottom w:val="single" w:sz="2" w:space="0" w:color="000080"/>
              <w:right w:val="single" w:sz="2" w:space="0" w:color="000080"/>
            </w:tcBorders>
          </w:tcPr>
          <w:p w14:paraId="38A28DB8" w14:textId="77777777" w:rsidR="004E4D0E" w:rsidRPr="004E4D0E" w:rsidRDefault="004E4D0E" w:rsidP="00D05247">
            <w:pPr>
              <w:tabs>
                <w:tab w:val="left" w:pos="6380"/>
              </w:tabs>
              <w:ind w:right="-460"/>
              <w:rPr>
                <w:rFonts w:ascii="Arial" w:hAnsi="Arial" w:cs="Arial"/>
                <w:sz w:val="18"/>
              </w:rPr>
            </w:pPr>
          </w:p>
        </w:tc>
        <w:tc>
          <w:tcPr>
            <w:tcW w:w="3312" w:type="dxa"/>
            <w:gridSpan w:val="3"/>
            <w:tcBorders>
              <w:left w:val="single" w:sz="2" w:space="0" w:color="000080"/>
            </w:tcBorders>
          </w:tcPr>
          <w:p w14:paraId="4F23A229" w14:textId="77777777" w:rsidR="004E4D0E" w:rsidRPr="004E4D0E" w:rsidRDefault="004E4D0E" w:rsidP="00D05247">
            <w:pPr>
              <w:tabs>
                <w:tab w:val="left" w:pos="6380"/>
              </w:tabs>
              <w:ind w:right="-460"/>
              <w:rPr>
                <w:rFonts w:ascii="Arial" w:hAnsi="Arial" w:cs="Arial"/>
                <w:sz w:val="18"/>
              </w:rPr>
            </w:pPr>
          </w:p>
        </w:tc>
        <w:tc>
          <w:tcPr>
            <w:tcW w:w="236" w:type="dxa"/>
          </w:tcPr>
          <w:p w14:paraId="2510E254" w14:textId="77777777" w:rsidR="004E4D0E" w:rsidRPr="004E4D0E" w:rsidRDefault="004E4D0E" w:rsidP="00D05247">
            <w:pPr>
              <w:tabs>
                <w:tab w:val="left" w:pos="6380"/>
              </w:tabs>
              <w:ind w:right="-460"/>
              <w:rPr>
                <w:rFonts w:ascii="Arial" w:hAnsi="Arial" w:cs="Arial"/>
                <w:sz w:val="18"/>
              </w:rPr>
            </w:pPr>
          </w:p>
        </w:tc>
      </w:tr>
      <w:tr w:rsidR="004E4D0E" w:rsidRPr="004E4D0E" w14:paraId="6F020553" w14:textId="77777777" w:rsidTr="00D05247">
        <w:trPr>
          <w:gridAfter w:val="1"/>
          <w:wAfter w:w="935" w:type="dxa"/>
        </w:trPr>
        <w:tc>
          <w:tcPr>
            <w:tcW w:w="1978" w:type="dxa"/>
          </w:tcPr>
          <w:p w14:paraId="638A767C"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tcBorders>
          </w:tcPr>
          <w:p w14:paraId="51F0713A" w14:textId="77777777" w:rsidR="004E4D0E" w:rsidRPr="004E4D0E" w:rsidRDefault="004E4D0E" w:rsidP="00D05247">
            <w:pPr>
              <w:tabs>
                <w:tab w:val="left" w:pos="6380"/>
              </w:tabs>
              <w:ind w:right="-460"/>
              <w:rPr>
                <w:rFonts w:ascii="Arial" w:hAnsi="Arial" w:cs="Arial"/>
                <w:sz w:val="18"/>
              </w:rPr>
            </w:pPr>
          </w:p>
        </w:tc>
        <w:tc>
          <w:tcPr>
            <w:tcW w:w="3273" w:type="dxa"/>
            <w:gridSpan w:val="3"/>
          </w:tcPr>
          <w:p w14:paraId="1034936B" w14:textId="77777777" w:rsidR="004E4D0E" w:rsidRPr="004E4D0E" w:rsidRDefault="004E4D0E" w:rsidP="00D05247">
            <w:pPr>
              <w:tabs>
                <w:tab w:val="left" w:pos="6380"/>
              </w:tabs>
              <w:ind w:right="-460"/>
              <w:rPr>
                <w:rFonts w:ascii="Arial" w:hAnsi="Arial" w:cs="Arial"/>
                <w:sz w:val="18"/>
              </w:rPr>
            </w:pPr>
          </w:p>
          <w:p w14:paraId="4C081F13" w14:textId="77777777" w:rsidR="004E4D0E" w:rsidRPr="004E4D0E" w:rsidRDefault="004E4D0E" w:rsidP="00D05247">
            <w:pPr>
              <w:tabs>
                <w:tab w:val="left" w:pos="6380"/>
              </w:tabs>
              <w:ind w:right="-460"/>
              <w:rPr>
                <w:rFonts w:ascii="Arial" w:hAnsi="Arial" w:cs="Arial"/>
                <w:sz w:val="18"/>
              </w:rPr>
            </w:pPr>
          </w:p>
        </w:tc>
        <w:tc>
          <w:tcPr>
            <w:tcW w:w="236" w:type="dxa"/>
            <w:tcBorders>
              <w:top w:val="single" w:sz="2" w:space="0" w:color="000080"/>
            </w:tcBorders>
          </w:tcPr>
          <w:p w14:paraId="6E9D065F" w14:textId="77777777" w:rsidR="004E4D0E" w:rsidRPr="004E4D0E" w:rsidRDefault="004E4D0E" w:rsidP="00D05247">
            <w:pPr>
              <w:tabs>
                <w:tab w:val="left" w:pos="6380"/>
              </w:tabs>
              <w:ind w:right="-460"/>
              <w:rPr>
                <w:rFonts w:ascii="Arial" w:hAnsi="Arial" w:cs="Arial"/>
                <w:sz w:val="18"/>
              </w:rPr>
            </w:pPr>
          </w:p>
        </w:tc>
        <w:tc>
          <w:tcPr>
            <w:tcW w:w="3312" w:type="dxa"/>
            <w:gridSpan w:val="3"/>
          </w:tcPr>
          <w:p w14:paraId="190A6EFD" w14:textId="77777777" w:rsidR="004E4D0E" w:rsidRPr="004E4D0E" w:rsidRDefault="004E4D0E" w:rsidP="00D05247">
            <w:pPr>
              <w:tabs>
                <w:tab w:val="left" w:pos="6380"/>
              </w:tabs>
              <w:ind w:right="-460"/>
              <w:rPr>
                <w:rFonts w:ascii="Arial" w:hAnsi="Arial" w:cs="Arial"/>
                <w:sz w:val="18"/>
              </w:rPr>
            </w:pPr>
          </w:p>
        </w:tc>
        <w:tc>
          <w:tcPr>
            <w:tcW w:w="236" w:type="dxa"/>
          </w:tcPr>
          <w:p w14:paraId="405098C8" w14:textId="77777777" w:rsidR="004E4D0E" w:rsidRPr="004E4D0E" w:rsidRDefault="004E4D0E" w:rsidP="00D05247">
            <w:pPr>
              <w:tabs>
                <w:tab w:val="left" w:pos="6380"/>
              </w:tabs>
              <w:ind w:right="-460"/>
              <w:rPr>
                <w:rFonts w:ascii="Arial" w:hAnsi="Arial" w:cs="Arial"/>
                <w:sz w:val="18"/>
              </w:rPr>
            </w:pPr>
          </w:p>
        </w:tc>
      </w:tr>
      <w:tr w:rsidR="004E4D0E" w:rsidRPr="004E4D0E" w14:paraId="2F8456D0" w14:textId="77777777" w:rsidTr="00D05247">
        <w:tc>
          <w:tcPr>
            <w:tcW w:w="4970" w:type="dxa"/>
            <w:gridSpan w:val="4"/>
            <w:tcBorders>
              <w:bottom w:val="nil"/>
              <w:right w:val="single" w:sz="2" w:space="0" w:color="000080"/>
            </w:tcBorders>
          </w:tcPr>
          <w:p w14:paraId="3B9324BC"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b/>
                <w:sz w:val="18"/>
              </w:rPr>
              <w:t>How did you find out about this vacancy?</w:t>
            </w:r>
          </w:p>
          <w:p w14:paraId="16F50336" w14:textId="77777777" w:rsidR="004E4D0E" w:rsidRPr="004E4D0E" w:rsidRDefault="004E4D0E" w:rsidP="00D05247">
            <w:pPr>
              <w:tabs>
                <w:tab w:val="left" w:pos="6380"/>
              </w:tabs>
              <w:ind w:right="-460"/>
              <w:rPr>
                <w:rFonts w:ascii="Arial" w:hAnsi="Arial" w:cs="Arial"/>
                <w:sz w:val="18"/>
              </w:rPr>
            </w:pPr>
            <w:r w:rsidRPr="004E4D0E">
              <w:rPr>
                <w:rFonts w:ascii="Arial" w:hAnsi="Arial" w:cs="Arial"/>
                <w:sz w:val="18"/>
              </w:rPr>
              <w:t>(please give the name of the newspaper/journal/website)</w:t>
            </w:r>
          </w:p>
        </w:tc>
        <w:tc>
          <w:tcPr>
            <w:tcW w:w="5236" w:type="dxa"/>
            <w:gridSpan w:val="7"/>
            <w:tcBorders>
              <w:top w:val="single" w:sz="2" w:space="0" w:color="000080"/>
              <w:left w:val="single" w:sz="2" w:space="0" w:color="000080"/>
              <w:bottom w:val="single" w:sz="2" w:space="0" w:color="000080"/>
              <w:right w:val="single" w:sz="2" w:space="0" w:color="000080"/>
            </w:tcBorders>
          </w:tcPr>
          <w:p w14:paraId="5088E9F6" w14:textId="77777777" w:rsidR="004E4D0E" w:rsidRPr="004E4D0E" w:rsidRDefault="004E4D0E" w:rsidP="00D05247">
            <w:pPr>
              <w:tabs>
                <w:tab w:val="left" w:pos="6380"/>
              </w:tabs>
              <w:ind w:right="-460"/>
              <w:rPr>
                <w:rFonts w:ascii="Arial" w:hAnsi="Arial" w:cs="Arial"/>
                <w:sz w:val="18"/>
              </w:rPr>
            </w:pPr>
          </w:p>
        </w:tc>
      </w:tr>
      <w:tr w:rsidR="004E4D0E" w:rsidRPr="004E4D0E" w14:paraId="3A04E20A" w14:textId="77777777" w:rsidTr="00D05247">
        <w:tc>
          <w:tcPr>
            <w:tcW w:w="10206" w:type="dxa"/>
            <w:gridSpan w:val="11"/>
            <w:tcBorders>
              <w:bottom w:val="single" w:sz="18" w:space="0" w:color="000080"/>
            </w:tcBorders>
          </w:tcPr>
          <w:p w14:paraId="0303383E" w14:textId="3AA50FDC" w:rsidR="004E4D0E" w:rsidRPr="004E4D0E" w:rsidRDefault="004E4D0E" w:rsidP="00D05247">
            <w:pPr>
              <w:tabs>
                <w:tab w:val="left" w:pos="6380"/>
              </w:tabs>
              <w:ind w:right="-460"/>
              <w:rPr>
                <w:rFonts w:ascii="Arial" w:hAnsi="Arial" w:cs="Arial"/>
                <w:sz w:val="18"/>
              </w:rPr>
            </w:pPr>
            <w:r w:rsidRPr="004E4D0E">
              <w:rPr>
                <w:rFonts w:ascii="Arial" w:hAnsi="Arial" w:cs="Arial"/>
                <w:sz w:val="18"/>
              </w:rPr>
              <w:t xml:space="preserve">I consent to </w:t>
            </w:r>
            <w:r>
              <w:rPr>
                <w:rFonts w:ascii="Arial" w:hAnsi="Arial" w:cs="Arial"/>
                <w:sz w:val="18"/>
              </w:rPr>
              <w:t>Bethel Chapel and Little Lambs</w:t>
            </w:r>
            <w:r w:rsidRPr="004E4D0E">
              <w:rPr>
                <w:rFonts w:ascii="Arial" w:hAnsi="Arial" w:cs="Arial"/>
                <w:sz w:val="18"/>
              </w:rPr>
              <w:t xml:space="preserve"> holding the data in the equal opportunities section of this form. </w:t>
            </w:r>
          </w:p>
          <w:p w14:paraId="2D914B5C" w14:textId="77777777" w:rsidR="004E4D0E" w:rsidRPr="004E4D0E" w:rsidRDefault="004E4D0E" w:rsidP="00D05247">
            <w:pPr>
              <w:tabs>
                <w:tab w:val="left" w:pos="6380"/>
              </w:tabs>
              <w:ind w:right="-460"/>
              <w:rPr>
                <w:rFonts w:ascii="Arial" w:hAnsi="Arial" w:cs="Arial"/>
                <w:sz w:val="18"/>
              </w:rPr>
            </w:pPr>
          </w:p>
        </w:tc>
      </w:tr>
      <w:tr w:rsidR="004E4D0E" w:rsidRPr="004E4D0E" w14:paraId="335CD28D" w14:textId="77777777" w:rsidTr="004E4D0E">
        <w:tc>
          <w:tcPr>
            <w:tcW w:w="2268" w:type="dxa"/>
            <w:gridSpan w:val="3"/>
            <w:tcBorders>
              <w:top w:val="single" w:sz="18" w:space="0" w:color="000080"/>
            </w:tcBorders>
          </w:tcPr>
          <w:p w14:paraId="68606D67" w14:textId="77777777" w:rsidR="004E4D0E" w:rsidRPr="004E4D0E" w:rsidRDefault="004E4D0E" w:rsidP="00D05247">
            <w:pPr>
              <w:tabs>
                <w:tab w:val="left" w:pos="6380"/>
              </w:tabs>
              <w:ind w:right="-460"/>
              <w:rPr>
                <w:rFonts w:ascii="Arial" w:hAnsi="Arial" w:cs="Arial"/>
                <w:b/>
                <w:iCs/>
                <w:sz w:val="18"/>
                <w:szCs w:val="18"/>
              </w:rPr>
            </w:pPr>
          </w:p>
          <w:p w14:paraId="5651E51A" w14:textId="77777777" w:rsidR="004E4D0E" w:rsidRPr="004E4D0E" w:rsidRDefault="004E4D0E" w:rsidP="00D05247">
            <w:pPr>
              <w:pStyle w:val="Heading1"/>
              <w:rPr>
                <w:rFonts w:ascii="Arial" w:hAnsi="Arial" w:cs="Arial"/>
                <w:i w:val="0"/>
                <w:iCs/>
                <w:sz w:val="18"/>
                <w:szCs w:val="18"/>
              </w:rPr>
            </w:pPr>
            <w:r w:rsidRPr="004E4D0E">
              <w:rPr>
                <w:rFonts w:ascii="Arial" w:hAnsi="Arial" w:cs="Arial"/>
                <w:i w:val="0"/>
                <w:iCs/>
                <w:sz w:val="18"/>
                <w:szCs w:val="18"/>
              </w:rPr>
              <w:t>Signature of applicant:</w:t>
            </w:r>
          </w:p>
        </w:tc>
        <w:tc>
          <w:tcPr>
            <w:tcW w:w="4572" w:type="dxa"/>
            <w:gridSpan w:val="4"/>
            <w:tcBorders>
              <w:top w:val="single" w:sz="18" w:space="0" w:color="000080"/>
              <w:bottom w:val="single" w:sz="2" w:space="0" w:color="000080"/>
            </w:tcBorders>
          </w:tcPr>
          <w:p w14:paraId="1ECF0ABD" w14:textId="77777777" w:rsidR="004E4D0E" w:rsidRPr="004E4D0E" w:rsidRDefault="004E4D0E" w:rsidP="00D05247">
            <w:pPr>
              <w:tabs>
                <w:tab w:val="left" w:pos="6380"/>
              </w:tabs>
              <w:ind w:right="-460"/>
              <w:rPr>
                <w:rFonts w:ascii="Arial" w:hAnsi="Arial" w:cs="Arial"/>
                <w:sz w:val="18"/>
              </w:rPr>
            </w:pPr>
          </w:p>
        </w:tc>
        <w:tc>
          <w:tcPr>
            <w:tcW w:w="1447" w:type="dxa"/>
            <w:tcBorders>
              <w:top w:val="single" w:sz="18" w:space="0" w:color="000080"/>
            </w:tcBorders>
          </w:tcPr>
          <w:p w14:paraId="07DBA48B"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b/>
                <w:sz w:val="18"/>
              </w:rPr>
              <w:t xml:space="preserve">            </w:t>
            </w:r>
          </w:p>
          <w:p w14:paraId="10441E99" w14:textId="77777777" w:rsidR="004E4D0E" w:rsidRPr="004E4D0E" w:rsidRDefault="004E4D0E" w:rsidP="00D05247">
            <w:pPr>
              <w:tabs>
                <w:tab w:val="left" w:pos="6380"/>
              </w:tabs>
              <w:ind w:right="-460"/>
              <w:rPr>
                <w:rFonts w:ascii="Arial" w:hAnsi="Arial" w:cs="Arial"/>
                <w:b/>
                <w:sz w:val="18"/>
              </w:rPr>
            </w:pPr>
            <w:r w:rsidRPr="004E4D0E">
              <w:rPr>
                <w:rFonts w:ascii="Arial" w:hAnsi="Arial" w:cs="Arial"/>
                <w:b/>
                <w:sz w:val="18"/>
              </w:rPr>
              <w:t xml:space="preserve">                 Date:</w:t>
            </w:r>
          </w:p>
        </w:tc>
        <w:tc>
          <w:tcPr>
            <w:tcW w:w="1919" w:type="dxa"/>
            <w:gridSpan w:val="3"/>
            <w:tcBorders>
              <w:top w:val="single" w:sz="18" w:space="0" w:color="000080"/>
              <w:bottom w:val="single" w:sz="2" w:space="0" w:color="000080"/>
            </w:tcBorders>
          </w:tcPr>
          <w:p w14:paraId="20568C9B" w14:textId="77777777" w:rsidR="004E4D0E" w:rsidRPr="004E4D0E" w:rsidRDefault="004E4D0E" w:rsidP="00D05247">
            <w:pPr>
              <w:tabs>
                <w:tab w:val="left" w:pos="6380"/>
              </w:tabs>
              <w:ind w:right="-460"/>
              <w:rPr>
                <w:rFonts w:ascii="Arial" w:hAnsi="Arial" w:cs="Arial"/>
                <w:sz w:val="18"/>
              </w:rPr>
            </w:pPr>
          </w:p>
        </w:tc>
      </w:tr>
      <w:tr w:rsidR="004E4D0E" w:rsidRPr="004E4D0E" w14:paraId="0ACDC5E7" w14:textId="77777777" w:rsidTr="00D05247">
        <w:tc>
          <w:tcPr>
            <w:tcW w:w="10206" w:type="dxa"/>
            <w:gridSpan w:val="11"/>
          </w:tcPr>
          <w:p w14:paraId="0B064690" w14:textId="77777777" w:rsidR="004E4D0E" w:rsidRPr="004E4D0E" w:rsidRDefault="004E4D0E" w:rsidP="00D05247">
            <w:pPr>
              <w:tabs>
                <w:tab w:val="left" w:pos="6380"/>
              </w:tabs>
              <w:ind w:right="-460"/>
              <w:rPr>
                <w:rFonts w:ascii="Arial" w:hAnsi="Arial" w:cs="Arial"/>
                <w:sz w:val="18"/>
              </w:rPr>
            </w:pPr>
          </w:p>
        </w:tc>
      </w:tr>
    </w:tbl>
    <w:p w14:paraId="349F3FE9" w14:textId="77777777" w:rsidR="004E4D0E" w:rsidRDefault="004E4D0E" w:rsidP="004E4D0E">
      <w:pPr>
        <w:tabs>
          <w:tab w:val="left" w:pos="6380"/>
        </w:tabs>
        <w:ind w:right="-460"/>
        <w:jc w:val="center"/>
        <w:rPr>
          <w:rFonts w:ascii="Arial" w:hAnsi="Arial" w:cs="Arial"/>
          <w:sz w:val="36"/>
        </w:rPr>
      </w:pPr>
    </w:p>
    <w:p w14:paraId="132DDC41" w14:textId="19D8FE44" w:rsidR="004E4D0E" w:rsidRPr="004E4D0E" w:rsidRDefault="004E4D0E" w:rsidP="004E4D0E">
      <w:pPr>
        <w:tabs>
          <w:tab w:val="left" w:pos="6380"/>
        </w:tabs>
        <w:ind w:right="-460"/>
        <w:jc w:val="center"/>
        <w:rPr>
          <w:rFonts w:ascii="Arial" w:hAnsi="Arial" w:cs="Arial"/>
          <w:sz w:val="36"/>
        </w:rPr>
      </w:pPr>
      <w:r w:rsidRPr="004E4D0E">
        <w:rPr>
          <w:rFonts w:ascii="Arial" w:hAnsi="Arial" w:cs="Arial"/>
          <w:sz w:val="36"/>
        </w:rPr>
        <w:t>This form is available in larger print on request</w:t>
      </w:r>
    </w:p>
    <w:p w14:paraId="1AB9C8C0" w14:textId="77777777" w:rsidR="00B74E52" w:rsidRPr="004E4D0E" w:rsidRDefault="00B74E52">
      <w:pPr>
        <w:rPr>
          <w:rFonts w:ascii="Arial" w:hAnsi="Arial" w:cs="Arial"/>
        </w:rPr>
      </w:pPr>
    </w:p>
    <w:sectPr w:rsidR="00B74E52" w:rsidRPr="004E4D0E" w:rsidSect="00E34079">
      <w:pgSz w:w="11907" w:h="16840"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Final Front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C76EA"/>
    <w:multiLevelType w:val="hybridMultilevel"/>
    <w:tmpl w:val="F504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404F9"/>
    <w:multiLevelType w:val="hybridMultilevel"/>
    <w:tmpl w:val="3ECEB03A"/>
    <w:lvl w:ilvl="0" w:tplc="1F3A7DA2">
      <w:start w:val="1"/>
      <w:numFmt w:val="decimal"/>
      <w:lvlText w:val="%1."/>
      <w:lvlJc w:val="left"/>
      <w:pPr>
        <w:tabs>
          <w:tab w:val="num" w:pos="1080"/>
        </w:tabs>
        <w:ind w:left="1080" w:hanging="720"/>
      </w:pPr>
      <w:rPr>
        <w:rFonts w:hint="default"/>
      </w:rPr>
    </w:lvl>
    <w:lvl w:ilvl="1" w:tplc="53E28F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8822231">
    <w:abstractNumId w:val="1"/>
  </w:num>
  <w:num w:numId="2" w16cid:durableId="149896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0E"/>
    <w:rsid w:val="00032937"/>
    <w:rsid w:val="00095CD9"/>
    <w:rsid w:val="000A6020"/>
    <w:rsid w:val="000B4696"/>
    <w:rsid w:val="000F3BF1"/>
    <w:rsid w:val="00171A2D"/>
    <w:rsid w:val="0018054C"/>
    <w:rsid w:val="001C1B1B"/>
    <w:rsid w:val="002102D7"/>
    <w:rsid w:val="00223BCC"/>
    <w:rsid w:val="002501B8"/>
    <w:rsid w:val="002853FC"/>
    <w:rsid w:val="00285885"/>
    <w:rsid w:val="002B6EE2"/>
    <w:rsid w:val="00366B2C"/>
    <w:rsid w:val="0040134C"/>
    <w:rsid w:val="00482EDC"/>
    <w:rsid w:val="004A6FBC"/>
    <w:rsid w:val="004E0D56"/>
    <w:rsid w:val="004E4D0E"/>
    <w:rsid w:val="00550AA7"/>
    <w:rsid w:val="005652D3"/>
    <w:rsid w:val="006C11A8"/>
    <w:rsid w:val="006F1EF2"/>
    <w:rsid w:val="007740F7"/>
    <w:rsid w:val="007B160E"/>
    <w:rsid w:val="00847074"/>
    <w:rsid w:val="00892F03"/>
    <w:rsid w:val="008A2BED"/>
    <w:rsid w:val="008E7269"/>
    <w:rsid w:val="00907162"/>
    <w:rsid w:val="009315A1"/>
    <w:rsid w:val="00A37BA7"/>
    <w:rsid w:val="00A576A2"/>
    <w:rsid w:val="00AB02A8"/>
    <w:rsid w:val="00B6650B"/>
    <w:rsid w:val="00B74E52"/>
    <w:rsid w:val="00BB3D35"/>
    <w:rsid w:val="00C6231D"/>
    <w:rsid w:val="00CB204C"/>
    <w:rsid w:val="00D26FDC"/>
    <w:rsid w:val="00D7381C"/>
    <w:rsid w:val="00D74CF9"/>
    <w:rsid w:val="00D8201C"/>
    <w:rsid w:val="00D93670"/>
    <w:rsid w:val="00DA0E45"/>
    <w:rsid w:val="00E0679C"/>
    <w:rsid w:val="00E15409"/>
    <w:rsid w:val="00E25162"/>
    <w:rsid w:val="00E34079"/>
    <w:rsid w:val="00EB4B5D"/>
    <w:rsid w:val="00EF7431"/>
    <w:rsid w:val="00F933D0"/>
    <w:rsid w:val="00FB3918"/>
    <w:rsid w:val="00FC463A"/>
    <w:rsid w:val="00FE249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14:docId w14:val="6FE27295"/>
  <w15:docId w15:val="{0EBC4DE5-3E28-4C5B-A6F7-CB14DE1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B1B"/>
    <w:rPr>
      <w:sz w:val="24"/>
      <w:lang w:eastAsia="en-US"/>
    </w:rPr>
  </w:style>
  <w:style w:type="paragraph" w:styleId="Heading1">
    <w:name w:val="heading 1"/>
    <w:basedOn w:val="Normal"/>
    <w:next w:val="Normal"/>
    <w:qFormat/>
    <w:rsid w:val="001C1B1B"/>
    <w:pPr>
      <w:keepNext/>
      <w:jc w:val="right"/>
      <w:outlineLvl w:val="0"/>
    </w:pPr>
    <w:rPr>
      <w:rFonts w:ascii="Harrington" w:hAnsi="Harrington"/>
      <w:b/>
      <w:i/>
      <w:sz w:val="32"/>
    </w:rPr>
  </w:style>
  <w:style w:type="paragraph" w:styleId="Heading2">
    <w:name w:val="heading 2"/>
    <w:basedOn w:val="Normal"/>
    <w:next w:val="Normal"/>
    <w:link w:val="Heading2Char"/>
    <w:qFormat/>
    <w:rsid w:val="001C1B1B"/>
    <w:pPr>
      <w:keepNext/>
      <w:jc w:val="center"/>
      <w:outlineLvl w:val="1"/>
    </w:pPr>
    <w:rPr>
      <w:i/>
      <w:sz w:val="20"/>
    </w:rPr>
  </w:style>
  <w:style w:type="paragraph" w:styleId="Heading3">
    <w:name w:val="heading 3"/>
    <w:basedOn w:val="Normal"/>
    <w:next w:val="Normal"/>
    <w:qFormat/>
    <w:rsid w:val="001C1B1B"/>
    <w:pPr>
      <w:keepNext/>
      <w:jc w:val="right"/>
      <w:outlineLvl w:val="2"/>
    </w:pPr>
    <w:rPr>
      <w:i/>
    </w:rPr>
  </w:style>
  <w:style w:type="paragraph" w:styleId="Heading4">
    <w:name w:val="heading 4"/>
    <w:basedOn w:val="Normal"/>
    <w:next w:val="Normal"/>
    <w:qFormat/>
    <w:rsid w:val="001C1B1B"/>
    <w:pPr>
      <w:keepNext/>
      <w:jc w:val="right"/>
      <w:outlineLvl w:val="3"/>
    </w:pPr>
    <w:rPr>
      <w:rFonts w:ascii="Perpetua Titling MT" w:hAnsi="Perpetua Titling MT"/>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C1B1B"/>
    <w:pPr>
      <w:framePr w:w="7920" w:h="1980" w:hRule="exact" w:hSpace="180" w:wrap="auto" w:hAnchor="page" w:xAlign="center" w:yAlign="bottom"/>
      <w:ind w:left="2880"/>
    </w:pPr>
    <w:rPr>
      <w:rFonts w:ascii="Final Frontier" w:hAnsi="Final Frontier"/>
      <w:i/>
      <w:sz w:val="56"/>
    </w:rPr>
  </w:style>
  <w:style w:type="character" w:styleId="Hyperlink">
    <w:name w:val="Hyperlink"/>
    <w:basedOn w:val="DefaultParagraphFont"/>
    <w:rsid w:val="001C1B1B"/>
    <w:rPr>
      <w:color w:val="0000FF"/>
      <w:u w:val="single"/>
    </w:rPr>
  </w:style>
  <w:style w:type="paragraph" w:styleId="BalloonText">
    <w:name w:val="Balloon Text"/>
    <w:basedOn w:val="Normal"/>
    <w:semiHidden/>
    <w:rsid w:val="0018054C"/>
    <w:rPr>
      <w:rFonts w:ascii="Tahoma" w:hAnsi="Tahoma" w:cs="Tahoma"/>
      <w:sz w:val="16"/>
      <w:szCs w:val="16"/>
    </w:rPr>
  </w:style>
  <w:style w:type="paragraph" w:styleId="NormalWeb">
    <w:name w:val="Normal (Web)"/>
    <w:basedOn w:val="Normal"/>
    <w:uiPriority w:val="99"/>
    <w:unhideWhenUsed/>
    <w:rsid w:val="000B4696"/>
    <w:pPr>
      <w:spacing w:before="100" w:beforeAutospacing="1" w:after="100" w:afterAutospacing="1"/>
    </w:pPr>
    <w:rPr>
      <w:szCs w:val="24"/>
      <w:lang w:eastAsia="en-GB"/>
    </w:rPr>
  </w:style>
  <w:style w:type="character" w:customStyle="1" w:styleId="Heading2Char">
    <w:name w:val="Heading 2 Char"/>
    <w:basedOn w:val="DefaultParagraphFont"/>
    <w:link w:val="Heading2"/>
    <w:rsid w:val="00E34079"/>
    <w:rPr>
      <w:i/>
      <w:lang w:eastAsia="en-US"/>
    </w:rPr>
  </w:style>
  <w:style w:type="paragraph" w:styleId="BodyText">
    <w:name w:val="Body Text"/>
    <w:basedOn w:val="Normal"/>
    <w:link w:val="BodyTextChar"/>
    <w:rsid w:val="004E4D0E"/>
    <w:pPr>
      <w:tabs>
        <w:tab w:val="left" w:pos="6380"/>
        <w:tab w:val="left" w:pos="10098"/>
      </w:tabs>
      <w:ind w:right="-460"/>
      <w:jc w:val="both"/>
    </w:pPr>
    <w:rPr>
      <w:rFonts w:ascii="Arial" w:hAnsi="Arial"/>
      <w:b/>
      <w:color w:val="000080"/>
      <w:sz w:val="18"/>
      <w:szCs w:val="24"/>
      <w:lang w:eastAsia="en-GB"/>
    </w:rPr>
  </w:style>
  <w:style w:type="character" w:customStyle="1" w:styleId="BodyTextChar">
    <w:name w:val="Body Text Char"/>
    <w:basedOn w:val="DefaultParagraphFont"/>
    <w:link w:val="BodyText"/>
    <w:rsid w:val="004E4D0E"/>
    <w:rPr>
      <w:rFonts w:ascii="Arial" w:hAnsi="Arial"/>
      <w:b/>
      <w:color w:val="000080"/>
      <w:sz w:val="18"/>
      <w:szCs w:val="24"/>
    </w:rPr>
  </w:style>
  <w:style w:type="paragraph" w:styleId="BodyText2">
    <w:name w:val="Body Text 2"/>
    <w:basedOn w:val="Normal"/>
    <w:link w:val="BodyText2Char"/>
    <w:rsid w:val="004E4D0E"/>
    <w:pPr>
      <w:tabs>
        <w:tab w:val="left" w:pos="6380"/>
      </w:tabs>
      <w:jc w:val="both"/>
    </w:pPr>
    <w:rPr>
      <w:rFonts w:ascii="Arial" w:hAnsi="Arial"/>
      <w:b/>
      <w:color w:val="000080"/>
      <w:sz w:val="18"/>
      <w:szCs w:val="24"/>
      <w:lang w:eastAsia="en-GB"/>
    </w:rPr>
  </w:style>
  <w:style w:type="character" w:customStyle="1" w:styleId="BodyText2Char">
    <w:name w:val="Body Text 2 Char"/>
    <w:basedOn w:val="DefaultParagraphFont"/>
    <w:link w:val="BodyText2"/>
    <w:rsid w:val="004E4D0E"/>
    <w:rPr>
      <w:rFonts w:ascii="Arial" w:hAnsi="Arial"/>
      <w:b/>
      <w:color w:val="000080"/>
      <w:sz w:val="18"/>
      <w:szCs w:val="24"/>
    </w:rPr>
  </w:style>
  <w:style w:type="paragraph" w:styleId="BodyText3">
    <w:name w:val="Body Text 3"/>
    <w:basedOn w:val="Normal"/>
    <w:link w:val="BodyText3Char"/>
    <w:rsid w:val="004E4D0E"/>
    <w:pPr>
      <w:tabs>
        <w:tab w:val="left" w:pos="6380"/>
      </w:tabs>
      <w:ind w:right="-460"/>
      <w:jc w:val="both"/>
    </w:pPr>
    <w:rPr>
      <w:rFonts w:ascii="Arial" w:hAnsi="Arial"/>
      <w:color w:val="000080"/>
      <w:sz w:val="18"/>
      <w:szCs w:val="24"/>
      <w:lang w:eastAsia="en-GB"/>
    </w:rPr>
  </w:style>
  <w:style w:type="character" w:customStyle="1" w:styleId="BodyText3Char">
    <w:name w:val="Body Text 3 Char"/>
    <w:basedOn w:val="DefaultParagraphFont"/>
    <w:link w:val="BodyText3"/>
    <w:rsid w:val="004E4D0E"/>
    <w:rPr>
      <w:rFonts w:ascii="Arial" w:hAnsi="Arial"/>
      <w:color w:val="000080"/>
      <w:sz w:val="18"/>
      <w:szCs w:val="24"/>
    </w:rPr>
  </w:style>
  <w:style w:type="character" w:styleId="UnresolvedMention">
    <w:name w:val="Unresolved Mention"/>
    <w:basedOn w:val="DefaultParagraphFont"/>
    <w:uiPriority w:val="99"/>
    <w:semiHidden/>
    <w:unhideWhenUsed/>
    <w:rsid w:val="00250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ethelchapel.org.uk"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el\AppData\Roaming\Microsoft\Templates\Bethel%20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Bethel Letterhead 2019</Template>
  <TotalTime>26</TotalTime>
  <Pages>1</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Your ref: CI/27/09</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CI/27/09</dc:title>
  <dc:creator>Bethel Chapel, Lye</dc:creator>
  <cp:lastModifiedBy>Bethel Chapel</cp:lastModifiedBy>
  <cp:revision>7</cp:revision>
  <cp:lastPrinted>2012-01-19T18:08:00Z</cp:lastPrinted>
  <dcterms:created xsi:type="dcterms:W3CDTF">2024-12-09T19:40:00Z</dcterms:created>
  <dcterms:modified xsi:type="dcterms:W3CDTF">2024-12-31T18:18:00Z</dcterms:modified>
</cp:coreProperties>
</file>